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B4C81" w14:textId="77777777" w:rsidR="0032507D" w:rsidRPr="00113FAC" w:rsidRDefault="0032507D" w:rsidP="005579FB">
      <w:pPr>
        <w:pStyle w:val="Kopfzeile"/>
        <w:jc w:val="left"/>
        <w:rPr>
          <w:rFonts w:asciiTheme="minorHAnsi" w:eastAsiaTheme="minorHAnsi" w:hAnsiTheme="minorHAnsi" w:cstheme="minorBidi"/>
          <w:spacing w:val="0"/>
        </w:rPr>
      </w:pPr>
    </w:p>
    <w:p w14:paraId="4512ADDB" w14:textId="77777777" w:rsidR="00FF6A96" w:rsidRPr="00113FAC" w:rsidRDefault="00FF6A96" w:rsidP="002E68DB">
      <w:pPr>
        <w:jc w:val="center"/>
        <w:rPr>
          <w:rStyle w:val="Buchtitel"/>
          <w:rFonts w:cs="Arial"/>
          <w:b w:val="0"/>
          <w:bCs w:val="0"/>
          <w:smallCaps w:val="0"/>
          <w:spacing w:val="10"/>
        </w:rPr>
      </w:pPr>
    </w:p>
    <w:p w14:paraId="78A47EDA" w14:textId="77777777" w:rsidR="00717681" w:rsidRPr="000A1CBA" w:rsidRDefault="00717681" w:rsidP="00717681">
      <w:pPr>
        <w:spacing w:after="0" w:line="276" w:lineRule="auto"/>
        <w:jc w:val="center"/>
        <w:rPr>
          <w:sz w:val="32"/>
        </w:rPr>
      </w:pPr>
      <w:commentRangeStart w:id="0"/>
      <w:r w:rsidRPr="000A1CBA">
        <w:rPr>
          <w:sz w:val="32"/>
        </w:rPr>
        <w:t>Exposé zur geplanten</w:t>
      </w:r>
      <w:commentRangeEnd w:id="0"/>
      <w:r w:rsidR="00A55F2A">
        <w:rPr>
          <w:rStyle w:val="Kommentarzeichen"/>
          <w:szCs w:val="20"/>
        </w:rPr>
        <w:commentReference w:id="0"/>
      </w:r>
    </w:p>
    <w:p w14:paraId="59A3584C" w14:textId="77777777" w:rsidR="00717681" w:rsidRPr="000A1CBA" w:rsidRDefault="00717681" w:rsidP="00717681">
      <w:pPr>
        <w:spacing w:after="0" w:line="276" w:lineRule="auto"/>
        <w:jc w:val="center"/>
        <w:rPr>
          <w:b/>
          <w:sz w:val="48"/>
        </w:rPr>
      </w:pPr>
      <w:r w:rsidRPr="000A1CBA">
        <w:rPr>
          <w:b/>
          <w:sz w:val="48"/>
        </w:rPr>
        <w:t>[Bachelor-/</w:t>
      </w:r>
      <w:proofErr w:type="gramStart"/>
      <w:r w:rsidRPr="000A1CBA">
        <w:rPr>
          <w:b/>
          <w:sz w:val="48"/>
        </w:rPr>
        <w:t>Master]</w:t>
      </w:r>
      <w:proofErr w:type="spellStart"/>
      <w:r w:rsidRPr="000A1CBA">
        <w:rPr>
          <w:b/>
          <w:sz w:val="48"/>
        </w:rPr>
        <w:t>arbeit</w:t>
      </w:r>
      <w:proofErr w:type="spellEnd"/>
      <w:proofErr w:type="gramEnd"/>
    </w:p>
    <w:p w14:paraId="6A7F330C" w14:textId="77777777" w:rsidR="00717681" w:rsidRPr="000A1CBA" w:rsidRDefault="00717681" w:rsidP="00717681">
      <w:pPr>
        <w:spacing w:after="0" w:line="276" w:lineRule="auto"/>
        <w:jc w:val="center"/>
        <w:rPr>
          <w:sz w:val="32"/>
        </w:rPr>
      </w:pPr>
      <w:r w:rsidRPr="000A1CBA">
        <w:rPr>
          <w:sz w:val="32"/>
        </w:rPr>
        <w:t>zur Erlangung des akademischen Grades</w:t>
      </w:r>
    </w:p>
    <w:p w14:paraId="2CD65297" w14:textId="77777777" w:rsidR="00717681" w:rsidRPr="000A1CBA" w:rsidRDefault="00717681" w:rsidP="00717681">
      <w:pPr>
        <w:spacing w:after="0" w:line="276" w:lineRule="auto"/>
        <w:jc w:val="center"/>
        <w:rPr>
          <w:sz w:val="32"/>
        </w:rPr>
      </w:pPr>
      <w:r w:rsidRPr="000A1CBA">
        <w:rPr>
          <w:sz w:val="32"/>
        </w:rPr>
        <w:t>[</w:t>
      </w:r>
      <w:proofErr w:type="spellStart"/>
      <w:r w:rsidRPr="000A1CBA">
        <w:rPr>
          <w:sz w:val="32"/>
        </w:rPr>
        <w:t>Xyzxyz</w:t>
      </w:r>
      <w:proofErr w:type="spellEnd"/>
      <w:r w:rsidRPr="000A1CBA">
        <w:rPr>
          <w:sz w:val="32"/>
        </w:rPr>
        <w:t>]</w:t>
      </w:r>
    </w:p>
    <w:p w14:paraId="352B2EAB" w14:textId="77777777" w:rsidR="00717681" w:rsidRPr="000A1CBA" w:rsidRDefault="00717681" w:rsidP="00717681">
      <w:pPr>
        <w:spacing w:after="0" w:line="276" w:lineRule="auto"/>
        <w:jc w:val="center"/>
      </w:pPr>
    </w:p>
    <w:p w14:paraId="54AA185B" w14:textId="77777777" w:rsidR="00717681" w:rsidRPr="000A1CBA" w:rsidRDefault="00717681" w:rsidP="00717681">
      <w:pPr>
        <w:spacing w:after="0" w:line="276" w:lineRule="auto"/>
        <w:jc w:val="center"/>
      </w:pPr>
    </w:p>
    <w:p w14:paraId="1C754AC7" w14:textId="77777777" w:rsidR="00717681" w:rsidRPr="000A1CBA" w:rsidRDefault="00717681" w:rsidP="00717681">
      <w:pPr>
        <w:spacing w:after="0" w:line="276" w:lineRule="auto"/>
        <w:jc w:val="center"/>
      </w:pPr>
    </w:p>
    <w:p w14:paraId="5AC28776" w14:textId="77777777" w:rsidR="00717681" w:rsidRPr="000A1CBA" w:rsidRDefault="00717681" w:rsidP="00717681">
      <w:pPr>
        <w:spacing w:after="0" w:line="276" w:lineRule="auto"/>
        <w:jc w:val="center"/>
        <w:rPr>
          <w:b/>
          <w:sz w:val="48"/>
        </w:rPr>
      </w:pPr>
      <w:r w:rsidRPr="000A1CBA">
        <w:rPr>
          <w:b/>
          <w:sz w:val="48"/>
        </w:rPr>
        <w:t>[max. 2-zeilig Titel der Arbeit]</w:t>
      </w:r>
    </w:p>
    <w:p w14:paraId="73D3AB88" w14:textId="77777777" w:rsidR="00717681" w:rsidRPr="000A1CBA" w:rsidRDefault="00717681" w:rsidP="00717681">
      <w:pPr>
        <w:spacing w:after="0" w:line="276" w:lineRule="auto"/>
        <w:jc w:val="center"/>
        <w:rPr>
          <w:b/>
        </w:rPr>
      </w:pPr>
      <w:r w:rsidRPr="000A1CBA">
        <w:rPr>
          <w:b/>
          <w:sz w:val="28"/>
          <w:szCs w:val="28"/>
        </w:rPr>
        <w:t>– [ggf. Untertitel der Arbeit] –</w:t>
      </w:r>
    </w:p>
    <w:p w14:paraId="1A686F4E" w14:textId="77777777" w:rsidR="00717681" w:rsidRPr="000A1CBA" w:rsidRDefault="00717681" w:rsidP="00717681">
      <w:pPr>
        <w:spacing w:after="0" w:line="276" w:lineRule="auto"/>
        <w:jc w:val="center"/>
      </w:pPr>
    </w:p>
    <w:p w14:paraId="3382B038" w14:textId="77777777" w:rsidR="00717681" w:rsidRPr="000A1CBA" w:rsidRDefault="00717681" w:rsidP="00717681">
      <w:pPr>
        <w:spacing w:after="0" w:line="276" w:lineRule="auto"/>
        <w:jc w:val="center"/>
      </w:pPr>
    </w:p>
    <w:p w14:paraId="37AF269E" w14:textId="77777777" w:rsidR="00717681" w:rsidRPr="000A1CBA" w:rsidRDefault="00717681" w:rsidP="00717681">
      <w:pPr>
        <w:spacing w:after="0" w:line="276" w:lineRule="auto"/>
        <w:jc w:val="center"/>
      </w:pPr>
    </w:p>
    <w:p w14:paraId="55693FCF" w14:textId="77777777" w:rsidR="00717681" w:rsidRPr="000A1CBA" w:rsidRDefault="00717681" w:rsidP="00717681">
      <w:pPr>
        <w:spacing w:after="0" w:line="276" w:lineRule="auto"/>
        <w:jc w:val="center"/>
      </w:pPr>
      <w:r w:rsidRPr="000A1CBA">
        <w:t>Bergische Universität Wuppertal</w:t>
      </w:r>
    </w:p>
    <w:p w14:paraId="41C1BBD2" w14:textId="77777777" w:rsidR="00717681" w:rsidRPr="000A1CBA" w:rsidRDefault="00717681" w:rsidP="00717681">
      <w:pPr>
        <w:spacing w:after="0" w:line="276" w:lineRule="auto"/>
        <w:jc w:val="center"/>
      </w:pPr>
      <w:r w:rsidRPr="000A1CBA">
        <w:t>Fakultät für Maschinenbau und Sicherheitstechnik</w:t>
      </w:r>
    </w:p>
    <w:p w14:paraId="404F360A" w14:textId="77777777" w:rsidR="00717681" w:rsidRPr="000A1CBA" w:rsidRDefault="00717681" w:rsidP="00717681">
      <w:pPr>
        <w:spacing w:after="0" w:line="276" w:lineRule="auto"/>
        <w:jc w:val="center"/>
      </w:pPr>
      <w:r w:rsidRPr="000A1CBA">
        <w:t>Lehrstuhl für Bevölkerungsschutz, Katastrophenhilfe und Objektsicherheit</w:t>
      </w:r>
    </w:p>
    <w:p w14:paraId="39D8F3CD" w14:textId="77777777" w:rsidR="00717681" w:rsidRPr="000A1CBA" w:rsidRDefault="00717681" w:rsidP="00717681">
      <w:pPr>
        <w:spacing w:after="0" w:line="276" w:lineRule="auto"/>
        <w:jc w:val="center"/>
      </w:pPr>
      <w:r w:rsidRPr="000A1CBA">
        <w:t>[Bachelor-</w:t>
      </w:r>
      <w:proofErr w:type="gramStart"/>
      <w:r w:rsidRPr="000A1CBA">
        <w:t>Master]</w:t>
      </w:r>
      <w:proofErr w:type="spellStart"/>
      <w:r w:rsidRPr="000A1CBA">
        <w:t>studiengang</w:t>
      </w:r>
      <w:proofErr w:type="spellEnd"/>
      <w:proofErr w:type="gramEnd"/>
      <w:r w:rsidRPr="000A1CBA">
        <w:t xml:space="preserve"> [XY]</w:t>
      </w:r>
    </w:p>
    <w:p w14:paraId="530DD4F7" w14:textId="77777777" w:rsidR="00717681" w:rsidRPr="000A1CBA" w:rsidRDefault="00717681" w:rsidP="00717681">
      <w:pPr>
        <w:spacing w:after="0" w:line="276" w:lineRule="auto"/>
        <w:jc w:val="center"/>
      </w:pPr>
    </w:p>
    <w:p w14:paraId="54AFEB3C" w14:textId="77777777" w:rsidR="00717681" w:rsidRPr="000A1CBA" w:rsidRDefault="00717681" w:rsidP="00717681">
      <w:pPr>
        <w:spacing w:after="0" w:line="276" w:lineRule="auto"/>
        <w:jc w:val="center"/>
      </w:pPr>
    </w:p>
    <w:p w14:paraId="7BE03F06" w14:textId="77777777" w:rsidR="00717681" w:rsidRPr="000A1CBA" w:rsidRDefault="00717681" w:rsidP="00717681">
      <w:pPr>
        <w:spacing w:after="0" w:line="276" w:lineRule="auto"/>
        <w:jc w:val="center"/>
      </w:pPr>
    </w:p>
    <w:p w14:paraId="64DECE66" w14:textId="77777777" w:rsidR="00717681" w:rsidRPr="000A1CBA" w:rsidRDefault="00717681" w:rsidP="00717681">
      <w:pPr>
        <w:spacing w:after="0" w:line="276" w:lineRule="auto"/>
        <w:jc w:val="center"/>
        <w:rPr>
          <w:b/>
        </w:rPr>
      </w:pPr>
      <w:r w:rsidRPr="000A1CBA">
        <w:rPr>
          <w:b/>
        </w:rPr>
        <w:t>[Vorname] [Nachname]</w:t>
      </w:r>
    </w:p>
    <w:p w14:paraId="52A11DC2" w14:textId="77777777" w:rsidR="00717681" w:rsidRPr="000A1CBA" w:rsidRDefault="00717681" w:rsidP="00717681">
      <w:pPr>
        <w:spacing w:after="0" w:line="276" w:lineRule="auto"/>
        <w:jc w:val="center"/>
      </w:pPr>
      <w:r w:rsidRPr="000A1CBA">
        <w:t>Matrikelnummer: [123456789]</w:t>
      </w:r>
    </w:p>
    <w:p w14:paraId="09FF7B3D" w14:textId="77777777" w:rsidR="00717681" w:rsidRPr="000A1CBA" w:rsidRDefault="00717681" w:rsidP="00717681">
      <w:pPr>
        <w:spacing w:after="0" w:line="276" w:lineRule="auto"/>
        <w:jc w:val="center"/>
      </w:pPr>
      <w:r w:rsidRPr="000A1CBA">
        <w:t>[ihre@emailadresse.de]</w:t>
      </w:r>
    </w:p>
    <w:p w14:paraId="29278BE2" w14:textId="77777777" w:rsidR="00717681" w:rsidRPr="000A1CBA" w:rsidRDefault="00717681" w:rsidP="00717681">
      <w:pPr>
        <w:spacing w:after="0" w:line="276" w:lineRule="auto"/>
        <w:jc w:val="center"/>
      </w:pPr>
    </w:p>
    <w:p w14:paraId="6D2E23D5" w14:textId="77777777" w:rsidR="00717681" w:rsidRPr="000A1CBA" w:rsidRDefault="00717681" w:rsidP="00717681">
      <w:pPr>
        <w:spacing w:after="0" w:line="276" w:lineRule="auto"/>
        <w:jc w:val="center"/>
      </w:pPr>
    </w:p>
    <w:p w14:paraId="1E218E34" w14:textId="77777777" w:rsidR="00717681" w:rsidRPr="000A1CBA" w:rsidRDefault="00717681" w:rsidP="00717681">
      <w:pPr>
        <w:spacing w:after="0" w:line="276" w:lineRule="auto"/>
        <w:jc w:val="center"/>
      </w:pPr>
    </w:p>
    <w:p w14:paraId="0859230E" w14:textId="77777777" w:rsidR="00717681" w:rsidRPr="000A1CBA" w:rsidRDefault="00717681" w:rsidP="00717681">
      <w:pPr>
        <w:spacing w:after="0" w:line="276" w:lineRule="auto"/>
        <w:jc w:val="center"/>
      </w:pPr>
      <w:r w:rsidRPr="000A1CBA">
        <w:t>[Ort], den [Datum der Abgabe]</w:t>
      </w:r>
    </w:p>
    <w:p w14:paraId="5EA29279" w14:textId="77777777" w:rsidR="00717681" w:rsidRPr="000A1CBA" w:rsidRDefault="00717681" w:rsidP="00717681">
      <w:pPr>
        <w:spacing w:after="0" w:line="276" w:lineRule="auto"/>
        <w:jc w:val="center"/>
      </w:pPr>
    </w:p>
    <w:p w14:paraId="1DDA0340" w14:textId="77777777" w:rsidR="00717681" w:rsidRPr="000A1CBA" w:rsidRDefault="00717681" w:rsidP="00717681">
      <w:pPr>
        <w:spacing w:after="0" w:line="276" w:lineRule="auto"/>
        <w:jc w:val="center"/>
        <w:rPr>
          <w:szCs w:val="24"/>
        </w:rPr>
      </w:pPr>
    </w:p>
    <w:p w14:paraId="4FBB792D" w14:textId="77777777" w:rsidR="00717681" w:rsidRPr="000A1CBA" w:rsidRDefault="00717681" w:rsidP="00717681">
      <w:pPr>
        <w:spacing w:after="0" w:line="276" w:lineRule="auto"/>
        <w:jc w:val="center"/>
        <w:rPr>
          <w:szCs w:val="24"/>
        </w:rPr>
      </w:pPr>
    </w:p>
    <w:p w14:paraId="6624A5C3" w14:textId="77777777" w:rsidR="00717681" w:rsidRDefault="00A55F2A" w:rsidP="00A55F2A">
      <w:pPr>
        <w:spacing w:after="0" w:line="276" w:lineRule="auto"/>
        <w:jc w:val="center"/>
      </w:pPr>
      <w:r>
        <w:t>Erstp</w:t>
      </w:r>
      <w:r w:rsidR="00717681" w:rsidRPr="000A1CBA">
        <w:t>rüfer</w:t>
      </w:r>
      <w:r>
        <w:t>*in</w:t>
      </w:r>
      <w:r w:rsidR="00717681" w:rsidRPr="000A1CBA">
        <w:t>:</w:t>
      </w:r>
    </w:p>
    <w:p w14:paraId="26F811B1" w14:textId="77777777" w:rsidR="00A55F2A" w:rsidRPr="000A1CBA" w:rsidRDefault="00A55F2A" w:rsidP="00A55F2A">
      <w:pPr>
        <w:spacing w:after="0" w:line="276" w:lineRule="auto"/>
        <w:jc w:val="center"/>
      </w:pPr>
      <w:r>
        <w:t>Zweitprüfer*in:</w:t>
      </w:r>
    </w:p>
    <w:p w14:paraId="15CB83B4" w14:textId="77777777" w:rsidR="00717681" w:rsidRPr="000A1CBA" w:rsidRDefault="00717681" w:rsidP="00717681">
      <w:pPr>
        <w:spacing w:after="0" w:line="276" w:lineRule="auto"/>
        <w:jc w:val="center"/>
      </w:pPr>
    </w:p>
    <w:p w14:paraId="3B88400C" w14:textId="77777777" w:rsidR="00717681" w:rsidRPr="000A1CBA" w:rsidRDefault="00717681" w:rsidP="00717681">
      <w:pPr>
        <w:spacing w:after="0" w:line="276" w:lineRule="auto"/>
        <w:jc w:val="center"/>
      </w:pPr>
    </w:p>
    <w:p w14:paraId="750DD3EA" w14:textId="77777777" w:rsidR="00717681" w:rsidRPr="000A1CBA" w:rsidRDefault="00717681" w:rsidP="00717681">
      <w:pPr>
        <w:spacing w:after="0" w:line="276" w:lineRule="auto"/>
        <w:jc w:val="center"/>
      </w:pPr>
    </w:p>
    <w:p w14:paraId="2E87A3C2" w14:textId="77777777" w:rsidR="00717681" w:rsidRPr="000A1CBA" w:rsidRDefault="00717681" w:rsidP="00717681">
      <w:pPr>
        <w:spacing w:after="0" w:line="276" w:lineRule="auto"/>
        <w:jc w:val="center"/>
      </w:pPr>
    </w:p>
    <w:p w14:paraId="24A204BF" w14:textId="77777777" w:rsidR="00717681" w:rsidRPr="000A1CBA" w:rsidRDefault="00717681" w:rsidP="00717681">
      <w:pPr>
        <w:spacing w:after="0" w:line="276" w:lineRule="auto"/>
        <w:jc w:val="center"/>
      </w:pPr>
    </w:p>
    <w:p w14:paraId="769CE0DC" w14:textId="77777777" w:rsidR="008D4685" w:rsidRPr="00113FAC" w:rsidRDefault="00717681" w:rsidP="00717681">
      <w:pPr>
        <w:pStyle w:val="Titel"/>
        <w:rPr>
          <w:rStyle w:val="Buchtitel"/>
          <w:rFonts w:cs="Arial"/>
          <w:b/>
          <w:bCs w:val="0"/>
          <w:smallCaps w:val="0"/>
          <w:spacing w:val="10"/>
          <w:u w:val="single"/>
        </w:rPr>
      </w:pPr>
      <w:r w:rsidRPr="000A1CBA">
        <w:rPr>
          <w:noProof/>
          <w:szCs w:val="24"/>
          <w:lang w:eastAsia="de-DE"/>
        </w:rPr>
        <w:drawing>
          <wp:inline distT="0" distB="0" distL="0" distR="0" wp14:anchorId="7F7A3641" wp14:editId="0E805DD8">
            <wp:extent cx="2402205" cy="719455"/>
            <wp:effectExtent l="0" t="0" r="0" b="444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800px-BUW_Logo.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2205" cy="719455"/>
                    </a:xfrm>
                    <a:prstGeom prst="rect">
                      <a:avLst/>
                    </a:prstGeom>
                    <a:ln>
                      <a:noFill/>
                    </a:ln>
                  </pic:spPr>
                </pic:pic>
              </a:graphicData>
            </a:graphic>
          </wp:inline>
        </w:drawing>
      </w:r>
    </w:p>
    <w:p w14:paraId="7B6B5114" w14:textId="77777777" w:rsidR="008A6885" w:rsidRPr="00113FAC" w:rsidRDefault="00A0122B" w:rsidP="00717681">
      <w:pPr>
        <w:pageBreakBefore/>
        <w:spacing w:after="120"/>
        <w:rPr>
          <w:rStyle w:val="Buchtitel"/>
          <w:rFonts w:cs="Arial"/>
          <w:bCs w:val="0"/>
          <w:smallCaps w:val="0"/>
          <w:spacing w:val="10"/>
          <w:sz w:val="32"/>
        </w:rPr>
      </w:pPr>
      <w:r w:rsidRPr="00113FAC">
        <w:rPr>
          <w:rStyle w:val="Buchtitel"/>
          <w:rFonts w:cs="Arial"/>
          <w:bCs w:val="0"/>
          <w:smallCaps w:val="0"/>
          <w:spacing w:val="10"/>
          <w:sz w:val="32"/>
        </w:rPr>
        <w:lastRenderedPageBreak/>
        <w:t>Inhaltsverzeichnis</w:t>
      </w:r>
    </w:p>
    <w:sdt>
      <w:sdtPr>
        <w:rPr>
          <w:rFonts w:cs="Arial"/>
          <w:noProof w:val="0"/>
        </w:rPr>
        <w:id w:val="1201509451"/>
        <w:docPartObj>
          <w:docPartGallery w:val="Table of Contents"/>
          <w:docPartUnique/>
        </w:docPartObj>
      </w:sdtPr>
      <w:sdtEndPr>
        <w:rPr>
          <w:rFonts w:cs="Times New Roman"/>
          <w:noProof/>
        </w:rPr>
      </w:sdtEndPr>
      <w:sdtContent>
        <w:p w14:paraId="4780A5D5" w14:textId="3C59E353" w:rsidR="001073D3" w:rsidRDefault="00BA02AA">
          <w:pPr>
            <w:pStyle w:val="Verzeichnis1"/>
            <w:rPr>
              <w:rFonts w:asciiTheme="minorHAnsi" w:eastAsiaTheme="minorEastAsia" w:hAnsiTheme="minorHAnsi" w:cstheme="minorBidi"/>
              <w:spacing w:val="0"/>
              <w:lang w:eastAsia="de-DE"/>
            </w:rPr>
          </w:pPr>
          <w:r>
            <w:fldChar w:fldCharType="begin"/>
          </w:r>
          <w:r>
            <w:instrText xml:space="preserve"> TOC \o "1-3" \h \z \u </w:instrText>
          </w:r>
          <w:r>
            <w:fldChar w:fldCharType="separate"/>
          </w:r>
          <w:hyperlink w:anchor="_Toc177026723" w:history="1">
            <w:r w:rsidR="001073D3" w:rsidRPr="00494C32">
              <w:rPr>
                <w:rStyle w:val="Hyperlink"/>
              </w:rPr>
              <w:t>Abbildungsverzeichnis</w:t>
            </w:r>
            <w:r w:rsidR="001073D3">
              <w:rPr>
                <w:webHidden/>
              </w:rPr>
              <w:tab/>
            </w:r>
            <w:r w:rsidR="001073D3">
              <w:rPr>
                <w:webHidden/>
              </w:rPr>
              <w:fldChar w:fldCharType="begin"/>
            </w:r>
            <w:r w:rsidR="001073D3">
              <w:rPr>
                <w:webHidden/>
              </w:rPr>
              <w:instrText xml:space="preserve"> PAGEREF _Toc177026723 \h </w:instrText>
            </w:r>
            <w:r w:rsidR="001073D3">
              <w:rPr>
                <w:webHidden/>
              </w:rPr>
            </w:r>
            <w:r w:rsidR="001073D3">
              <w:rPr>
                <w:webHidden/>
              </w:rPr>
              <w:fldChar w:fldCharType="separate"/>
            </w:r>
            <w:r w:rsidR="00A85B72">
              <w:rPr>
                <w:webHidden/>
              </w:rPr>
              <w:t>III</w:t>
            </w:r>
            <w:r w:rsidR="001073D3">
              <w:rPr>
                <w:webHidden/>
              </w:rPr>
              <w:fldChar w:fldCharType="end"/>
            </w:r>
          </w:hyperlink>
        </w:p>
        <w:p w14:paraId="2D66C56E" w14:textId="231B348E" w:rsidR="001073D3" w:rsidRDefault="001073D3">
          <w:pPr>
            <w:pStyle w:val="Verzeichnis1"/>
            <w:rPr>
              <w:rFonts w:asciiTheme="minorHAnsi" w:eastAsiaTheme="minorEastAsia" w:hAnsiTheme="minorHAnsi" w:cstheme="minorBidi"/>
              <w:spacing w:val="0"/>
              <w:lang w:eastAsia="de-DE"/>
            </w:rPr>
          </w:pPr>
          <w:hyperlink w:anchor="_Toc177026724" w:history="1">
            <w:r w:rsidRPr="00494C32">
              <w:rPr>
                <w:rStyle w:val="Hyperlink"/>
              </w:rPr>
              <w:t>Tabellenverzeichnis</w:t>
            </w:r>
            <w:r>
              <w:rPr>
                <w:webHidden/>
              </w:rPr>
              <w:tab/>
            </w:r>
            <w:r>
              <w:rPr>
                <w:webHidden/>
              </w:rPr>
              <w:fldChar w:fldCharType="begin"/>
            </w:r>
            <w:r>
              <w:rPr>
                <w:webHidden/>
              </w:rPr>
              <w:instrText xml:space="preserve"> PAGEREF _Toc177026724 \h </w:instrText>
            </w:r>
            <w:r>
              <w:rPr>
                <w:webHidden/>
              </w:rPr>
            </w:r>
            <w:r>
              <w:rPr>
                <w:webHidden/>
              </w:rPr>
              <w:fldChar w:fldCharType="separate"/>
            </w:r>
            <w:r w:rsidR="00A85B72">
              <w:rPr>
                <w:webHidden/>
              </w:rPr>
              <w:t>III</w:t>
            </w:r>
            <w:r>
              <w:rPr>
                <w:webHidden/>
              </w:rPr>
              <w:fldChar w:fldCharType="end"/>
            </w:r>
          </w:hyperlink>
        </w:p>
        <w:p w14:paraId="5AB0E53A" w14:textId="77460DFE" w:rsidR="001073D3" w:rsidRDefault="001073D3">
          <w:pPr>
            <w:pStyle w:val="Verzeichnis1"/>
            <w:rPr>
              <w:rFonts w:asciiTheme="minorHAnsi" w:eastAsiaTheme="minorEastAsia" w:hAnsiTheme="minorHAnsi" w:cstheme="minorBidi"/>
              <w:spacing w:val="0"/>
              <w:lang w:eastAsia="de-DE"/>
            </w:rPr>
          </w:pPr>
          <w:hyperlink w:anchor="_Toc177026725" w:history="1">
            <w:r w:rsidRPr="00494C32">
              <w:rPr>
                <w:rStyle w:val="Hyperlink"/>
              </w:rPr>
              <w:t>Abkürzungsverzeichnis</w:t>
            </w:r>
            <w:r>
              <w:rPr>
                <w:webHidden/>
              </w:rPr>
              <w:tab/>
            </w:r>
            <w:r>
              <w:rPr>
                <w:webHidden/>
              </w:rPr>
              <w:fldChar w:fldCharType="begin"/>
            </w:r>
            <w:r>
              <w:rPr>
                <w:webHidden/>
              </w:rPr>
              <w:instrText xml:space="preserve"> PAGEREF _Toc177026725 \h </w:instrText>
            </w:r>
            <w:r>
              <w:rPr>
                <w:webHidden/>
              </w:rPr>
            </w:r>
            <w:r>
              <w:rPr>
                <w:webHidden/>
              </w:rPr>
              <w:fldChar w:fldCharType="separate"/>
            </w:r>
            <w:r w:rsidR="00A85B72">
              <w:rPr>
                <w:webHidden/>
              </w:rPr>
              <w:t>III</w:t>
            </w:r>
            <w:r>
              <w:rPr>
                <w:webHidden/>
              </w:rPr>
              <w:fldChar w:fldCharType="end"/>
            </w:r>
          </w:hyperlink>
        </w:p>
        <w:p w14:paraId="4F56BADC" w14:textId="21D8DCBE" w:rsidR="001073D3" w:rsidRDefault="001073D3">
          <w:pPr>
            <w:pStyle w:val="Verzeichnis1"/>
            <w:rPr>
              <w:rFonts w:asciiTheme="minorHAnsi" w:eastAsiaTheme="minorEastAsia" w:hAnsiTheme="minorHAnsi" w:cstheme="minorBidi"/>
              <w:spacing w:val="0"/>
              <w:lang w:eastAsia="de-DE"/>
            </w:rPr>
          </w:pPr>
          <w:hyperlink w:anchor="_Toc177026726" w:history="1">
            <w:r w:rsidRPr="00494C32">
              <w:rPr>
                <w:rStyle w:val="Hyperlink"/>
                <w:rFonts w:eastAsiaTheme="majorEastAsia"/>
              </w:rPr>
              <w:t>1</w:t>
            </w:r>
            <w:r>
              <w:rPr>
                <w:rFonts w:asciiTheme="minorHAnsi" w:eastAsiaTheme="minorEastAsia" w:hAnsiTheme="minorHAnsi" w:cstheme="minorBidi"/>
                <w:spacing w:val="0"/>
                <w:lang w:eastAsia="de-DE"/>
              </w:rPr>
              <w:tab/>
            </w:r>
            <w:r w:rsidRPr="00494C32">
              <w:rPr>
                <w:rStyle w:val="Hyperlink"/>
                <w:rFonts w:eastAsiaTheme="majorEastAsia"/>
              </w:rPr>
              <w:t>[Einleitung und Problemstellung]</w:t>
            </w:r>
            <w:r>
              <w:rPr>
                <w:webHidden/>
              </w:rPr>
              <w:tab/>
            </w:r>
            <w:r>
              <w:rPr>
                <w:webHidden/>
              </w:rPr>
              <w:fldChar w:fldCharType="begin"/>
            </w:r>
            <w:r>
              <w:rPr>
                <w:webHidden/>
              </w:rPr>
              <w:instrText xml:space="preserve"> PAGEREF _Toc177026726 \h </w:instrText>
            </w:r>
            <w:r>
              <w:rPr>
                <w:webHidden/>
              </w:rPr>
            </w:r>
            <w:r>
              <w:rPr>
                <w:webHidden/>
              </w:rPr>
              <w:fldChar w:fldCharType="separate"/>
            </w:r>
            <w:r w:rsidR="00A85B72">
              <w:rPr>
                <w:webHidden/>
              </w:rPr>
              <w:t>1</w:t>
            </w:r>
            <w:r>
              <w:rPr>
                <w:webHidden/>
              </w:rPr>
              <w:fldChar w:fldCharType="end"/>
            </w:r>
          </w:hyperlink>
        </w:p>
        <w:p w14:paraId="4D4B6D20" w14:textId="68A98885" w:rsidR="001073D3" w:rsidRDefault="001073D3">
          <w:pPr>
            <w:pStyle w:val="Verzeichnis2"/>
            <w:rPr>
              <w:rFonts w:asciiTheme="minorHAnsi" w:eastAsiaTheme="minorEastAsia" w:hAnsiTheme="minorHAnsi" w:cstheme="minorBidi"/>
              <w:noProof/>
              <w:spacing w:val="0"/>
              <w:lang w:eastAsia="de-DE"/>
            </w:rPr>
          </w:pPr>
          <w:hyperlink w:anchor="_Toc177026727" w:history="1">
            <w:r w:rsidRPr="00494C32">
              <w:rPr>
                <w:rStyle w:val="Hyperlink"/>
                <w:rFonts w:cs="Times New Roman"/>
                <w:noProof/>
              </w:rPr>
              <w:t>1.1</w:t>
            </w:r>
            <w:r>
              <w:rPr>
                <w:rFonts w:asciiTheme="minorHAnsi" w:eastAsiaTheme="minorEastAsia" w:hAnsiTheme="minorHAnsi" w:cstheme="minorBidi"/>
                <w:noProof/>
                <w:spacing w:val="0"/>
                <w:lang w:eastAsia="de-DE"/>
              </w:rPr>
              <w:tab/>
            </w:r>
            <w:r w:rsidRPr="00494C32">
              <w:rPr>
                <w:rStyle w:val="Hyperlink"/>
                <w:noProof/>
              </w:rPr>
              <w:t>[Fragestellung]</w:t>
            </w:r>
            <w:r>
              <w:rPr>
                <w:noProof/>
                <w:webHidden/>
              </w:rPr>
              <w:tab/>
            </w:r>
            <w:r>
              <w:rPr>
                <w:noProof/>
                <w:webHidden/>
              </w:rPr>
              <w:fldChar w:fldCharType="begin"/>
            </w:r>
            <w:r>
              <w:rPr>
                <w:noProof/>
                <w:webHidden/>
              </w:rPr>
              <w:instrText xml:space="preserve"> PAGEREF _Toc177026727 \h </w:instrText>
            </w:r>
            <w:r>
              <w:rPr>
                <w:noProof/>
                <w:webHidden/>
              </w:rPr>
            </w:r>
            <w:r>
              <w:rPr>
                <w:noProof/>
                <w:webHidden/>
              </w:rPr>
              <w:fldChar w:fldCharType="separate"/>
            </w:r>
            <w:r w:rsidR="00A85B72">
              <w:rPr>
                <w:noProof/>
                <w:webHidden/>
              </w:rPr>
              <w:t>1</w:t>
            </w:r>
            <w:r>
              <w:rPr>
                <w:noProof/>
                <w:webHidden/>
              </w:rPr>
              <w:fldChar w:fldCharType="end"/>
            </w:r>
          </w:hyperlink>
        </w:p>
        <w:p w14:paraId="61A65158" w14:textId="27E09EA3" w:rsidR="001073D3" w:rsidRDefault="001073D3">
          <w:pPr>
            <w:pStyle w:val="Verzeichnis2"/>
            <w:rPr>
              <w:rFonts w:asciiTheme="minorHAnsi" w:eastAsiaTheme="minorEastAsia" w:hAnsiTheme="minorHAnsi" w:cstheme="minorBidi"/>
              <w:noProof/>
              <w:spacing w:val="0"/>
              <w:lang w:eastAsia="de-DE"/>
            </w:rPr>
          </w:pPr>
          <w:hyperlink w:anchor="_Toc177026728" w:history="1">
            <w:r w:rsidRPr="00494C32">
              <w:rPr>
                <w:rStyle w:val="Hyperlink"/>
                <w:rFonts w:cs="Times New Roman"/>
                <w:noProof/>
              </w:rPr>
              <w:t>1.2</w:t>
            </w:r>
            <w:r>
              <w:rPr>
                <w:rFonts w:asciiTheme="minorHAnsi" w:eastAsiaTheme="minorEastAsia" w:hAnsiTheme="minorHAnsi" w:cstheme="minorBidi"/>
                <w:noProof/>
                <w:spacing w:val="0"/>
                <w:lang w:eastAsia="de-DE"/>
              </w:rPr>
              <w:tab/>
            </w:r>
            <w:r w:rsidRPr="00494C32">
              <w:rPr>
                <w:rStyle w:val="Hyperlink"/>
                <w:noProof/>
              </w:rPr>
              <w:t>[Erwartete Erkenntnisse]</w:t>
            </w:r>
            <w:r>
              <w:rPr>
                <w:noProof/>
                <w:webHidden/>
              </w:rPr>
              <w:tab/>
            </w:r>
            <w:r>
              <w:rPr>
                <w:noProof/>
                <w:webHidden/>
              </w:rPr>
              <w:fldChar w:fldCharType="begin"/>
            </w:r>
            <w:r>
              <w:rPr>
                <w:noProof/>
                <w:webHidden/>
              </w:rPr>
              <w:instrText xml:space="preserve"> PAGEREF _Toc177026728 \h </w:instrText>
            </w:r>
            <w:r>
              <w:rPr>
                <w:noProof/>
                <w:webHidden/>
              </w:rPr>
            </w:r>
            <w:r>
              <w:rPr>
                <w:noProof/>
                <w:webHidden/>
              </w:rPr>
              <w:fldChar w:fldCharType="separate"/>
            </w:r>
            <w:r w:rsidR="00A85B72">
              <w:rPr>
                <w:noProof/>
                <w:webHidden/>
              </w:rPr>
              <w:t>2</w:t>
            </w:r>
            <w:r>
              <w:rPr>
                <w:noProof/>
                <w:webHidden/>
              </w:rPr>
              <w:fldChar w:fldCharType="end"/>
            </w:r>
          </w:hyperlink>
        </w:p>
        <w:p w14:paraId="448B8C50" w14:textId="036B4330" w:rsidR="001073D3" w:rsidRDefault="001073D3">
          <w:pPr>
            <w:pStyle w:val="Verzeichnis1"/>
            <w:rPr>
              <w:rFonts w:asciiTheme="minorHAnsi" w:eastAsiaTheme="minorEastAsia" w:hAnsiTheme="minorHAnsi" w:cstheme="minorBidi"/>
              <w:spacing w:val="0"/>
              <w:lang w:eastAsia="de-DE"/>
            </w:rPr>
          </w:pPr>
          <w:hyperlink w:anchor="_Toc177026729" w:history="1">
            <w:r w:rsidRPr="00494C32">
              <w:rPr>
                <w:rStyle w:val="Hyperlink"/>
              </w:rPr>
              <w:t>2</w:t>
            </w:r>
            <w:r>
              <w:rPr>
                <w:rFonts w:asciiTheme="minorHAnsi" w:eastAsiaTheme="minorEastAsia" w:hAnsiTheme="minorHAnsi" w:cstheme="minorBidi"/>
                <w:spacing w:val="0"/>
                <w:lang w:eastAsia="de-DE"/>
              </w:rPr>
              <w:tab/>
            </w:r>
            <w:r w:rsidRPr="00494C32">
              <w:rPr>
                <w:rStyle w:val="Hyperlink"/>
              </w:rPr>
              <w:t>[Vorgehensweise/Methodik]</w:t>
            </w:r>
            <w:r>
              <w:rPr>
                <w:webHidden/>
              </w:rPr>
              <w:tab/>
            </w:r>
            <w:r>
              <w:rPr>
                <w:webHidden/>
              </w:rPr>
              <w:fldChar w:fldCharType="begin"/>
            </w:r>
            <w:r>
              <w:rPr>
                <w:webHidden/>
              </w:rPr>
              <w:instrText xml:space="preserve"> PAGEREF _Toc177026729 \h </w:instrText>
            </w:r>
            <w:r>
              <w:rPr>
                <w:webHidden/>
              </w:rPr>
            </w:r>
            <w:r>
              <w:rPr>
                <w:webHidden/>
              </w:rPr>
              <w:fldChar w:fldCharType="separate"/>
            </w:r>
            <w:r w:rsidR="00A85B72">
              <w:rPr>
                <w:webHidden/>
              </w:rPr>
              <w:t>3</w:t>
            </w:r>
            <w:r>
              <w:rPr>
                <w:webHidden/>
              </w:rPr>
              <w:fldChar w:fldCharType="end"/>
            </w:r>
          </w:hyperlink>
        </w:p>
        <w:p w14:paraId="3892AFC1" w14:textId="427A4B79" w:rsidR="001073D3" w:rsidRDefault="001073D3">
          <w:pPr>
            <w:pStyle w:val="Verzeichnis2"/>
            <w:rPr>
              <w:rFonts w:asciiTheme="minorHAnsi" w:eastAsiaTheme="minorEastAsia" w:hAnsiTheme="minorHAnsi" w:cstheme="minorBidi"/>
              <w:noProof/>
              <w:spacing w:val="0"/>
              <w:lang w:eastAsia="de-DE"/>
            </w:rPr>
          </w:pPr>
          <w:hyperlink w:anchor="_Toc177026730" w:history="1">
            <w:r w:rsidRPr="00494C32">
              <w:rPr>
                <w:rStyle w:val="Hyperlink"/>
                <w:rFonts w:cs="Times New Roman"/>
                <w:noProof/>
              </w:rPr>
              <w:t>2.1</w:t>
            </w:r>
            <w:r>
              <w:rPr>
                <w:rFonts w:asciiTheme="minorHAnsi" w:eastAsiaTheme="minorEastAsia" w:hAnsiTheme="minorHAnsi" w:cstheme="minorBidi"/>
                <w:noProof/>
                <w:spacing w:val="0"/>
                <w:lang w:eastAsia="de-DE"/>
              </w:rPr>
              <w:tab/>
            </w:r>
            <w:r w:rsidRPr="00494C32">
              <w:rPr>
                <w:rStyle w:val="Hyperlink"/>
                <w:noProof/>
              </w:rPr>
              <w:t>[Aufbau der Arbeit und Bearbeitungsansatz]</w:t>
            </w:r>
            <w:r>
              <w:rPr>
                <w:noProof/>
                <w:webHidden/>
              </w:rPr>
              <w:tab/>
            </w:r>
            <w:r>
              <w:rPr>
                <w:noProof/>
                <w:webHidden/>
              </w:rPr>
              <w:fldChar w:fldCharType="begin"/>
            </w:r>
            <w:r>
              <w:rPr>
                <w:noProof/>
                <w:webHidden/>
              </w:rPr>
              <w:instrText xml:space="preserve"> PAGEREF _Toc177026730 \h </w:instrText>
            </w:r>
            <w:r>
              <w:rPr>
                <w:noProof/>
                <w:webHidden/>
              </w:rPr>
            </w:r>
            <w:r>
              <w:rPr>
                <w:noProof/>
                <w:webHidden/>
              </w:rPr>
              <w:fldChar w:fldCharType="separate"/>
            </w:r>
            <w:r w:rsidR="00A85B72">
              <w:rPr>
                <w:noProof/>
                <w:webHidden/>
              </w:rPr>
              <w:t>3</w:t>
            </w:r>
            <w:r>
              <w:rPr>
                <w:noProof/>
                <w:webHidden/>
              </w:rPr>
              <w:fldChar w:fldCharType="end"/>
            </w:r>
          </w:hyperlink>
        </w:p>
        <w:p w14:paraId="6E6D5F05" w14:textId="7E1B40E6" w:rsidR="001073D3" w:rsidRDefault="001073D3">
          <w:pPr>
            <w:pStyle w:val="Verzeichnis2"/>
            <w:rPr>
              <w:rFonts w:asciiTheme="minorHAnsi" w:eastAsiaTheme="minorEastAsia" w:hAnsiTheme="minorHAnsi" w:cstheme="minorBidi"/>
              <w:noProof/>
              <w:spacing w:val="0"/>
              <w:lang w:eastAsia="de-DE"/>
            </w:rPr>
          </w:pPr>
          <w:hyperlink w:anchor="_Toc177026731" w:history="1">
            <w:r w:rsidRPr="00494C32">
              <w:rPr>
                <w:rStyle w:val="Hyperlink"/>
                <w:rFonts w:eastAsiaTheme="majorEastAsia" w:cs="Times New Roman"/>
                <w:noProof/>
              </w:rPr>
              <w:t>2.2</w:t>
            </w:r>
            <w:r>
              <w:rPr>
                <w:rFonts w:asciiTheme="minorHAnsi" w:eastAsiaTheme="minorEastAsia" w:hAnsiTheme="minorHAnsi" w:cstheme="minorBidi"/>
                <w:noProof/>
                <w:spacing w:val="0"/>
                <w:lang w:eastAsia="de-DE"/>
              </w:rPr>
              <w:tab/>
            </w:r>
            <w:r w:rsidRPr="00494C32">
              <w:rPr>
                <w:rStyle w:val="Hyperlink"/>
                <w:rFonts w:eastAsiaTheme="majorEastAsia"/>
                <w:noProof/>
              </w:rPr>
              <w:t>[Verwendete Methoden]</w:t>
            </w:r>
            <w:r>
              <w:rPr>
                <w:noProof/>
                <w:webHidden/>
              </w:rPr>
              <w:tab/>
            </w:r>
            <w:r>
              <w:rPr>
                <w:noProof/>
                <w:webHidden/>
              </w:rPr>
              <w:fldChar w:fldCharType="begin"/>
            </w:r>
            <w:r>
              <w:rPr>
                <w:noProof/>
                <w:webHidden/>
              </w:rPr>
              <w:instrText xml:space="preserve"> PAGEREF _Toc177026731 \h </w:instrText>
            </w:r>
            <w:r>
              <w:rPr>
                <w:noProof/>
                <w:webHidden/>
              </w:rPr>
            </w:r>
            <w:r>
              <w:rPr>
                <w:noProof/>
                <w:webHidden/>
              </w:rPr>
              <w:fldChar w:fldCharType="separate"/>
            </w:r>
            <w:r w:rsidR="00A85B72">
              <w:rPr>
                <w:noProof/>
                <w:webHidden/>
              </w:rPr>
              <w:t>3</w:t>
            </w:r>
            <w:r>
              <w:rPr>
                <w:noProof/>
                <w:webHidden/>
              </w:rPr>
              <w:fldChar w:fldCharType="end"/>
            </w:r>
          </w:hyperlink>
        </w:p>
        <w:p w14:paraId="74E32FD6" w14:textId="6A04D038" w:rsidR="001073D3" w:rsidRDefault="001073D3">
          <w:pPr>
            <w:pStyle w:val="Verzeichnis3"/>
            <w:rPr>
              <w:rFonts w:asciiTheme="minorHAnsi" w:eastAsiaTheme="minorEastAsia" w:hAnsiTheme="minorHAnsi" w:cstheme="minorBidi"/>
              <w:noProof/>
              <w:spacing w:val="0"/>
              <w:lang w:eastAsia="de-DE"/>
            </w:rPr>
          </w:pPr>
          <w:hyperlink w:anchor="_Toc177026732" w:history="1">
            <w:r w:rsidRPr="00494C32">
              <w:rPr>
                <w:rStyle w:val="Hyperlink"/>
                <w:rFonts w:eastAsiaTheme="majorEastAsia"/>
                <w:noProof/>
              </w:rPr>
              <w:t>2.2.1</w:t>
            </w:r>
            <w:r>
              <w:rPr>
                <w:rFonts w:asciiTheme="minorHAnsi" w:eastAsiaTheme="minorEastAsia" w:hAnsiTheme="minorHAnsi" w:cstheme="minorBidi"/>
                <w:noProof/>
                <w:spacing w:val="0"/>
                <w:lang w:eastAsia="de-DE"/>
              </w:rPr>
              <w:tab/>
            </w:r>
            <w:r w:rsidRPr="00494C32">
              <w:rPr>
                <w:rStyle w:val="Hyperlink"/>
                <w:rFonts w:eastAsiaTheme="majorEastAsia"/>
                <w:noProof/>
              </w:rPr>
              <w:t>[Methode 1]</w:t>
            </w:r>
            <w:bookmarkStart w:id="1" w:name="_GoBack"/>
            <w:bookmarkEnd w:id="1"/>
            <w:r>
              <w:rPr>
                <w:noProof/>
                <w:webHidden/>
              </w:rPr>
              <w:tab/>
            </w:r>
            <w:r>
              <w:rPr>
                <w:noProof/>
                <w:webHidden/>
              </w:rPr>
              <w:fldChar w:fldCharType="begin"/>
            </w:r>
            <w:r>
              <w:rPr>
                <w:noProof/>
                <w:webHidden/>
              </w:rPr>
              <w:instrText xml:space="preserve"> PAGEREF _Toc177026732 \h </w:instrText>
            </w:r>
            <w:r>
              <w:rPr>
                <w:noProof/>
                <w:webHidden/>
              </w:rPr>
            </w:r>
            <w:r>
              <w:rPr>
                <w:noProof/>
                <w:webHidden/>
              </w:rPr>
              <w:fldChar w:fldCharType="separate"/>
            </w:r>
            <w:r w:rsidR="00A85B72">
              <w:rPr>
                <w:noProof/>
                <w:webHidden/>
              </w:rPr>
              <w:t>3</w:t>
            </w:r>
            <w:r>
              <w:rPr>
                <w:noProof/>
                <w:webHidden/>
              </w:rPr>
              <w:fldChar w:fldCharType="end"/>
            </w:r>
          </w:hyperlink>
        </w:p>
        <w:p w14:paraId="4AAF09AC" w14:textId="186D03AD" w:rsidR="001073D3" w:rsidRDefault="001073D3">
          <w:pPr>
            <w:pStyle w:val="Verzeichnis3"/>
            <w:rPr>
              <w:rFonts w:asciiTheme="minorHAnsi" w:eastAsiaTheme="minorEastAsia" w:hAnsiTheme="minorHAnsi" w:cstheme="minorBidi"/>
              <w:noProof/>
              <w:spacing w:val="0"/>
              <w:lang w:eastAsia="de-DE"/>
            </w:rPr>
          </w:pPr>
          <w:hyperlink w:anchor="_Toc177026733" w:history="1">
            <w:r w:rsidRPr="00494C32">
              <w:rPr>
                <w:rStyle w:val="Hyperlink"/>
                <w:rFonts w:eastAsiaTheme="majorEastAsia"/>
                <w:noProof/>
              </w:rPr>
              <w:t>2.2.2</w:t>
            </w:r>
            <w:r>
              <w:rPr>
                <w:rFonts w:asciiTheme="minorHAnsi" w:eastAsiaTheme="minorEastAsia" w:hAnsiTheme="minorHAnsi" w:cstheme="minorBidi"/>
                <w:noProof/>
                <w:spacing w:val="0"/>
                <w:lang w:eastAsia="de-DE"/>
              </w:rPr>
              <w:tab/>
            </w:r>
            <w:r w:rsidRPr="00494C32">
              <w:rPr>
                <w:rStyle w:val="Hyperlink"/>
                <w:rFonts w:eastAsiaTheme="majorEastAsia"/>
                <w:noProof/>
              </w:rPr>
              <w:t>[Methode 2]</w:t>
            </w:r>
            <w:r>
              <w:rPr>
                <w:noProof/>
                <w:webHidden/>
              </w:rPr>
              <w:tab/>
            </w:r>
            <w:r>
              <w:rPr>
                <w:noProof/>
                <w:webHidden/>
              </w:rPr>
              <w:fldChar w:fldCharType="begin"/>
            </w:r>
            <w:r>
              <w:rPr>
                <w:noProof/>
                <w:webHidden/>
              </w:rPr>
              <w:instrText xml:space="preserve"> PAGEREF _Toc177026733 \h </w:instrText>
            </w:r>
            <w:r>
              <w:rPr>
                <w:noProof/>
                <w:webHidden/>
              </w:rPr>
            </w:r>
            <w:r>
              <w:rPr>
                <w:noProof/>
                <w:webHidden/>
              </w:rPr>
              <w:fldChar w:fldCharType="separate"/>
            </w:r>
            <w:r w:rsidR="00A85B72">
              <w:rPr>
                <w:noProof/>
                <w:webHidden/>
              </w:rPr>
              <w:t>3</w:t>
            </w:r>
            <w:r>
              <w:rPr>
                <w:noProof/>
                <w:webHidden/>
              </w:rPr>
              <w:fldChar w:fldCharType="end"/>
            </w:r>
          </w:hyperlink>
        </w:p>
        <w:p w14:paraId="3812D8BC" w14:textId="19090454" w:rsidR="001073D3" w:rsidRDefault="001073D3">
          <w:pPr>
            <w:pStyle w:val="Verzeichnis1"/>
            <w:rPr>
              <w:rFonts w:asciiTheme="minorHAnsi" w:eastAsiaTheme="minorEastAsia" w:hAnsiTheme="minorHAnsi" w:cstheme="minorBidi"/>
              <w:spacing w:val="0"/>
              <w:lang w:eastAsia="de-DE"/>
            </w:rPr>
          </w:pPr>
          <w:hyperlink w:anchor="_Toc177026734" w:history="1">
            <w:r w:rsidRPr="00494C32">
              <w:rPr>
                <w:rStyle w:val="Hyperlink"/>
                <w:rFonts w:eastAsiaTheme="majorEastAsia"/>
              </w:rPr>
              <w:t>3</w:t>
            </w:r>
            <w:r>
              <w:rPr>
                <w:rFonts w:asciiTheme="minorHAnsi" w:eastAsiaTheme="minorEastAsia" w:hAnsiTheme="minorHAnsi" w:cstheme="minorBidi"/>
                <w:spacing w:val="0"/>
                <w:lang w:eastAsia="de-DE"/>
              </w:rPr>
              <w:tab/>
            </w:r>
            <w:r w:rsidRPr="00494C32">
              <w:rPr>
                <w:rStyle w:val="Hyperlink"/>
                <w:rFonts w:eastAsiaTheme="majorEastAsia"/>
              </w:rPr>
              <w:t>[Stand von Wissenschaft und Technik]</w:t>
            </w:r>
            <w:r>
              <w:rPr>
                <w:webHidden/>
              </w:rPr>
              <w:tab/>
            </w:r>
            <w:r>
              <w:rPr>
                <w:webHidden/>
              </w:rPr>
              <w:fldChar w:fldCharType="begin"/>
            </w:r>
            <w:r>
              <w:rPr>
                <w:webHidden/>
              </w:rPr>
              <w:instrText xml:space="preserve"> PAGEREF _Toc177026734 \h </w:instrText>
            </w:r>
            <w:r>
              <w:rPr>
                <w:webHidden/>
              </w:rPr>
            </w:r>
            <w:r>
              <w:rPr>
                <w:webHidden/>
              </w:rPr>
              <w:fldChar w:fldCharType="separate"/>
            </w:r>
            <w:r w:rsidR="00A85B72">
              <w:rPr>
                <w:webHidden/>
              </w:rPr>
              <w:t>4</w:t>
            </w:r>
            <w:r>
              <w:rPr>
                <w:webHidden/>
              </w:rPr>
              <w:fldChar w:fldCharType="end"/>
            </w:r>
          </w:hyperlink>
        </w:p>
        <w:p w14:paraId="4611888D" w14:textId="01827C77" w:rsidR="001073D3" w:rsidRDefault="001073D3">
          <w:pPr>
            <w:pStyle w:val="Verzeichnis1"/>
            <w:rPr>
              <w:rFonts w:asciiTheme="minorHAnsi" w:eastAsiaTheme="minorEastAsia" w:hAnsiTheme="minorHAnsi" w:cstheme="minorBidi"/>
              <w:spacing w:val="0"/>
              <w:lang w:eastAsia="de-DE"/>
            </w:rPr>
          </w:pPr>
          <w:hyperlink w:anchor="_Toc177026735" w:history="1">
            <w:r w:rsidRPr="00494C32">
              <w:rPr>
                <w:rStyle w:val="Hyperlink"/>
              </w:rPr>
              <w:t>4</w:t>
            </w:r>
            <w:r>
              <w:rPr>
                <w:rFonts w:asciiTheme="minorHAnsi" w:eastAsiaTheme="minorEastAsia" w:hAnsiTheme="minorHAnsi" w:cstheme="minorBidi"/>
                <w:spacing w:val="0"/>
                <w:lang w:eastAsia="de-DE"/>
              </w:rPr>
              <w:tab/>
            </w:r>
            <w:r w:rsidRPr="00494C32">
              <w:rPr>
                <w:rStyle w:val="Hyperlink"/>
              </w:rPr>
              <w:t>Literaturverzeichnis</w:t>
            </w:r>
            <w:r>
              <w:rPr>
                <w:webHidden/>
              </w:rPr>
              <w:tab/>
            </w:r>
            <w:r>
              <w:rPr>
                <w:webHidden/>
              </w:rPr>
              <w:fldChar w:fldCharType="begin"/>
            </w:r>
            <w:r>
              <w:rPr>
                <w:webHidden/>
              </w:rPr>
              <w:instrText xml:space="preserve"> PAGEREF _Toc177026735 \h </w:instrText>
            </w:r>
            <w:r>
              <w:rPr>
                <w:webHidden/>
              </w:rPr>
            </w:r>
            <w:r>
              <w:rPr>
                <w:webHidden/>
              </w:rPr>
              <w:fldChar w:fldCharType="separate"/>
            </w:r>
            <w:r w:rsidR="00A85B72">
              <w:rPr>
                <w:webHidden/>
              </w:rPr>
              <w:t>6</w:t>
            </w:r>
            <w:r>
              <w:rPr>
                <w:webHidden/>
              </w:rPr>
              <w:fldChar w:fldCharType="end"/>
            </w:r>
          </w:hyperlink>
        </w:p>
        <w:p w14:paraId="29B06469" w14:textId="062F7847" w:rsidR="001073D3" w:rsidRDefault="001073D3">
          <w:pPr>
            <w:pStyle w:val="Verzeichnis1"/>
            <w:rPr>
              <w:rFonts w:asciiTheme="minorHAnsi" w:eastAsiaTheme="minorEastAsia" w:hAnsiTheme="minorHAnsi" w:cstheme="minorBidi"/>
              <w:spacing w:val="0"/>
              <w:lang w:eastAsia="de-DE"/>
            </w:rPr>
          </w:pPr>
          <w:hyperlink w:anchor="_Toc177026736" w:history="1">
            <w:r w:rsidRPr="00494C32">
              <w:rPr>
                <w:rStyle w:val="Hyperlink"/>
              </w:rPr>
              <w:t>A</w:t>
            </w:r>
            <w:r>
              <w:rPr>
                <w:rFonts w:asciiTheme="minorHAnsi" w:eastAsiaTheme="minorEastAsia" w:hAnsiTheme="minorHAnsi" w:cstheme="minorBidi"/>
                <w:spacing w:val="0"/>
                <w:lang w:eastAsia="de-DE"/>
              </w:rPr>
              <w:tab/>
            </w:r>
            <w:r w:rsidRPr="00494C32">
              <w:rPr>
                <w:rStyle w:val="Hyperlink"/>
              </w:rPr>
              <w:t>Vorlage für die Erklärung zur selbstständigen Bearbeitung des Themas</w:t>
            </w:r>
            <w:r>
              <w:rPr>
                <w:webHidden/>
              </w:rPr>
              <w:tab/>
            </w:r>
            <w:r>
              <w:rPr>
                <w:webHidden/>
              </w:rPr>
              <w:fldChar w:fldCharType="begin"/>
            </w:r>
            <w:r>
              <w:rPr>
                <w:webHidden/>
              </w:rPr>
              <w:instrText xml:space="preserve"> PAGEREF _Toc177026736 \h </w:instrText>
            </w:r>
            <w:r>
              <w:rPr>
                <w:webHidden/>
              </w:rPr>
            </w:r>
            <w:r>
              <w:rPr>
                <w:webHidden/>
              </w:rPr>
              <w:fldChar w:fldCharType="separate"/>
            </w:r>
            <w:r w:rsidR="00A85B72">
              <w:rPr>
                <w:webHidden/>
              </w:rPr>
              <w:t>7</w:t>
            </w:r>
            <w:r>
              <w:rPr>
                <w:webHidden/>
              </w:rPr>
              <w:fldChar w:fldCharType="end"/>
            </w:r>
          </w:hyperlink>
        </w:p>
        <w:p w14:paraId="6F08EC27" w14:textId="5657B4D4" w:rsidR="001073D3" w:rsidRDefault="001073D3">
          <w:pPr>
            <w:pStyle w:val="Verzeichnis1"/>
            <w:rPr>
              <w:rFonts w:asciiTheme="minorHAnsi" w:eastAsiaTheme="minorEastAsia" w:hAnsiTheme="minorHAnsi" w:cstheme="minorBidi"/>
              <w:spacing w:val="0"/>
              <w:lang w:eastAsia="de-DE"/>
            </w:rPr>
          </w:pPr>
          <w:hyperlink w:anchor="_Toc177026737" w:history="1">
            <w:r w:rsidRPr="00494C32">
              <w:rPr>
                <w:rStyle w:val="Hyperlink"/>
              </w:rPr>
              <w:t>B</w:t>
            </w:r>
            <w:r>
              <w:rPr>
                <w:rFonts w:asciiTheme="minorHAnsi" w:eastAsiaTheme="minorEastAsia" w:hAnsiTheme="minorHAnsi" w:cstheme="minorBidi"/>
                <w:spacing w:val="0"/>
                <w:lang w:eastAsia="de-DE"/>
              </w:rPr>
              <w:tab/>
            </w:r>
            <w:r w:rsidRPr="00494C32">
              <w:rPr>
                <w:rStyle w:val="Hyperlink"/>
              </w:rPr>
              <w:t>Vorlagen für die Nutzung bzw. Nicht-Nutzung generativer KI</w:t>
            </w:r>
            <w:r>
              <w:rPr>
                <w:webHidden/>
              </w:rPr>
              <w:tab/>
            </w:r>
            <w:r>
              <w:rPr>
                <w:webHidden/>
              </w:rPr>
              <w:fldChar w:fldCharType="begin"/>
            </w:r>
            <w:r>
              <w:rPr>
                <w:webHidden/>
              </w:rPr>
              <w:instrText xml:space="preserve"> PAGEREF _Toc177026737 \h </w:instrText>
            </w:r>
            <w:r>
              <w:rPr>
                <w:webHidden/>
              </w:rPr>
            </w:r>
            <w:r>
              <w:rPr>
                <w:webHidden/>
              </w:rPr>
              <w:fldChar w:fldCharType="separate"/>
            </w:r>
            <w:r w:rsidR="00A85B72">
              <w:rPr>
                <w:webHidden/>
              </w:rPr>
              <w:t>8</w:t>
            </w:r>
            <w:r>
              <w:rPr>
                <w:webHidden/>
              </w:rPr>
              <w:fldChar w:fldCharType="end"/>
            </w:r>
          </w:hyperlink>
        </w:p>
        <w:p w14:paraId="0271F783" w14:textId="01482358" w:rsidR="004253FE" w:rsidRPr="00113FAC" w:rsidRDefault="00BA02AA" w:rsidP="00BA02AA">
          <w:pPr>
            <w:pStyle w:val="Verzeichnis1"/>
          </w:pPr>
          <w:r>
            <w:fldChar w:fldCharType="end"/>
          </w:r>
        </w:p>
      </w:sdtContent>
    </w:sdt>
    <w:p w14:paraId="6930FD08" w14:textId="77777777" w:rsidR="00A0122B" w:rsidRPr="00113FAC" w:rsidRDefault="00A0122B" w:rsidP="00452103">
      <w:pPr>
        <w:pStyle w:val="berschrift1"/>
        <w:numPr>
          <w:ilvl w:val="0"/>
          <w:numId w:val="0"/>
        </w:numPr>
        <w:ind w:left="431" w:hanging="431"/>
        <w:rPr>
          <w:rStyle w:val="Buchtitel"/>
          <w:rFonts w:cs="Arial"/>
          <w:b/>
          <w:bCs/>
          <w:smallCaps w:val="0"/>
          <w:spacing w:val="10"/>
        </w:rPr>
      </w:pPr>
      <w:bookmarkStart w:id="2" w:name="_Toc177026723"/>
      <w:r w:rsidRPr="00113FAC">
        <w:rPr>
          <w:rStyle w:val="Buchtitel"/>
          <w:rFonts w:cs="Arial"/>
          <w:b/>
          <w:bCs/>
          <w:smallCaps w:val="0"/>
          <w:spacing w:val="10"/>
        </w:rPr>
        <w:lastRenderedPageBreak/>
        <w:t>Abbildungsverzeichnis</w:t>
      </w:r>
      <w:bookmarkEnd w:id="2"/>
    </w:p>
    <w:p w14:paraId="17680EB4" w14:textId="2ECB820F" w:rsidR="00717681" w:rsidRDefault="00A0122B">
      <w:pPr>
        <w:pStyle w:val="Abbildungsverzeichnis"/>
        <w:tabs>
          <w:tab w:val="right" w:leader="dot" w:pos="9061"/>
        </w:tabs>
        <w:rPr>
          <w:rFonts w:asciiTheme="minorHAnsi" w:eastAsiaTheme="minorEastAsia" w:hAnsiTheme="minorHAnsi" w:cstheme="minorBidi"/>
          <w:noProof/>
          <w:spacing w:val="0"/>
          <w:lang w:eastAsia="de-DE"/>
        </w:rPr>
      </w:pPr>
      <w:r w:rsidRPr="00113FAC">
        <w:rPr>
          <w:rStyle w:val="Buchtitel"/>
          <w:rFonts w:cs="Arial"/>
          <w:b w:val="0"/>
          <w:bCs w:val="0"/>
          <w:smallCaps w:val="0"/>
          <w:spacing w:val="10"/>
        </w:rPr>
        <w:fldChar w:fldCharType="begin"/>
      </w:r>
      <w:r w:rsidRPr="00113FAC">
        <w:rPr>
          <w:rStyle w:val="Buchtitel"/>
          <w:rFonts w:cs="Arial"/>
          <w:b w:val="0"/>
          <w:bCs w:val="0"/>
          <w:smallCaps w:val="0"/>
          <w:spacing w:val="10"/>
        </w:rPr>
        <w:instrText xml:space="preserve"> TOC \c "Abbildung" </w:instrText>
      </w:r>
      <w:r w:rsidRPr="00113FAC">
        <w:rPr>
          <w:rStyle w:val="Buchtitel"/>
          <w:rFonts w:cs="Arial"/>
          <w:b w:val="0"/>
          <w:bCs w:val="0"/>
          <w:smallCaps w:val="0"/>
          <w:spacing w:val="10"/>
        </w:rPr>
        <w:fldChar w:fldCharType="separate"/>
      </w:r>
      <w:r w:rsidR="00717681">
        <w:rPr>
          <w:noProof/>
        </w:rPr>
        <w:t>Abbildung 1: Stand von Wissenschaft und Technik</w:t>
      </w:r>
      <w:r w:rsidR="00717681">
        <w:rPr>
          <w:noProof/>
        </w:rPr>
        <w:tab/>
      </w:r>
      <w:r w:rsidR="00717681">
        <w:rPr>
          <w:noProof/>
        </w:rPr>
        <w:fldChar w:fldCharType="begin"/>
      </w:r>
      <w:r w:rsidR="00717681">
        <w:rPr>
          <w:noProof/>
        </w:rPr>
        <w:instrText xml:space="preserve"> PAGEREF _Toc71542044 \h </w:instrText>
      </w:r>
      <w:r w:rsidR="00717681">
        <w:rPr>
          <w:noProof/>
        </w:rPr>
      </w:r>
      <w:r w:rsidR="00717681">
        <w:rPr>
          <w:noProof/>
        </w:rPr>
        <w:fldChar w:fldCharType="separate"/>
      </w:r>
      <w:r w:rsidR="00A85B72">
        <w:rPr>
          <w:noProof/>
        </w:rPr>
        <w:t>4</w:t>
      </w:r>
      <w:r w:rsidR="00717681">
        <w:rPr>
          <w:noProof/>
        </w:rPr>
        <w:fldChar w:fldCharType="end"/>
      </w:r>
    </w:p>
    <w:p w14:paraId="0E08BE00" w14:textId="23A64241" w:rsidR="00717681" w:rsidRDefault="00717681">
      <w:pPr>
        <w:pStyle w:val="Abbildungsverzeichnis"/>
        <w:tabs>
          <w:tab w:val="right" w:leader="dot" w:pos="9061"/>
        </w:tabs>
        <w:rPr>
          <w:rFonts w:asciiTheme="minorHAnsi" w:eastAsiaTheme="minorEastAsia" w:hAnsiTheme="minorHAnsi" w:cstheme="minorBidi"/>
          <w:noProof/>
          <w:spacing w:val="0"/>
          <w:lang w:eastAsia="de-DE"/>
        </w:rPr>
      </w:pPr>
      <w:r>
        <w:rPr>
          <w:noProof/>
        </w:rPr>
        <w:t>Abbildung 2: Beispielabbildung</w:t>
      </w:r>
      <w:r>
        <w:rPr>
          <w:noProof/>
        </w:rPr>
        <w:tab/>
      </w:r>
      <w:r>
        <w:rPr>
          <w:noProof/>
        </w:rPr>
        <w:fldChar w:fldCharType="begin"/>
      </w:r>
      <w:r>
        <w:rPr>
          <w:noProof/>
        </w:rPr>
        <w:instrText xml:space="preserve"> PAGEREF _Toc71542045 \h </w:instrText>
      </w:r>
      <w:r>
        <w:rPr>
          <w:noProof/>
        </w:rPr>
      </w:r>
      <w:r>
        <w:rPr>
          <w:noProof/>
        </w:rPr>
        <w:fldChar w:fldCharType="separate"/>
      </w:r>
      <w:r w:rsidR="00A85B72">
        <w:rPr>
          <w:noProof/>
        </w:rPr>
        <w:t>5</w:t>
      </w:r>
      <w:r>
        <w:rPr>
          <w:noProof/>
        </w:rPr>
        <w:fldChar w:fldCharType="end"/>
      </w:r>
    </w:p>
    <w:p w14:paraId="006DB8BB" w14:textId="77777777" w:rsidR="00A0122B" w:rsidRPr="00113FAC" w:rsidRDefault="00A0122B" w:rsidP="00154A06">
      <w:pPr>
        <w:rPr>
          <w:rStyle w:val="Buchtitel"/>
          <w:rFonts w:cs="Arial"/>
          <w:b w:val="0"/>
          <w:bCs w:val="0"/>
          <w:smallCaps w:val="0"/>
          <w:spacing w:val="10"/>
        </w:rPr>
      </w:pPr>
      <w:r w:rsidRPr="00113FAC">
        <w:rPr>
          <w:rStyle w:val="Buchtitel"/>
          <w:rFonts w:cs="Arial"/>
          <w:b w:val="0"/>
          <w:bCs w:val="0"/>
          <w:smallCaps w:val="0"/>
          <w:spacing w:val="10"/>
        </w:rPr>
        <w:fldChar w:fldCharType="end"/>
      </w:r>
    </w:p>
    <w:p w14:paraId="0C54904A" w14:textId="77777777" w:rsidR="00A0122B" w:rsidRPr="00113FAC" w:rsidRDefault="00A0122B" w:rsidP="00A0122B">
      <w:pPr>
        <w:pStyle w:val="berschrift1"/>
        <w:pageBreakBefore w:val="0"/>
        <w:numPr>
          <w:ilvl w:val="0"/>
          <w:numId w:val="0"/>
        </w:numPr>
        <w:ind w:left="431" w:hanging="431"/>
        <w:rPr>
          <w:rStyle w:val="Buchtitel"/>
          <w:rFonts w:cs="Arial"/>
          <w:smallCaps w:val="0"/>
          <w:spacing w:val="10"/>
        </w:rPr>
      </w:pPr>
      <w:bookmarkStart w:id="3" w:name="_Toc177026724"/>
      <w:r w:rsidRPr="00113FAC">
        <w:rPr>
          <w:rStyle w:val="Buchtitel"/>
          <w:rFonts w:cs="Arial"/>
          <w:b/>
          <w:bCs/>
          <w:smallCaps w:val="0"/>
          <w:spacing w:val="10"/>
        </w:rPr>
        <w:t>Tabellenverzeichnis</w:t>
      </w:r>
      <w:bookmarkEnd w:id="3"/>
    </w:p>
    <w:p w14:paraId="23301CC2" w14:textId="41D0DC90" w:rsidR="00717681" w:rsidRDefault="00A0122B">
      <w:pPr>
        <w:pStyle w:val="Abbildungsverzeichnis"/>
        <w:tabs>
          <w:tab w:val="right" w:leader="dot" w:pos="9061"/>
        </w:tabs>
        <w:rPr>
          <w:rFonts w:asciiTheme="minorHAnsi" w:eastAsiaTheme="minorEastAsia" w:hAnsiTheme="minorHAnsi" w:cstheme="minorBidi"/>
          <w:noProof/>
          <w:spacing w:val="0"/>
          <w:lang w:eastAsia="de-DE"/>
        </w:rPr>
      </w:pPr>
      <w:r w:rsidRPr="00113FAC">
        <w:rPr>
          <w:rStyle w:val="Buchtitel"/>
          <w:rFonts w:cs="Arial"/>
          <w:b w:val="0"/>
          <w:bCs w:val="0"/>
          <w:smallCaps w:val="0"/>
          <w:spacing w:val="10"/>
        </w:rPr>
        <w:fldChar w:fldCharType="begin"/>
      </w:r>
      <w:r w:rsidRPr="00113FAC">
        <w:rPr>
          <w:rStyle w:val="Buchtitel"/>
          <w:rFonts w:cs="Arial"/>
          <w:b w:val="0"/>
          <w:bCs w:val="0"/>
          <w:smallCaps w:val="0"/>
          <w:spacing w:val="10"/>
        </w:rPr>
        <w:instrText xml:space="preserve"> TOC \h \z \c "Tabelle" </w:instrText>
      </w:r>
      <w:r w:rsidRPr="00113FAC">
        <w:rPr>
          <w:rStyle w:val="Buchtitel"/>
          <w:rFonts w:cs="Arial"/>
          <w:b w:val="0"/>
          <w:bCs w:val="0"/>
          <w:smallCaps w:val="0"/>
          <w:spacing w:val="10"/>
        </w:rPr>
        <w:fldChar w:fldCharType="separate"/>
      </w:r>
      <w:hyperlink w:anchor="_Toc71542046" w:history="1">
        <w:r w:rsidR="00717681" w:rsidRPr="00ED360B">
          <w:rPr>
            <w:rStyle w:val="Hyperlink"/>
            <w:noProof/>
          </w:rPr>
          <w:t>Tabelle 1: Beispieltabelle</w:t>
        </w:r>
        <w:r w:rsidR="00717681">
          <w:rPr>
            <w:noProof/>
            <w:webHidden/>
          </w:rPr>
          <w:tab/>
        </w:r>
        <w:r w:rsidR="00717681">
          <w:rPr>
            <w:noProof/>
            <w:webHidden/>
          </w:rPr>
          <w:fldChar w:fldCharType="begin"/>
        </w:r>
        <w:r w:rsidR="00717681">
          <w:rPr>
            <w:noProof/>
            <w:webHidden/>
          </w:rPr>
          <w:instrText xml:space="preserve"> PAGEREF _Toc71542046 \h </w:instrText>
        </w:r>
        <w:r w:rsidR="00717681">
          <w:rPr>
            <w:noProof/>
            <w:webHidden/>
          </w:rPr>
        </w:r>
        <w:r w:rsidR="00717681">
          <w:rPr>
            <w:noProof/>
            <w:webHidden/>
          </w:rPr>
          <w:fldChar w:fldCharType="separate"/>
        </w:r>
        <w:r w:rsidR="00A85B72">
          <w:rPr>
            <w:noProof/>
            <w:webHidden/>
          </w:rPr>
          <w:t>5</w:t>
        </w:r>
        <w:r w:rsidR="00717681">
          <w:rPr>
            <w:noProof/>
            <w:webHidden/>
          </w:rPr>
          <w:fldChar w:fldCharType="end"/>
        </w:r>
      </w:hyperlink>
    </w:p>
    <w:p w14:paraId="07CC1476" w14:textId="77777777" w:rsidR="00A0122B" w:rsidRPr="00113FAC" w:rsidRDefault="00A0122B" w:rsidP="009823AB">
      <w:pPr>
        <w:jc w:val="left"/>
        <w:rPr>
          <w:rStyle w:val="Buchtitel"/>
          <w:rFonts w:cs="Arial"/>
          <w:b w:val="0"/>
          <w:bCs w:val="0"/>
          <w:smallCaps w:val="0"/>
          <w:spacing w:val="10"/>
        </w:rPr>
      </w:pPr>
      <w:r w:rsidRPr="00113FAC">
        <w:rPr>
          <w:rStyle w:val="Buchtitel"/>
          <w:rFonts w:cs="Arial"/>
          <w:b w:val="0"/>
          <w:bCs w:val="0"/>
          <w:smallCaps w:val="0"/>
          <w:spacing w:val="10"/>
        </w:rPr>
        <w:fldChar w:fldCharType="end"/>
      </w:r>
    </w:p>
    <w:p w14:paraId="3B39A3C2" w14:textId="77777777" w:rsidR="00A0122B" w:rsidRDefault="00A0122B" w:rsidP="00717681">
      <w:pPr>
        <w:pStyle w:val="berschrift1"/>
        <w:pageBreakBefore w:val="0"/>
        <w:numPr>
          <w:ilvl w:val="0"/>
          <w:numId w:val="0"/>
        </w:numPr>
        <w:ind w:left="431" w:hanging="431"/>
        <w:rPr>
          <w:rStyle w:val="Buchtitel"/>
          <w:rFonts w:cs="Arial"/>
          <w:b/>
          <w:bCs/>
          <w:smallCaps w:val="0"/>
          <w:spacing w:val="10"/>
        </w:rPr>
      </w:pPr>
      <w:bookmarkStart w:id="4" w:name="_Toc177026725"/>
      <w:r w:rsidRPr="00113FAC">
        <w:rPr>
          <w:rStyle w:val="Buchtitel"/>
          <w:rFonts w:cs="Arial"/>
          <w:b/>
          <w:bCs/>
          <w:smallCaps w:val="0"/>
          <w:spacing w:val="10"/>
        </w:rPr>
        <w:t>Abkürzungsverzeichnis</w:t>
      </w:r>
      <w:bookmarkEnd w:id="4"/>
    </w:p>
    <w:tbl>
      <w:tblPr>
        <w:tblW w:w="8902" w:type="dxa"/>
        <w:tblCellMar>
          <w:left w:w="0" w:type="dxa"/>
          <w:right w:w="0" w:type="dxa"/>
        </w:tblCellMar>
        <w:tblLook w:val="04A0" w:firstRow="1" w:lastRow="0" w:firstColumn="1" w:lastColumn="0" w:noHBand="0" w:noVBand="1"/>
      </w:tblPr>
      <w:tblGrid>
        <w:gridCol w:w="1592"/>
        <w:gridCol w:w="7342"/>
      </w:tblGrid>
      <w:tr w:rsidR="00717681" w:rsidRPr="000A1CBA" w14:paraId="10FFFC64" w14:textId="77777777" w:rsidTr="009F09E1">
        <w:trPr>
          <w:trHeight w:val="300"/>
        </w:trPr>
        <w:tc>
          <w:tcPr>
            <w:tcW w:w="1576" w:type="dxa"/>
            <w:shd w:val="clear" w:color="auto" w:fill="auto"/>
            <w:noWrap/>
          </w:tcPr>
          <w:p w14:paraId="2D4C241B" w14:textId="77777777" w:rsidR="00717681" w:rsidRPr="000A1CBA" w:rsidRDefault="00717681" w:rsidP="009F09E1">
            <w:pPr>
              <w:spacing w:after="0"/>
              <w:rPr>
                <w:color w:val="000000"/>
                <w:szCs w:val="24"/>
                <w:lang w:eastAsia="de-DE"/>
              </w:rPr>
            </w:pPr>
            <w:r w:rsidRPr="000A1CBA">
              <w:rPr>
                <w:color w:val="000000"/>
                <w:szCs w:val="24"/>
                <w:lang w:eastAsia="de-DE"/>
              </w:rPr>
              <w:t>BMI</w:t>
            </w:r>
          </w:p>
        </w:tc>
        <w:tc>
          <w:tcPr>
            <w:tcW w:w="7326" w:type="dxa"/>
            <w:shd w:val="clear" w:color="auto" w:fill="auto"/>
            <w:noWrap/>
          </w:tcPr>
          <w:p w14:paraId="5D11DAB3" w14:textId="77777777" w:rsidR="00717681" w:rsidRPr="000A1CBA" w:rsidRDefault="00717681" w:rsidP="009F09E1">
            <w:pPr>
              <w:spacing w:after="0"/>
              <w:rPr>
                <w:color w:val="000000"/>
                <w:szCs w:val="24"/>
                <w:lang w:eastAsia="de-DE"/>
              </w:rPr>
            </w:pPr>
            <w:r w:rsidRPr="000A1CBA">
              <w:rPr>
                <w:color w:val="000000"/>
                <w:szCs w:val="24"/>
                <w:lang w:eastAsia="de-DE"/>
              </w:rPr>
              <w:t>Bundesministerium des Innern</w:t>
            </w:r>
          </w:p>
        </w:tc>
      </w:tr>
      <w:tr w:rsidR="00717681" w:rsidRPr="000A1CBA" w14:paraId="3DB775D4" w14:textId="77777777" w:rsidTr="009F09E1">
        <w:trPr>
          <w:trHeight w:val="300"/>
        </w:trPr>
        <w:tc>
          <w:tcPr>
            <w:tcW w:w="1576" w:type="dxa"/>
            <w:shd w:val="clear" w:color="auto" w:fill="auto"/>
            <w:noWrap/>
          </w:tcPr>
          <w:p w14:paraId="4782495E" w14:textId="77777777" w:rsidR="00717681" w:rsidRPr="000A1CBA" w:rsidRDefault="00717681" w:rsidP="009F09E1">
            <w:pPr>
              <w:spacing w:after="0"/>
              <w:rPr>
                <w:color w:val="000000"/>
                <w:szCs w:val="24"/>
                <w:lang w:eastAsia="de-DE"/>
              </w:rPr>
            </w:pPr>
          </w:p>
        </w:tc>
        <w:tc>
          <w:tcPr>
            <w:tcW w:w="7326" w:type="dxa"/>
            <w:shd w:val="clear" w:color="auto" w:fill="auto"/>
            <w:noWrap/>
          </w:tcPr>
          <w:p w14:paraId="6C456819" w14:textId="77777777" w:rsidR="00717681" w:rsidRPr="000A1CBA" w:rsidRDefault="00717681" w:rsidP="009F09E1">
            <w:pPr>
              <w:spacing w:after="0"/>
              <w:rPr>
                <w:color w:val="000000"/>
                <w:szCs w:val="24"/>
                <w:lang w:eastAsia="de-DE"/>
              </w:rPr>
            </w:pPr>
          </w:p>
        </w:tc>
      </w:tr>
      <w:tr w:rsidR="00717681" w:rsidRPr="000A1CBA" w14:paraId="35B6BC90" w14:textId="77777777" w:rsidTr="009F09E1">
        <w:trPr>
          <w:trHeight w:val="300"/>
        </w:trPr>
        <w:tc>
          <w:tcPr>
            <w:tcW w:w="1576" w:type="dxa"/>
            <w:shd w:val="clear" w:color="auto" w:fill="auto"/>
            <w:noWrap/>
          </w:tcPr>
          <w:p w14:paraId="42300B79" w14:textId="77777777" w:rsidR="00717681" w:rsidRPr="000A1CBA" w:rsidRDefault="00717681" w:rsidP="009F09E1">
            <w:pPr>
              <w:spacing w:after="0"/>
              <w:rPr>
                <w:color w:val="000000"/>
                <w:szCs w:val="24"/>
                <w:lang w:eastAsia="de-DE"/>
              </w:rPr>
            </w:pPr>
            <w:r w:rsidRPr="000A1CBA">
              <w:rPr>
                <w:color w:val="000000"/>
                <w:szCs w:val="24"/>
                <w:lang w:eastAsia="de-DE"/>
              </w:rPr>
              <w:t>…</w:t>
            </w:r>
          </w:p>
        </w:tc>
        <w:tc>
          <w:tcPr>
            <w:tcW w:w="7326" w:type="dxa"/>
            <w:shd w:val="clear" w:color="auto" w:fill="auto"/>
            <w:noWrap/>
          </w:tcPr>
          <w:p w14:paraId="48350968" w14:textId="77777777" w:rsidR="00717681" w:rsidRPr="000A1CBA" w:rsidRDefault="00717681" w:rsidP="009F09E1">
            <w:pPr>
              <w:spacing w:after="0"/>
              <w:rPr>
                <w:color w:val="000000"/>
                <w:szCs w:val="24"/>
                <w:lang w:eastAsia="de-DE"/>
              </w:rPr>
            </w:pPr>
            <w:r w:rsidRPr="000A1CBA">
              <w:rPr>
                <w:color w:val="000000"/>
                <w:szCs w:val="24"/>
                <w:lang w:eastAsia="de-DE"/>
              </w:rPr>
              <w:t>….</w:t>
            </w:r>
          </w:p>
        </w:tc>
      </w:tr>
      <w:tr w:rsidR="00717681" w:rsidRPr="000A1CBA" w14:paraId="50813033" w14:textId="77777777" w:rsidTr="009F09E1">
        <w:trPr>
          <w:trHeight w:val="300"/>
        </w:trPr>
        <w:tc>
          <w:tcPr>
            <w:tcW w:w="1576" w:type="dxa"/>
            <w:shd w:val="clear" w:color="auto" w:fill="auto"/>
            <w:noWrap/>
          </w:tcPr>
          <w:p w14:paraId="3E6CBBBA" w14:textId="77777777" w:rsidR="00717681" w:rsidRPr="000A1CBA" w:rsidRDefault="00717681" w:rsidP="009F09E1">
            <w:pPr>
              <w:spacing w:after="0"/>
              <w:rPr>
                <w:color w:val="000000"/>
                <w:szCs w:val="24"/>
                <w:lang w:eastAsia="de-DE"/>
              </w:rPr>
            </w:pPr>
          </w:p>
        </w:tc>
        <w:tc>
          <w:tcPr>
            <w:tcW w:w="7326" w:type="dxa"/>
            <w:shd w:val="clear" w:color="auto" w:fill="auto"/>
            <w:noWrap/>
          </w:tcPr>
          <w:p w14:paraId="6C6A991F" w14:textId="77777777" w:rsidR="00717681" w:rsidRPr="000A1CBA" w:rsidRDefault="00717681" w:rsidP="009F09E1">
            <w:pPr>
              <w:spacing w:after="0"/>
              <w:rPr>
                <w:color w:val="000000"/>
                <w:szCs w:val="24"/>
                <w:lang w:eastAsia="de-DE"/>
              </w:rPr>
            </w:pPr>
          </w:p>
        </w:tc>
      </w:tr>
    </w:tbl>
    <w:p w14:paraId="0722EAC6" w14:textId="77777777" w:rsidR="00717681" w:rsidRPr="00717681" w:rsidRDefault="00717681" w:rsidP="00717681"/>
    <w:p w14:paraId="61956407" w14:textId="77777777" w:rsidR="00880EE9" w:rsidRPr="00113FAC" w:rsidRDefault="00880EE9" w:rsidP="0004513B"/>
    <w:p w14:paraId="3B2B3FED" w14:textId="77777777" w:rsidR="00B72B21" w:rsidRPr="00113FAC" w:rsidRDefault="00B72B21" w:rsidP="0004513B">
      <w:pPr>
        <w:sectPr w:rsidR="00B72B21" w:rsidRPr="00113FAC" w:rsidSect="0004513B">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7" w:header="0" w:footer="709" w:gutter="0"/>
          <w:pgNumType w:fmt="upperRoman"/>
          <w:cols w:space="708"/>
          <w:titlePg/>
          <w:docGrid w:linePitch="360"/>
        </w:sectPr>
      </w:pPr>
    </w:p>
    <w:p w14:paraId="054049B5" w14:textId="77777777" w:rsidR="00285672" w:rsidRPr="000A1CBA" w:rsidRDefault="00285672" w:rsidP="00285672">
      <w:pPr>
        <w:pStyle w:val="berschrift1"/>
        <w:rPr>
          <w:rFonts w:eastAsiaTheme="majorEastAsia"/>
        </w:rPr>
      </w:pPr>
      <w:bookmarkStart w:id="5" w:name="_Ref452496177"/>
      <w:bookmarkStart w:id="6" w:name="_Toc509521573"/>
      <w:bookmarkStart w:id="7" w:name="_Toc71528570"/>
      <w:bookmarkStart w:id="8" w:name="_Toc177026726"/>
      <w:r w:rsidRPr="000A1CBA">
        <w:rPr>
          <w:rFonts w:eastAsiaTheme="majorEastAsia"/>
        </w:rPr>
        <w:t>[Einleitung und Problemstellung</w:t>
      </w:r>
      <w:bookmarkEnd w:id="5"/>
      <w:bookmarkEnd w:id="6"/>
      <w:r w:rsidRPr="000A1CBA">
        <w:rPr>
          <w:rFonts w:eastAsiaTheme="majorEastAsia"/>
        </w:rPr>
        <w:t>]</w:t>
      </w:r>
      <w:bookmarkEnd w:id="7"/>
      <w:bookmarkEnd w:id="8"/>
    </w:p>
    <w:p w14:paraId="0E5859BB" w14:textId="77777777" w:rsidR="00285672" w:rsidRPr="000A1CBA" w:rsidRDefault="00285672" w:rsidP="00285672">
      <w:r w:rsidRPr="000A1CBA">
        <w:t>[Text]</w:t>
      </w:r>
    </w:p>
    <w:p w14:paraId="6E771E84" w14:textId="77777777" w:rsidR="00285672" w:rsidRPr="000A1CBA" w:rsidRDefault="00285672" w:rsidP="00717681">
      <w:pPr>
        <w:pStyle w:val="Listenabsatz"/>
        <w:numPr>
          <w:ilvl w:val="0"/>
          <w:numId w:val="9"/>
        </w:numPr>
        <w:spacing w:after="160"/>
      </w:pPr>
      <w:r w:rsidRPr="000A1CBA">
        <w:t>Einleitung = Einbettung des Themas in den breiteren, wissenschaftlichen Kontext (inkl. Erläuterung des Kontextes)</w:t>
      </w:r>
    </w:p>
    <w:p w14:paraId="6ADAA802" w14:textId="77777777" w:rsidR="00285672" w:rsidRPr="000A1CBA" w:rsidRDefault="00285672" w:rsidP="00717681">
      <w:pPr>
        <w:pStyle w:val="Listenabsatz"/>
        <w:numPr>
          <w:ilvl w:val="0"/>
          <w:numId w:val="9"/>
        </w:numPr>
        <w:spacing w:after="160"/>
      </w:pPr>
      <w:r w:rsidRPr="000A1CBA">
        <w:t>Problemstellung = Basis für die Fragestellung</w:t>
      </w:r>
    </w:p>
    <w:p w14:paraId="616C50E2" w14:textId="77777777" w:rsidR="00285672" w:rsidRPr="000A1CBA" w:rsidRDefault="00285672" w:rsidP="00717681">
      <w:pPr>
        <w:pStyle w:val="Listenabsatz"/>
        <w:numPr>
          <w:ilvl w:val="0"/>
          <w:numId w:val="9"/>
        </w:numPr>
        <w:spacing w:after="160"/>
      </w:pPr>
      <w:r w:rsidRPr="000A1CBA">
        <w:t>Verdeutlicht die Relevanz der Fragestellung</w:t>
      </w:r>
    </w:p>
    <w:p w14:paraId="1367C732" w14:textId="77777777" w:rsidR="00285672" w:rsidRPr="000A1CBA" w:rsidRDefault="00285672" w:rsidP="00285672">
      <w:r w:rsidRPr="000A1CBA">
        <w:t>Formelle Vorgaben für das gesamte Exposé / die gesamte Arbeit:</w:t>
      </w:r>
    </w:p>
    <w:p w14:paraId="0F517B85" w14:textId="77777777" w:rsidR="00285672" w:rsidRPr="000A1CBA" w:rsidRDefault="00285672" w:rsidP="00717681">
      <w:pPr>
        <w:pStyle w:val="Listenabsatz"/>
        <w:numPr>
          <w:ilvl w:val="0"/>
          <w:numId w:val="8"/>
        </w:numPr>
        <w:spacing w:after="160"/>
      </w:pPr>
      <w:r w:rsidRPr="000A1CBA">
        <w:t>Papierformat: Einseitige beschriebene DIN A4-Seite</w:t>
      </w:r>
    </w:p>
    <w:p w14:paraId="43FC5331" w14:textId="77777777" w:rsidR="00285672" w:rsidRPr="000A1CBA" w:rsidRDefault="00285672" w:rsidP="00717681">
      <w:pPr>
        <w:pStyle w:val="Listenabsatz"/>
        <w:numPr>
          <w:ilvl w:val="0"/>
          <w:numId w:val="8"/>
        </w:numPr>
        <w:spacing w:after="160"/>
      </w:pPr>
      <w:r w:rsidRPr="000A1CBA">
        <w:t>2,5cm Rand an allen Seiten</w:t>
      </w:r>
    </w:p>
    <w:p w14:paraId="42104948" w14:textId="77777777" w:rsidR="00285672" w:rsidRPr="000A1CBA" w:rsidRDefault="00717681" w:rsidP="00717681">
      <w:pPr>
        <w:pStyle w:val="Listenabsatz"/>
        <w:numPr>
          <w:ilvl w:val="0"/>
          <w:numId w:val="8"/>
        </w:numPr>
        <w:spacing w:after="160"/>
      </w:pPr>
      <w:r>
        <w:t>Schriftgröße 11</w:t>
      </w:r>
    </w:p>
    <w:p w14:paraId="05D817C4" w14:textId="77777777" w:rsidR="00285672" w:rsidRPr="000A1CBA" w:rsidRDefault="00285672" w:rsidP="00717681">
      <w:pPr>
        <w:pStyle w:val="Listenabsatz"/>
        <w:numPr>
          <w:ilvl w:val="0"/>
          <w:numId w:val="8"/>
        </w:numPr>
        <w:spacing w:after="160"/>
      </w:pPr>
      <w:r w:rsidRPr="000A1CBA">
        <w:t xml:space="preserve">Serifenlose Schrift </w:t>
      </w:r>
    </w:p>
    <w:p w14:paraId="4E146E0E" w14:textId="77777777" w:rsidR="00285672" w:rsidRPr="000A1CBA" w:rsidRDefault="00285672" w:rsidP="00717681">
      <w:pPr>
        <w:pStyle w:val="Listenabsatz"/>
        <w:numPr>
          <w:ilvl w:val="0"/>
          <w:numId w:val="8"/>
        </w:numPr>
        <w:spacing w:after="160"/>
      </w:pPr>
      <w:r w:rsidRPr="000A1CBA">
        <w:t>1,5 Zeilen Schriftabstand</w:t>
      </w:r>
    </w:p>
    <w:p w14:paraId="00CEDD3E" w14:textId="77777777" w:rsidR="00285672" w:rsidRPr="000A1CBA" w:rsidRDefault="00285672" w:rsidP="00717681">
      <w:pPr>
        <w:pStyle w:val="Listenabsatz"/>
        <w:numPr>
          <w:ilvl w:val="0"/>
          <w:numId w:val="8"/>
        </w:numPr>
        <w:spacing w:after="160"/>
      </w:pPr>
      <w:r w:rsidRPr="000A1CBA">
        <w:t>Blocksatz</w:t>
      </w:r>
    </w:p>
    <w:p w14:paraId="1B0A31F2" w14:textId="77777777" w:rsidR="00285672" w:rsidRPr="000A1CBA" w:rsidRDefault="00285672" w:rsidP="00717681">
      <w:pPr>
        <w:pStyle w:val="Listenabsatz"/>
        <w:numPr>
          <w:ilvl w:val="0"/>
          <w:numId w:val="8"/>
        </w:numPr>
        <w:spacing w:after="160"/>
      </w:pPr>
      <w:r w:rsidRPr="000A1CBA">
        <w:t>Seitennummerierung ab dem ersten Kapitel mit arabischen Zahlen, alle Teile vor dem eigentlichen Inhaltsteil der Arbeit (Abstract, Inhaltsverzeichnis, etc.) werden mit römischen Zahlen nummeriert. Das Titelblatt erhält keine Seitenzahl</w:t>
      </w:r>
    </w:p>
    <w:p w14:paraId="712AE103" w14:textId="77777777" w:rsidR="00285672" w:rsidRPr="000A1CBA" w:rsidRDefault="00285672" w:rsidP="00717681">
      <w:pPr>
        <w:pStyle w:val="Listenabsatz"/>
        <w:numPr>
          <w:ilvl w:val="0"/>
          <w:numId w:val="8"/>
        </w:numPr>
        <w:spacing w:after="160"/>
      </w:pPr>
      <w:r w:rsidRPr="000A1CBA">
        <w:t>Im Inhaltsverzeichnis werden nur (Unter-)Kapitelüberschriften bis zur dritten Unterebene angegeben (z.B.: bis 1.1.1)</w:t>
      </w:r>
    </w:p>
    <w:p w14:paraId="15071C1A" w14:textId="77777777" w:rsidR="00285672" w:rsidRPr="000A1CBA" w:rsidRDefault="00285672" w:rsidP="00717681">
      <w:pPr>
        <w:pStyle w:val="Listenabsatz"/>
        <w:numPr>
          <w:ilvl w:val="0"/>
          <w:numId w:val="8"/>
        </w:numPr>
        <w:spacing w:after="160"/>
      </w:pPr>
      <w:r w:rsidRPr="000A1CBA">
        <w:t>Tabellen und Abbildung werden ausnahmslos beschriftet (siehe Beispiele)</w:t>
      </w:r>
    </w:p>
    <w:p w14:paraId="4CCDD1CF" w14:textId="77777777" w:rsidR="00285672" w:rsidRPr="000A1CBA" w:rsidRDefault="00285672" w:rsidP="00285672">
      <w:r w:rsidRPr="000A1CBA">
        <w:t>[Text]</w:t>
      </w:r>
    </w:p>
    <w:p w14:paraId="0EF6CD2A" w14:textId="77777777" w:rsidR="007F08C4" w:rsidRDefault="00285672" w:rsidP="00D51D2A">
      <w:pPr>
        <w:pStyle w:val="berschrift2"/>
      </w:pPr>
      <w:bookmarkStart w:id="9" w:name="_Toc177026727"/>
      <w:r>
        <w:t>[Fragestellung]</w:t>
      </w:r>
      <w:bookmarkEnd w:id="9"/>
    </w:p>
    <w:p w14:paraId="2D298B5E" w14:textId="77777777" w:rsidR="00285672" w:rsidRPr="000A1CBA" w:rsidRDefault="00285672" w:rsidP="00285672">
      <w:r w:rsidRPr="000A1CBA">
        <w:t>[Text]</w:t>
      </w:r>
    </w:p>
    <w:p w14:paraId="2DD45716" w14:textId="77777777" w:rsidR="00285672" w:rsidRPr="000A1CBA" w:rsidRDefault="00285672" w:rsidP="00285672">
      <w:r w:rsidRPr="000A1CBA">
        <w:t>Um die Fragestellung, die Ihrer Arbeit zugrunde liegt zu erörtern, können Sie z. B. die „7 W-Fragen-Methode“ nutzen:</w:t>
      </w:r>
    </w:p>
    <w:p w14:paraId="461DBAD6" w14:textId="77777777" w:rsidR="00285672" w:rsidRPr="000A1CBA" w:rsidRDefault="00285672" w:rsidP="00717681">
      <w:pPr>
        <w:pStyle w:val="Listenabsatz"/>
        <w:numPr>
          <w:ilvl w:val="0"/>
          <w:numId w:val="10"/>
        </w:numPr>
        <w:spacing w:after="160"/>
      </w:pPr>
      <w:r w:rsidRPr="000A1CBA">
        <w:t>Was will ich herausfinden?</w:t>
      </w:r>
    </w:p>
    <w:p w14:paraId="7D958765" w14:textId="77777777" w:rsidR="00285672" w:rsidRPr="000A1CBA" w:rsidRDefault="00285672" w:rsidP="00717681">
      <w:pPr>
        <w:pStyle w:val="Listenabsatz"/>
        <w:numPr>
          <w:ilvl w:val="0"/>
          <w:numId w:val="10"/>
        </w:numPr>
        <w:spacing w:after="160"/>
      </w:pPr>
      <w:r w:rsidRPr="000A1CBA">
        <w:t>Welche Unterfragen könnte ich stellen?</w:t>
      </w:r>
    </w:p>
    <w:p w14:paraId="6C781DDB" w14:textId="77777777" w:rsidR="00285672" w:rsidRPr="000A1CBA" w:rsidRDefault="00285672" w:rsidP="00717681">
      <w:pPr>
        <w:pStyle w:val="Listenabsatz"/>
        <w:numPr>
          <w:ilvl w:val="0"/>
          <w:numId w:val="10"/>
        </w:numPr>
        <w:spacing w:after="160"/>
      </w:pPr>
      <w:r w:rsidRPr="000A1CBA">
        <w:t>In wie weit ist das Themenfeld mit anderen Themenfeldern ähnlich?</w:t>
      </w:r>
    </w:p>
    <w:p w14:paraId="571E579D" w14:textId="77777777" w:rsidR="00285672" w:rsidRPr="000A1CBA" w:rsidRDefault="00285672" w:rsidP="00717681">
      <w:pPr>
        <w:pStyle w:val="Listenabsatz"/>
        <w:numPr>
          <w:ilvl w:val="0"/>
          <w:numId w:val="10"/>
        </w:numPr>
        <w:spacing w:after="160"/>
      </w:pPr>
      <w:r w:rsidRPr="000A1CBA">
        <w:t>Worin unterscheidet es sich?</w:t>
      </w:r>
    </w:p>
    <w:p w14:paraId="42140205" w14:textId="77777777" w:rsidR="00285672" w:rsidRPr="000A1CBA" w:rsidRDefault="00285672" w:rsidP="00717681">
      <w:pPr>
        <w:pStyle w:val="Listenabsatz"/>
        <w:numPr>
          <w:ilvl w:val="0"/>
          <w:numId w:val="10"/>
        </w:numPr>
        <w:spacing w:after="160"/>
      </w:pPr>
      <w:r w:rsidRPr="000A1CBA">
        <w:t>Was könnte sich an meinem Thema noch ändern?</w:t>
      </w:r>
    </w:p>
    <w:p w14:paraId="149E4772" w14:textId="77777777" w:rsidR="00285672" w:rsidRPr="000A1CBA" w:rsidRDefault="00285672" w:rsidP="00717681">
      <w:pPr>
        <w:pStyle w:val="Listenabsatz"/>
        <w:numPr>
          <w:ilvl w:val="0"/>
          <w:numId w:val="10"/>
        </w:numPr>
        <w:spacing w:after="160"/>
      </w:pPr>
      <w:r w:rsidRPr="000A1CBA">
        <w:t>Was soll an meinem Thema unbedingt so bleiben?</w:t>
      </w:r>
    </w:p>
    <w:p w14:paraId="17279AC9" w14:textId="77777777" w:rsidR="00285672" w:rsidRPr="000A1CBA" w:rsidRDefault="00285672" w:rsidP="00717681">
      <w:pPr>
        <w:pStyle w:val="Listenabsatz"/>
        <w:numPr>
          <w:ilvl w:val="0"/>
          <w:numId w:val="10"/>
        </w:numPr>
        <w:spacing w:after="160"/>
      </w:pPr>
      <w:r w:rsidRPr="000A1CBA">
        <w:t>Welchen Platz hat mein Thema ungefähr in der Forschungslandschaft?</w:t>
      </w:r>
    </w:p>
    <w:p w14:paraId="6569D79A" w14:textId="77777777" w:rsidR="00285672" w:rsidRPr="000A1CBA" w:rsidRDefault="00285672" w:rsidP="00285672">
      <w:r w:rsidRPr="000A1CBA">
        <w:t xml:space="preserve"> [Text]</w:t>
      </w:r>
    </w:p>
    <w:p w14:paraId="28810CD5" w14:textId="77777777" w:rsidR="00383D35" w:rsidRDefault="00285672" w:rsidP="00383D35">
      <w:pPr>
        <w:pStyle w:val="berschrift2"/>
      </w:pPr>
      <w:bookmarkStart w:id="10" w:name="_Toc177026728"/>
      <w:r>
        <w:t>[Erwartete Erkenntnisse]</w:t>
      </w:r>
      <w:bookmarkEnd w:id="10"/>
    </w:p>
    <w:p w14:paraId="79D611B4" w14:textId="77777777" w:rsidR="00285672" w:rsidRPr="000A1CBA" w:rsidRDefault="00285672" w:rsidP="00285672">
      <w:bookmarkStart w:id="11" w:name="_Ref162899"/>
      <w:r w:rsidRPr="000A1CBA">
        <w:t>[Text]</w:t>
      </w:r>
    </w:p>
    <w:p w14:paraId="24722DCA" w14:textId="77777777" w:rsidR="00285672" w:rsidRPr="000A1CBA" w:rsidRDefault="00285672" w:rsidP="00717681">
      <w:pPr>
        <w:pStyle w:val="Listenabsatz"/>
        <w:numPr>
          <w:ilvl w:val="0"/>
          <w:numId w:val="11"/>
        </w:numPr>
        <w:spacing w:after="160"/>
      </w:pPr>
      <w:r w:rsidRPr="000A1CBA">
        <w:t>Die gestellte Frage zu beantworten</w:t>
      </w:r>
    </w:p>
    <w:p w14:paraId="4B535A8D" w14:textId="77777777" w:rsidR="00285672" w:rsidRPr="000A1CBA" w:rsidRDefault="00285672" w:rsidP="00717681">
      <w:pPr>
        <w:pStyle w:val="Listenabsatz"/>
        <w:numPr>
          <w:ilvl w:val="0"/>
          <w:numId w:val="11"/>
        </w:numPr>
        <w:spacing w:after="160"/>
      </w:pPr>
      <w:r w:rsidRPr="000A1CBA">
        <w:t>Positionen zu vergleichen</w:t>
      </w:r>
    </w:p>
    <w:p w14:paraId="57C5A797" w14:textId="77777777" w:rsidR="00285672" w:rsidRPr="000A1CBA" w:rsidRDefault="00285672" w:rsidP="00717681">
      <w:pPr>
        <w:pStyle w:val="Listenabsatz"/>
        <w:numPr>
          <w:ilvl w:val="0"/>
          <w:numId w:val="11"/>
        </w:numPr>
        <w:spacing w:after="160"/>
      </w:pPr>
      <w:r w:rsidRPr="000A1CBA">
        <w:t>Ein gestelltes Problem zu lösen</w:t>
      </w:r>
    </w:p>
    <w:p w14:paraId="54BB39ED" w14:textId="77777777" w:rsidR="00285672" w:rsidRPr="000A1CBA" w:rsidRDefault="00285672" w:rsidP="00717681">
      <w:pPr>
        <w:pStyle w:val="Listenabsatz"/>
        <w:numPr>
          <w:ilvl w:val="0"/>
          <w:numId w:val="11"/>
        </w:numPr>
        <w:spacing w:after="160"/>
      </w:pPr>
      <w:r w:rsidRPr="000A1CBA">
        <w:t>Einen Zusammenhang zu untersuchen</w:t>
      </w:r>
    </w:p>
    <w:p w14:paraId="2DAA0C6B" w14:textId="77777777" w:rsidR="00285672" w:rsidRPr="000A1CBA" w:rsidRDefault="00285672" w:rsidP="00717681">
      <w:pPr>
        <w:pStyle w:val="Listenabsatz"/>
        <w:numPr>
          <w:ilvl w:val="0"/>
          <w:numId w:val="11"/>
        </w:numPr>
        <w:spacing w:after="160"/>
      </w:pPr>
      <w:r w:rsidRPr="000A1CBA">
        <w:t xml:space="preserve">Argumente zu diskutieren </w:t>
      </w:r>
    </w:p>
    <w:p w14:paraId="6FAB3E1C" w14:textId="77777777" w:rsidR="00285672" w:rsidRPr="000A1CBA" w:rsidRDefault="00285672" w:rsidP="00717681">
      <w:pPr>
        <w:pStyle w:val="Listenabsatz"/>
        <w:numPr>
          <w:ilvl w:val="0"/>
          <w:numId w:val="11"/>
        </w:numPr>
        <w:spacing w:after="160"/>
      </w:pPr>
      <w:r w:rsidRPr="000A1CBA">
        <w:t>Allgemein: Welchen Erkenntnisgewinn soll die Arbeit für die Wissenschaft bringen?</w:t>
      </w:r>
    </w:p>
    <w:p w14:paraId="177A9ED4" w14:textId="77777777" w:rsidR="004B444B" w:rsidRDefault="00285672" w:rsidP="00285672">
      <w:r w:rsidRPr="000A1CBA">
        <w:t xml:space="preserve"> [Text]</w:t>
      </w:r>
      <w:bookmarkEnd w:id="11"/>
    </w:p>
    <w:p w14:paraId="562BD8CC" w14:textId="77777777" w:rsidR="00D51D2A" w:rsidRDefault="00285672" w:rsidP="00D51D2A">
      <w:pPr>
        <w:pStyle w:val="berschrift1"/>
      </w:pPr>
      <w:r>
        <w:t xml:space="preserve"> </w:t>
      </w:r>
      <w:bookmarkStart w:id="12" w:name="_Toc177026729"/>
      <w:r>
        <w:t>[Vorgehensweise/Methodik]</w:t>
      </w:r>
      <w:bookmarkEnd w:id="12"/>
    </w:p>
    <w:p w14:paraId="6B28E346" w14:textId="77777777" w:rsidR="00285672" w:rsidRPr="000A1CBA" w:rsidRDefault="00285672" w:rsidP="00285672">
      <w:r w:rsidRPr="000A1CBA">
        <w:t>[Text]</w:t>
      </w:r>
    </w:p>
    <w:p w14:paraId="1AA3D41E" w14:textId="77777777" w:rsidR="00285672" w:rsidRPr="000A1CBA" w:rsidRDefault="00285672" w:rsidP="00717681">
      <w:pPr>
        <w:pStyle w:val="Listenabsatz"/>
        <w:numPr>
          <w:ilvl w:val="0"/>
          <w:numId w:val="12"/>
        </w:numPr>
        <w:spacing w:after="160"/>
      </w:pPr>
      <w:r w:rsidRPr="000A1CBA">
        <w:t>Anleitung für die Erstellung der Arbeit</w:t>
      </w:r>
    </w:p>
    <w:p w14:paraId="1A0D34BA" w14:textId="77777777" w:rsidR="00285672" w:rsidRPr="000A1CBA" w:rsidRDefault="00285672" w:rsidP="00717681">
      <w:pPr>
        <w:pStyle w:val="Listenabsatz"/>
        <w:numPr>
          <w:ilvl w:val="0"/>
          <w:numId w:val="12"/>
        </w:numPr>
        <w:spacing w:after="160"/>
      </w:pPr>
      <w:r w:rsidRPr="000A1CBA">
        <w:t>Ermöglicht weiteren Experten die Erstellung der Arbeit mit dem gleichen Ergebnis</w:t>
      </w:r>
    </w:p>
    <w:p w14:paraId="07AC9565" w14:textId="77777777" w:rsidR="00285672" w:rsidRPr="000A1CBA" w:rsidRDefault="00285672" w:rsidP="00717681">
      <w:pPr>
        <w:pStyle w:val="Listenabsatz"/>
        <w:numPr>
          <w:ilvl w:val="0"/>
          <w:numId w:val="12"/>
        </w:numPr>
        <w:spacing w:after="160"/>
      </w:pPr>
      <w:r w:rsidRPr="000A1CBA">
        <w:t>Vergleich mit ähnlichen Methoden</w:t>
      </w:r>
    </w:p>
    <w:p w14:paraId="02EC04A9" w14:textId="77777777" w:rsidR="00285672" w:rsidRPr="000A1CBA" w:rsidRDefault="00285672" w:rsidP="00285672">
      <w:r w:rsidRPr="000A1CBA">
        <w:t xml:space="preserve"> [Text]</w:t>
      </w:r>
    </w:p>
    <w:p w14:paraId="337B6704" w14:textId="77777777" w:rsidR="00285672" w:rsidRDefault="00285672" w:rsidP="00285672">
      <w:pPr>
        <w:pStyle w:val="berschrift2"/>
      </w:pPr>
      <w:bookmarkStart w:id="13" w:name="_Toc177026730"/>
      <w:r>
        <w:t>[Aufbau der Arbeit und Bearbeitungsansatz]</w:t>
      </w:r>
      <w:bookmarkEnd w:id="13"/>
    </w:p>
    <w:p w14:paraId="202BD0F6" w14:textId="77777777" w:rsidR="00285672" w:rsidRPr="000A1CBA" w:rsidRDefault="00285672" w:rsidP="00285672">
      <w:r w:rsidRPr="000A1CBA">
        <w:t>[Text]</w:t>
      </w:r>
    </w:p>
    <w:p w14:paraId="4BFC22F1" w14:textId="77777777" w:rsidR="00285672" w:rsidRPr="000A1CBA" w:rsidRDefault="00285672" w:rsidP="00285672">
      <w:r w:rsidRPr="000A1CBA">
        <w:t>Darstellung von:</w:t>
      </w:r>
    </w:p>
    <w:p w14:paraId="22D54C86" w14:textId="77777777" w:rsidR="00285672" w:rsidRPr="000A1CBA" w:rsidRDefault="00285672" w:rsidP="00717681">
      <w:pPr>
        <w:pStyle w:val="Listenabsatz"/>
        <w:numPr>
          <w:ilvl w:val="0"/>
          <w:numId w:val="13"/>
        </w:numPr>
        <w:spacing w:after="160"/>
      </w:pPr>
      <w:r w:rsidRPr="000A1CBA">
        <w:t>dem grundlegenden Aufbau der Arbeit,</w:t>
      </w:r>
    </w:p>
    <w:p w14:paraId="6BE56367" w14:textId="77777777" w:rsidR="00285672" w:rsidRPr="000A1CBA" w:rsidRDefault="00285672" w:rsidP="00717681">
      <w:pPr>
        <w:pStyle w:val="Listenabsatz"/>
        <w:numPr>
          <w:ilvl w:val="0"/>
          <w:numId w:val="13"/>
        </w:numPr>
        <w:spacing w:after="160"/>
      </w:pPr>
      <w:r w:rsidRPr="000A1CBA">
        <w:t xml:space="preserve">der Kapitelstruktur und </w:t>
      </w:r>
    </w:p>
    <w:p w14:paraId="5A23657F" w14:textId="77777777" w:rsidR="00285672" w:rsidRPr="000A1CBA" w:rsidRDefault="00285672" w:rsidP="00717681">
      <w:pPr>
        <w:pStyle w:val="Listenabsatz"/>
        <w:numPr>
          <w:ilvl w:val="0"/>
          <w:numId w:val="13"/>
        </w:numPr>
        <w:spacing w:after="160"/>
      </w:pPr>
      <w:r w:rsidRPr="000A1CBA">
        <w:t>dem zur Bearbeitung der Themenstellung gewählten Ansatz.</w:t>
      </w:r>
    </w:p>
    <w:p w14:paraId="1AF99560" w14:textId="77777777" w:rsidR="00285672" w:rsidRPr="000A1CBA" w:rsidRDefault="00285672" w:rsidP="00285672">
      <w:r w:rsidRPr="000A1CBA">
        <w:t>[Text]</w:t>
      </w:r>
    </w:p>
    <w:p w14:paraId="73E44E5A" w14:textId="77777777" w:rsidR="00285672" w:rsidRPr="000A1CBA" w:rsidRDefault="00285672" w:rsidP="00285672">
      <w:pPr>
        <w:pStyle w:val="berschrift2"/>
        <w:rPr>
          <w:rFonts w:eastAsiaTheme="majorEastAsia"/>
        </w:rPr>
      </w:pPr>
      <w:bookmarkStart w:id="14" w:name="_Toc71528575"/>
      <w:bookmarkStart w:id="15" w:name="_Toc177026731"/>
      <w:r w:rsidRPr="000A1CBA">
        <w:rPr>
          <w:rFonts w:eastAsiaTheme="majorEastAsia"/>
        </w:rPr>
        <w:t>[Verwendete Methoden]</w:t>
      </w:r>
      <w:bookmarkEnd w:id="14"/>
      <w:bookmarkEnd w:id="15"/>
    </w:p>
    <w:p w14:paraId="189EC1AB" w14:textId="77777777" w:rsidR="00285672" w:rsidRPr="000A1CBA" w:rsidRDefault="00285672" w:rsidP="00285672">
      <w:r w:rsidRPr="000A1CBA">
        <w:t>[Text]</w:t>
      </w:r>
    </w:p>
    <w:p w14:paraId="1D78710D" w14:textId="77777777" w:rsidR="00285672" w:rsidRPr="000A1CBA" w:rsidRDefault="00285672" w:rsidP="00717681">
      <w:pPr>
        <w:pStyle w:val="Listenabsatz"/>
        <w:numPr>
          <w:ilvl w:val="0"/>
          <w:numId w:val="13"/>
        </w:numPr>
        <w:spacing w:after="160"/>
      </w:pPr>
      <w:r w:rsidRPr="000A1CBA">
        <w:t>Beschreibung der zur Beantwortung der in Kapitel 1.1 eingeführten Haupt- und Unterfragestellungen genutzten Methoden</w:t>
      </w:r>
    </w:p>
    <w:p w14:paraId="3095AE7B" w14:textId="77777777" w:rsidR="00285672" w:rsidRPr="000A1CBA" w:rsidRDefault="00285672" w:rsidP="00285672">
      <w:r w:rsidRPr="000A1CBA">
        <w:t>[Text]</w:t>
      </w:r>
    </w:p>
    <w:p w14:paraId="79536558" w14:textId="77777777" w:rsidR="00285672" w:rsidRPr="000A1CBA" w:rsidRDefault="00285672" w:rsidP="00285672">
      <w:pPr>
        <w:pStyle w:val="berschrift3"/>
        <w:rPr>
          <w:rFonts w:eastAsiaTheme="majorEastAsia"/>
        </w:rPr>
      </w:pPr>
      <w:bookmarkStart w:id="16" w:name="_Toc509521579"/>
      <w:bookmarkStart w:id="17" w:name="_Toc71528576"/>
      <w:bookmarkStart w:id="18" w:name="_Toc177026732"/>
      <w:r w:rsidRPr="000A1CBA">
        <w:rPr>
          <w:rFonts w:eastAsiaTheme="majorEastAsia"/>
        </w:rPr>
        <w:t>[Methode 1</w:t>
      </w:r>
      <w:bookmarkEnd w:id="16"/>
      <w:r w:rsidRPr="000A1CBA">
        <w:rPr>
          <w:rFonts w:eastAsiaTheme="majorEastAsia"/>
        </w:rPr>
        <w:t>]</w:t>
      </w:r>
      <w:bookmarkEnd w:id="17"/>
      <w:bookmarkEnd w:id="18"/>
    </w:p>
    <w:p w14:paraId="0F63D7CF" w14:textId="77777777" w:rsidR="00285672" w:rsidRPr="000A1CBA" w:rsidRDefault="00285672" w:rsidP="00285672">
      <w:r w:rsidRPr="000A1CBA">
        <w:t>[Text]</w:t>
      </w:r>
    </w:p>
    <w:p w14:paraId="045AD6FA" w14:textId="77777777" w:rsidR="00285672" w:rsidRPr="000A1CBA" w:rsidRDefault="00285672" w:rsidP="00285672">
      <w:pPr>
        <w:pStyle w:val="berschrift3"/>
        <w:rPr>
          <w:rFonts w:eastAsiaTheme="majorEastAsia"/>
        </w:rPr>
      </w:pPr>
      <w:r w:rsidRPr="000A1CBA">
        <w:t xml:space="preserve"> </w:t>
      </w:r>
      <w:bookmarkStart w:id="19" w:name="_Toc71528577"/>
      <w:bookmarkStart w:id="20" w:name="_Toc177026733"/>
      <w:r w:rsidRPr="000A1CBA">
        <w:rPr>
          <w:rFonts w:eastAsiaTheme="majorEastAsia"/>
        </w:rPr>
        <w:t>[Methode 2]</w:t>
      </w:r>
      <w:bookmarkEnd w:id="19"/>
      <w:bookmarkEnd w:id="20"/>
    </w:p>
    <w:p w14:paraId="2BF5DFD5" w14:textId="77777777" w:rsidR="00285672" w:rsidRPr="000A1CBA" w:rsidRDefault="00285672" w:rsidP="00285672">
      <w:r w:rsidRPr="000A1CBA">
        <w:t>[Text]</w:t>
      </w:r>
    </w:p>
    <w:p w14:paraId="1298ABE6" w14:textId="77777777" w:rsidR="00285672" w:rsidRPr="000A1CBA" w:rsidRDefault="00285672" w:rsidP="00285672">
      <w:pPr>
        <w:pStyle w:val="berschrift1"/>
        <w:rPr>
          <w:rFonts w:eastAsiaTheme="majorEastAsia"/>
        </w:rPr>
      </w:pPr>
      <w:bookmarkStart w:id="21" w:name="_Toc71528578"/>
      <w:bookmarkStart w:id="22" w:name="_Toc177026734"/>
      <w:r w:rsidRPr="000A1CBA">
        <w:rPr>
          <w:rFonts w:eastAsiaTheme="majorEastAsia"/>
        </w:rPr>
        <w:t>[Stand von Wissenschaft und Technik]</w:t>
      </w:r>
      <w:bookmarkEnd w:id="21"/>
      <w:bookmarkEnd w:id="22"/>
    </w:p>
    <w:p w14:paraId="06074EE8" w14:textId="77777777" w:rsidR="00285672" w:rsidRPr="000A1CBA" w:rsidRDefault="00285672" w:rsidP="00285672">
      <w:r w:rsidRPr="000A1CBA">
        <w:t>[Text]</w:t>
      </w:r>
    </w:p>
    <w:p w14:paraId="616ABE2C" w14:textId="77777777" w:rsidR="00285672" w:rsidRPr="000A1CBA" w:rsidRDefault="00285672" w:rsidP="00717681">
      <w:pPr>
        <w:pStyle w:val="Listenabsatz"/>
        <w:numPr>
          <w:ilvl w:val="0"/>
          <w:numId w:val="13"/>
        </w:numPr>
        <w:spacing w:after="160"/>
      </w:pPr>
      <w:r w:rsidRPr="000A1CBA">
        <w:t>= der Blick über den Tellerrand</w:t>
      </w:r>
    </w:p>
    <w:p w14:paraId="570E780C" w14:textId="77777777" w:rsidR="00285672" w:rsidRPr="000A1CBA" w:rsidRDefault="00285672" w:rsidP="00717681">
      <w:pPr>
        <w:pStyle w:val="Listenabsatz"/>
        <w:numPr>
          <w:ilvl w:val="0"/>
          <w:numId w:val="13"/>
        </w:numPr>
        <w:spacing w:after="160"/>
      </w:pPr>
      <w:r w:rsidRPr="000A1CBA">
        <w:t>Zweck:</w:t>
      </w:r>
    </w:p>
    <w:p w14:paraId="61204AEF" w14:textId="77777777" w:rsidR="00285672" w:rsidRPr="000A1CBA" w:rsidRDefault="00285672" w:rsidP="00717681">
      <w:pPr>
        <w:pStyle w:val="Listenabsatz"/>
        <w:numPr>
          <w:ilvl w:val="1"/>
          <w:numId w:val="14"/>
        </w:numPr>
        <w:spacing w:after="160"/>
      </w:pPr>
      <w:r w:rsidRPr="000A1CBA">
        <w:t>Das Rad nicht neu erfinden</w:t>
      </w:r>
    </w:p>
    <w:p w14:paraId="2EE7A637" w14:textId="77777777" w:rsidR="00285672" w:rsidRPr="000A1CBA" w:rsidRDefault="00285672" w:rsidP="00717681">
      <w:pPr>
        <w:pStyle w:val="Listenabsatz"/>
        <w:numPr>
          <w:ilvl w:val="1"/>
          <w:numId w:val="14"/>
        </w:numPr>
        <w:spacing w:after="160"/>
      </w:pPr>
      <w:r w:rsidRPr="000A1CBA">
        <w:t xml:space="preserve">Probleme identifizieren </w:t>
      </w:r>
    </w:p>
    <w:p w14:paraId="07E05B55" w14:textId="77777777" w:rsidR="00285672" w:rsidRPr="000A1CBA" w:rsidRDefault="00285672" w:rsidP="00717681">
      <w:pPr>
        <w:pStyle w:val="Listenabsatz"/>
        <w:numPr>
          <w:ilvl w:val="1"/>
          <w:numId w:val="14"/>
        </w:numPr>
        <w:spacing w:after="160"/>
      </w:pPr>
      <w:r w:rsidRPr="000A1CBA">
        <w:t>Vorhandene Forschungslücken schließen</w:t>
      </w:r>
    </w:p>
    <w:p w14:paraId="451C8D11" w14:textId="77777777" w:rsidR="00285672" w:rsidRDefault="00285672" w:rsidP="00717681">
      <w:pPr>
        <w:pStyle w:val="Listenabsatz"/>
        <w:numPr>
          <w:ilvl w:val="1"/>
          <w:numId w:val="14"/>
        </w:numPr>
        <w:spacing w:after="160"/>
      </w:pPr>
      <w:r w:rsidRPr="000A1CBA">
        <w:t>Bestehende Methoden verwenden</w:t>
      </w:r>
    </w:p>
    <w:p w14:paraId="735CA010" w14:textId="77777777" w:rsidR="00285672" w:rsidRPr="000A1CBA" w:rsidRDefault="00285672" w:rsidP="00717681">
      <w:pPr>
        <w:pStyle w:val="Listenabsatz"/>
        <w:numPr>
          <w:ilvl w:val="1"/>
          <w:numId w:val="14"/>
        </w:numPr>
        <w:spacing w:after="160"/>
      </w:pPr>
      <w:r w:rsidRPr="000A1CBA">
        <w:t>Stand der Forschung (national/international)</w:t>
      </w:r>
    </w:p>
    <w:p w14:paraId="43756C51" w14:textId="77777777" w:rsidR="00285672" w:rsidRPr="000A1CBA" w:rsidRDefault="00285672" w:rsidP="00717681">
      <w:pPr>
        <w:pStyle w:val="Listenabsatz"/>
        <w:numPr>
          <w:ilvl w:val="1"/>
          <w:numId w:val="14"/>
        </w:numPr>
        <w:spacing w:after="160"/>
      </w:pPr>
      <w:r w:rsidRPr="000A1CBA">
        <w:t>Stand der Technik</w:t>
      </w:r>
    </w:p>
    <w:p w14:paraId="0AC9257D" w14:textId="77777777" w:rsidR="00285672" w:rsidRPr="000A1CBA" w:rsidRDefault="00285672" w:rsidP="00717681">
      <w:pPr>
        <w:pStyle w:val="Listenabsatz"/>
        <w:numPr>
          <w:ilvl w:val="1"/>
          <w:numId w:val="14"/>
        </w:numPr>
        <w:spacing w:after="160"/>
      </w:pPr>
      <w:r w:rsidRPr="000A1CBA">
        <w:t>Vergleichbare Methode</w:t>
      </w:r>
    </w:p>
    <w:p w14:paraId="61AFD984" w14:textId="77777777" w:rsidR="00285672" w:rsidRPr="000A1CBA" w:rsidRDefault="00285672" w:rsidP="00717681">
      <w:pPr>
        <w:pStyle w:val="Listenabsatz"/>
        <w:numPr>
          <w:ilvl w:val="0"/>
          <w:numId w:val="13"/>
        </w:numPr>
        <w:spacing w:after="160"/>
      </w:pPr>
      <w:r w:rsidRPr="000A1CBA">
        <w:t>Unterscheidung zu vorhandenen Arbeiten</w:t>
      </w:r>
    </w:p>
    <w:p w14:paraId="32388421" w14:textId="77777777" w:rsidR="00285672" w:rsidRDefault="00285672" w:rsidP="00285672">
      <w:pPr>
        <w:pStyle w:val="BILD-Absatz"/>
      </w:pPr>
      <w:r w:rsidRPr="000A1CBA">
        <w:rPr>
          <w:noProof/>
          <w:lang w:eastAsia="de-DE"/>
        </w:rPr>
        <w:drawing>
          <wp:inline distT="0" distB="0" distL="0" distR="0" wp14:anchorId="1D40A9A7" wp14:editId="54B91E05">
            <wp:extent cx="5495026" cy="3027872"/>
            <wp:effectExtent l="76200" t="38100" r="67945" b="11557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D31C466" w14:textId="1FA70E9F" w:rsidR="00285672" w:rsidRDefault="00285672" w:rsidP="00285672">
      <w:pPr>
        <w:pStyle w:val="Beschriftung"/>
      </w:pPr>
      <w:bookmarkStart w:id="23" w:name="_Toc71542044"/>
      <w:r>
        <w:t xml:space="preserve">Abbildung </w:t>
      </w:r>
      <w:r w:rsidR="00A85B72">
        <w:fldChar w:fldCharType="begin"/>
      </w:r>
      <w:r w:rsidR="00A85B72">
        <w:instrText xml:space="preserve"> SEQ Abbildung \* ARABIC </w:instrText>
      </w:r>
      <w:r w:rsidR="00A85B72">
        <w:fldChar w:fldCharType="separate"/>
      </w:r>
      <w:r w:rsidR="00A85B72">
        <w:rPr>
          <w:noProof/>
        </w:rPr>
        <w:t>1</w:t>
      </w:r>
      <w:r w:rsidR="00A85B72">
        <w:rPr>
          <w:noProof/>
        </w:rPr>
        <w:fldChar w:fldCharType="end"/>
      </w:r>
      <w:r>
        <w:t xml:space="preserve">: </w:t>
      </w:r>
      <w:r w:rsidRPr="00FD6B31">
        <w:t>Stand von Wissenschaft und Technik</w:t>
      </w:r>
      <w:bookmarkEnd w:id="23"/>
    </w:p>
    <w:p w14:paraId="394851CD" w14:textId="77777777" w:rsidR="00285672" w:rsidRPr="00285672" w:rsidRDefault="00285672" w:rsidP="00285672">
      <w:pPr>
        <w:pStyle w:val="BildunterschriftZeile2"/>
      </w:pPr>
      <w:r>
        <w:t>(Quelle: Eigene Darstellung)</w:t>
      </w:r>
      <w:r w:rsidR="00A438B3">
        <w:t>; *z.B. Forschungsbericht</w:t>
      </w:r>
    </w:p>
    <w:p w14:paraId="2676E9A9" w14:textId="77777777" w:rsidR="00285672" w:rsidRPr="000A1CBA" w:rsidRDefault="00285672" w:rsidP="00285672">
      <w:r w:rsidRPr="000A1CBA">
        <w:t>Tabellen und Abbildungen werden ausnahmslos beschriftet, dabei gelten folgende Regeln:</w:t>
      </w:r>
    </w:p>
    <w:p w14:paraId="3AEEB71C" w14:textId="6F253581" w:rsidR="00285672" w:rsidRPr="000A1CBA" w:rsidRDefault="00285672" w:rsidP="00285672">
      <w:pPr>
        <w:spacing w:after="0"/>
      </w:pPr>
      <w:r w:rsidRPr="000A1CBA">
        <w:t>Tabellen haben eine Tabellenüberschrift (s.</w:t>
      </w:r>
      <w:r w:rsidR="00A14267">
        <w:t xml:space="preserve"> </w:t>
      </w:r>
      <w:r w:rsidR="00A14267">
        <w:fldChar w:fldCharType="begin"/>
      </w:r>
      <w:r w:rsidR="00A14267">
        <w:instrText xml:space="preserve"> REF _Ref71542786 \h </w:instrText>
      </w:r>
      <w:r w:rsidR="00A14267">
        <w:fldChar w:fldCharType="separate"/>
      </w:r>
      <w:r w:rsidR="00A85B72">
        <w:t xml:space="preserve">Tabelle </w:t>
      </w:r>
      <w:r w:rsidR="00A85B72">
        <w:rPr>
          <w:noProof/>
        </w:rPr>
        <w:t>1</w:t>
      </w:r>
      <w:r w:rsidR="00A14267">
        <w:fldChar w:fldCharType="end"/>
      </w:r>
      <w:r w:rsidRPr="000A1CBA">
        <w:t>). In der Beschriftung finden sich auch eventuelle Angaben zu Quellen, aus denen die Inhalte der Tabelle übernommen sind. Hierbei gelten die üblichen Zitierregeln. Bei selbsterstellen Tabellen ohne Quellenbezug kann der Beschriftung optional (aber einheitlich!) der Kommentar „Quelle: Eigene Darstellung“ oder „Quelle: Autor*in“ beigefügt werden. Lediglich leicht abgewandelte Tabellen machen Sie durch „Quelle: [Quellenangabe], bearbeitet durch den*</w:t>
      </w:r>
      <w:proofErr w:type="gramStart"/>
      <w:r w:rsidRPr="000A1CBA">
        <w:t>die Autor</w:t>
      </w:r>
      <w:proofErr w:type="gramEnd"/>
      <w:r w:rsidRPr="000A1CBA">
        <w:t xml:space="preserve">*in“ bzw., wenn die Veränderung umfangreicher ist „Quelle: Autor*in </w:t>
      </w:r>
      <w:proofErr w:type="spellStart"/>
      <w:r w:rsidRPr="000A1CBA">
        <w:t>in</w:t>
      </w:r>
      <w:proofErr w:type="spellEnd"/>
      <w:r w:rsidRPr="000A1CBA">
        <w:t xml:space="preserve"> Anlehnung an [Quellenangabe]“ kenntlich.</w:t>
      </w:r>
    </w:p>
    <w:p w14:paraId="72F38848" w14:textId="77777777" w:rsidR="00285672" w:rsidRDefault="00285672" w:rsidP="00285672">
      <w:pPr>
        <w:spacing w:after="160"/>
      </w:pPr>
      <w:r w:rsidRPr="000A1CBA">
        <w:t>Eine farbliche Hervorhebung von Tabelleninhalten ist möglich und zur besseren Erkennbarkeit wünschenswert. Auch hier ist allerdings auf ein einheitliches Erscheinungsbild im Rahmen der Arbeit zu achten. Tabellen, die im Textverarbeitungsprogramm als Bilddateien eingefügt werden (weil es sich beispielsweise um einen Screenshot von einer Internetseite oder aus einem digital verfügbaren Artikel handelt), werden trotzdem als Tabellen und nicht als Abbildungen beschriftet. Falls möglich sollten Tabellen aber immer als Text eingefügt werden.</w:t>
      </w:r>
    </w:p>
    <w:p w14:paraId="03C02D91" w14:textId="4B382025" w:rsidR="00285672" w:rsidRDefault="00285672" w:rsidP="00285672">
      <w:pPr>
        <w:pStyle w:val="Beschriftung"/>
        <w:keepNext/>
      </w:pPr>
      <w:bookmarkStart w:id="24" w:name="_Ref71542786"/>
      <w:bookmarkStart w:id="25" w:name="_Toc71542046"/>
      <w:r>
        <w:t xml:space="preserve">Tabelle </w:t>
      </w:r>
      <w:r w:rsidR="00A85B72">
        <w:fldChar w:fldCharType="begin"/>
      </w:r>
      <w:r w:rsidR="00A85B72">
        <w:instrText xml:space="preserve"> SEQ Tabelle \* ARABIC </w:instrText>
      </w:r>
      <w:r w:rsidR="00A85B72">
        <w:fldChar w:fldCharType="separate"/>
      </w:r>
      <w:r w:rsidR="00A85B72">
        <w:rPr>
          <w:noProof/>
        </w:rPr>
        <w:t>1</w:t>
      </w:r>
      <w:r w:rsidR="00A85B72">
        <w:rPr>
          <w:noProof/>
        </w:rPr>
        <w:fldChar w:fldCharType="end"/>
      </w:r>
      <w:bookmarkEnd w:id="24"/>
      <w:r>
        <w:t>: Beispieltabelle</w:t>
      </w:r>
      <w:bookmarkEnd w:id="25"/>
    </w:p>
    <w:p w14:paraId="7EA0CD71" w14:textId="77777777" w:rsidR="00285672" w:rsidRPr="00285672" w:rsidRDefault="00285672" w:rsidP="00285672">
      <w:pPr>
        <w:pStyle w:val="TabellenBeschriftungZeile2"/>
      </w:pPr>
      <w:r>
        <w:t>(Quelle: Eigene Darstellung)</w:t>
      </w:r>
    </w:p>
    <w:tbl>
      <w:tblPr>
        <w:tblStyle w:val="Tabellenraster"/>
        <w:tblW w:w="0" w:type="auto"/>
        <w:tblLook w:val="04A0" w:firstRow="1" w:lastRow="0" w:firstColumn="1" w:lastColumn="0" w:noHBand="0" w:noVBand="1"/>
      </w:tblPr>
      <w:tblGrid>
        <w:gridCol w:w="3020"/>
        <w:gridCol w:w="3020"/>
        <w:gridCol w:w="3020"/>
      </w:tblGrid>
      <w:tr w:rsidR="00285672" w:rsidRPr="000A1CBA" w14:paraId="5B6DF542" w14:textId="77777777" w:rsidTr="0058568F">
        <w:tc>
          <w:tcPr>
            <w:tcW w:w="3020" w:type="dxa"/>
            <w:shd w:val="clear" w:color="auto" w:fill="D9D9D9" w:themeFill="background1" w:themeFillShade="D9"/>
          </w:tcPr>
          <w:p w14:paraId="79F669F9" w14:textId="77777777" w:rsidR="00285672" w:rsidRPr="000A1CBA" w:rsidRDefault="00285672" w:rsidP="00285672">
            <w:pPr>
              <w:pStyle w:val="Tabellenberschrift1"/>
              <w:jc w:val="left"/>
            </w:pPr>
            <w:r w:rsidRPr="000A1CBA">
              <w:t>Spalte 1</w:t>
            </w:r>
          </w:p>
        </w:tc>
        <w:tc>
          <w:tcPr>
            <w:tcW w:w="3021" w:type="dxa"/>
            <w:shd w:val="clear" w:color="auto" w:fill="D9D9D9" w:themeFill="background1" w:themeFillShade="D9"/>
          </w:tcPr>
          <w:p w14:paraId="7D4C7475" w14:textId="77777777" w:rsidR="00285672" w:rsidRPr="000A1CBA" w:rsidRDefault="00285672" w:rsidP="00285672">
            <w:pPr>
              <w:pStyle w:val="Tabellenberschrift1"/>
              <w:jc w:val="left"/>
            </w:pPr>
            <w:r w:rsidRPr="000A1CBA">
              <w:t>Spalte 2</w:t>
            </w:r>
          </w:p>
        </w:tc>
        <w:tc>
          <w:tcPr>
            <w:tcW w:w="3021" w:type="dxa"/>
            <w:shd w:val="clear" w:color="auto" w:fill="D9D9D9" w:themeFill="background1" w:themeFillShade="D9"/>
          </w:tcPr>
          <w:p w14:paraId="791CA835" w14:textId="77777777" w:rsidR="00285672" w:rsidRPr="000A1CBA" w:rsidRDefault="00285672" w:rsidP="00285672">
            <w:pPr>
              <w:pStyle w:val="Tabellenberschrift1"/>
              <w:jc w:val="left"/>
            </w:pPr>
            <w:r w:rsidRPr="000A1CBA">
              <w:t>Spalte 3</w:t>
            </w:r>
          </w:p>
        </w:tc>
      </w:tr>
      <w:tr w:rsidR="00285672" w:rsidRPr="000A1CBA" w14:paraId="75B83DC1" w14:textId="77777777" w:rsidTr="009F09E1">
        <w:tc>
          <w:tcPr>
            <w:tcW w:w="3020" w:type="dxa"/>
          </w:tcPr>
          <w:p w14:paraId="2466D67F" w14:textId="77777777" w:rsidR="00285672" w:rsidRPr="000A1CBA" w:rsidRDefault="00285672" w:rsidP="00285672">
            <w:pPr>
              <w:pStyle w:val="Tabelle"/>
            </w:pPr>
            <w:r w:rsidRPr="000A1CBA">
              <w:t>Zeile 1</w:t>
            </w:r>
          </w:p>
        </w:tc>
        <w:tc>
          <w:tcPr>
            <w:tcW w:w="3021" w:type="dxa"/>
          </w:tcPr>
          <w:p w14:paraId="183F80BC" w14:textId="77777777" w:rsidR="00285672" w:rsidRPr="000A1CBA" w:rsidRDefault="00285672" w:rsidP="00285672">
            <w:pPr>
              <w:pStyle w:val="Tabelle"/>
            </w:pPr>
            <w:r w:rsidRPr="000A1CBA">
              <w:t>Beispiel x</w:t>
            </w:r>
          </w:p>
        </w:tc>
        <w:tc>
          <w:tcPr>
            <w:tcW w:w="3021" w:type="dxa"/>
          </w:tcPr>
          <w:p w14:paraId="573A616C" w14:textId="77777777" w:rsidR="00285672" w:rsidRPr="000A1CBA" w:rsidRDefault="00285672" w:rsidP="00285672">
            <w:pPr>
              <w:pStyle w:val="Tabelle"/>
            </w:pPr>
            <w:r w:rsidRPr="000A1CBA">
              <w:t>Beispiel z</w:t>
            </w:r>
          </w:p>
        </w:tc>
      </w:tr>
      <w:tr w:rsidR="00285672" w:rsidRPr="000A1CBA" w14:paraId="02603125" w14:textId="77777777" w:rsidTr="009F09E1">
        <w:tc>
          <w:tcPr>
            <w:tcW w:w="3020" w:type="dxa"/>
          </w:tcPr>
          <w:p w14:paraId="382606EE" w14:textId="77777777" w:rsidR="00285672" w:rsidRPr="000A1CBA" w:rsidRDefault="00285672" w:rsidP="00285672">
            <w:pPr>
              <w:pStyle w:val="Tabelle"/>
            </w:pPr>
            <w:r w:rsidRPr="000A1CBA">
              <w:t>Zeile 2</w:t>
            </w:r>
          </w:p>
        </w:tc>
        <w:tc>
          <w:tcPr>
            <w:tcW w:w="3021" w:type="dxa"/>
          </w:tcPr>
          <w:p w14:paraId="25E4AF01" w14:textId="77777777" w:rsidR="00285672" w:rsidRPr="000A1CBA" w:rsidRDefault="00285672" w:rsidP="00285672">
            <w:pPr>
              <w:pStyle w:val="Tabelle"/>
            </w:pPr>
            <w:r w:rsidRPr="000A1CBA">
              <w:t>Beispiel y</w:t>
            </w:r>
          </w:p>
        </w:tc>
        <w:tc>
          <w:tcPr>
            <w:tcW w:w="3021" w:type="dxa"/>
          </w:tcPr>
          <w:p w14:paraId="511A8B56" w14:textId="77777777" w:rsidR="00285672" w:rsidRPr="000A1CBA" w:rsidRDefault="00285672" w:rsidP="00285672">
            <w:pPr>
              <w:pStyle w:val="Tabelle"/>
            </w:pPr>
            <w:r w:rsidRPr="000A1CBA">
              <w:t>Beispiel x</w:t>
            </w:r>
          </w:p>
        </w:tc>
      </w:tr>
    </w:tbl>
    <w:p w14:paraId="3F4A162F" w14:textId="31417D52" w:rsidR="00285672" w:rsidRPr="000A1CBA" w:rsidRDefault="00285672" w:rsidP="00717681">
      <w:pPr>
        <w:spacing w:before="240"/>
      </w:pPr>
      <w:r w:rsidRPr="00285672">
        <w:t>Abbildungen werden unterhalb beschriftet (s.</w:t>
      </w:r>
      <w:r>
        <w:t xml:space="preserve"> </w:t>
      </w:r>
      <w:r>
        <w:fldChar w:fldCharType="begin"/>
      </w:r>
      <w:r>
        <w:instrText xml:space="preserve"> REF _Ref71541878 \h </w:instrText>
      </w:r>
      <w:r>
        <w:fldChar w:fldCharType="separate"/>
      </w:r>
      <w:r w:rsidR="00A85B72">
        <w:t xml:space="preserve">Abbildung </w:t>
      </w:r>
      <w:r w:rsidR="00A85B72">
        <w:rPr>
          <w:noProof/>
        </w:rPr>
        <w:t>2</w:t>
      </w:r>
      <w:r>
        <w:fldChar w:fldCharType="end"/>
      </w:r>
      <w:r w:rsidRPr="00285672">
        <w:t>). Es gelten analog die Zitierregeln, die für Tabellenbeschriftungen erläutert wurden.</w:t>
      </w:r>
    </w:p>
    <w:p w14:paraId="1841D655" w14:textId="77777777" w:rsidR="00285672" w:rsidRDefault="00285672" w:rsidP="00285672">
      <w:pPr>
        <w:pStyle w:val="BILD-Absatz"/>
      </w:pPr>
      <w:r>
        <w:rPr>
          <w:noProof/>
          <w:lang w:eastAsia="de-DE"/>
        </w:rPr>
        <w:drawing>
          <wp:inline distT="0" distB="0" distL="0" distR="0" wp14:anchorId="5CC18D8E" wp14:editId="086059C1">
            <wp:extent cx="5939790" cy="2571081"/>
            <wp:effectExtent l="0" t="0" r="3810" b="1270"/>
            <wp:docPr id="1" name="Grafik 1" descr="http://www.phdcomics.com/comics/archive/phd072718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ic2" descr="http://www.phdcomics.com/comics/archive/phd072718s.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2571081"/>
                    </a:xfrm>
                    <a:prstGeom prst="rect">
                      <a:avLst/>
                    </a:prstGeom>
                    <a:noFill/>
                    <a:ln>
                      <a:noFill/>
                    </a:ln>
                  </pic:spPr>
                </pic:pic>
              </a:graphicData>
            </a:graphic>
          </wp:inline>
        </w:drawing>
      </w:r>
    </w:p>
    <w:p w14:paraId="30C82969" w14:textId="77F3A285" w:rsidR="00285672" w:rsidRDefault="00285672" w:rsidP="00285672">
      <w:pPr>
        <w:pStyle w:val="Beschriftung"/>
      </w:pPr>
      <w:bookmarkStart w:id="26" w:name="_Ref71541878"/>
      <w:bookmarkStart w:id="27" w:name="_Toc71542045"/>
      <w:r>
        <w:t xml:space="preserve">Abbildung </w:t>
      </w:r>
      <w:r w:rsidR="00A85B72">
        <w:fldChar w:fldCharType="begin"/>
      </w:r>
      <w:r w:rsidR="00A85B72">
        <w:instrText xml:space="preserve"> SEQ Abbildung \* ARABIC </w:instrText>
      </w:r>
      <w:r w:rsidR="00A85B72">
        <w:fldChar w:fldCharType="separate"/>
      </w:r>
      <w:r w:rsidR="00A85B72">
        <w:rPr>
          <w:noProof/>
        </w:rPr>
        <w:t>2</w:t>
      </w:r>
      <w:r w:rsidR="00A85B72">
        <w:rPr>
          <w:noProof/>
        </w:rPr>
        <w:fldChar w:fldCharType="end"/>
      </w:r>
      <w:bookmarkEnd w:id="26"/>
      <w:r>
        <w:t xml:space="preserve">: </w:t>
      </w:r>
      <w:r w:rsidR="00717681">
        <w:t>Beispielabbildung</w:t>
      </w:r>
      <w:bookmarkEnd w:id="27"/>
    </w:p>
    <w:p w14:paraId="09E97345" w14:textId="77777777" w:rsidR="00285672" w:rsidRPr="004B444B" w:rsidRDefault="00285672" w:rsidP="00285672">
      <w:pPr>
        <w:pStyle w:val="BildunterschriftZeile2"/>
      </w:pPr>
      <w:r>
        <w:t xml:space="preserve">(Quelle: </w:t>
      </w:r>
      <w:r>
        <w:fldChar w:fldCharType="begin"/>
      </w:r>
      <w:r>
        <w:instrText>ADDIN CITAVI.PLACEHOLDER f0efc122-b615-407f-91ee-457089aa6884 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2hhbSAyMDE2PC9UZXh0Pg0KICAgIDwvVGV4dFVuaXQ+DQogIDwvVGV4dFVuaXRzPg0KPC9QbGFjZWhvbGRlcj4=</w:instrText>
      </w:r>
      <w:r>
        <w:fldChar w:fldCharType="separate"/>
      </w:r>
      <w:bookmarkStart w:id="28" w:name="_CTVP001f0efc122b615407f91ee457089aa6884"/>
      <w:r>
        <w:t>Cham 2016</w:t>
      </w:r>
      <w:bookmarkEnd w:id="28"/>
      <w:r>
        <w:fldChar w:fldCharType="end"/>
      </w:r>
      <w:r>
        <w:t>)</w:t>
      </w:r>
    </w:p>
    <w:p w14:paraId="5BF7D48A" w14:textId="77777777" w:rsidR="00717681" w:rsidRPr="000A1CBA" w:rsidRDefault="00717681" w:rsidP="00717681">
      <w:pPr>
        <w:spacing w:before="240"/>
      </w:pPr>
      <w:r w:rsidRPr="000A1CBA">
        <w:t xml:space="preserve">Formeln werden </w:t>
      </w:r>
      <w:r w:rsidR="00BF59A7">
        <w:t>am rechten Seitenrand</w:t>
      </w:r>
      <w:r w:rsidRPr="000A1CBA">
        <w:t xml:space="preserve"> durchnummeriert. Quellen und eventuelle Formelnamen sind im Text anzugeben.</w:t>
      </w:r>
    </w:p>
    <w:p w14:paraId="4DA18DFF" w14:textId="3843276F" w:rsidR="00285672" w:rsidRDefault="00717681" w:rsidP="00C55138">
      <w:pPr>
        <w:spacing w:line="240" w:lineRule="auto"/>
      </w:pPr>
      <m:oMath>
        <m:r>
          <w:rPr>
            <w:rFonts w:ascii="Cambria Math" w:eastAsiaTheme="minorEastAsia" w:hAnsi="Cambria Math"/>
          </w:rPr>
          <m:t>x</m:t>
        </m:r>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b</m:t>
            </m:r>
            <m:r>
              <m:rPr>
                <m:sty m:val="p"/>
              </m:rPr>
              <w:rPr>
                <w:rFonts w:ascii="Cambria Math" w:eastAsiaTheme="minorEastAsia" w:hAnsi="Cambria Math"/>
              </w:rPr>
              <m:t>±</m:t>
            </m:r>
            <m:rad>
              <m:radPr>
                <m:degHide m:val="1"/>
                <m:ctrlPr>
                  <w:rPr>
                    <w:rFonts w:ascii="Cambria Math" w:eastAsiaTheme="minorEastAsia" w:hAnsi="Cambria Math"/>
                  </w:rPr>
                </m:ctrlPr>
              </m:radPr>
              <m:deg/>
              <m:e>
                <m:sSup>
                  <m:sSupPr>
                    <m:ctrlPr>
                      <w:rPr>
                        <w:rFonts w:ascii="Cambria Math" w:eastAsiaTheme="minorEastAsia" w:hAnsi="Cambria Math"/>
                      </w:rPr>
                    </m:ctrlPr>
                  </m:sSupPr>
                  <m:e>
                    <m:r>
                      <w:rPr>
                        <w:rFonts w:ascii="Cambria Math" w:eastAsiaTheme="minorEastAsia" w:hAnsi="Cambria Math"/>
                      </w:rPr>
                      <m:t>b</m:t>
                    </m:r>
                  </m:e>
                  <m:sup>
                    <m:r>
                      <m:rPr>
                        <m:sty m:val="p"/>
                      </m:rPr>
                      <w:rPr>
                        <w:rFonts w:ascii="Cambria Math" w:eastAsiaTheme="minorEastAsia" w:hAnsi="Cambria Math"/>
                      </w:rPr>
                      <m:t>2</m:t>
                    </m:r>
                  </m:sup>
                </m:sSup>
                <m:r>
                  <m:rPr>
                    <m:sty m:val="p"/>
                  </m:rPr>
                  <w:rPr>
                    <w:rFonts w:ascii="Cambria Math" w:eastAsiaTheme="minorEastAsia" w:hAnsi="Cambria Math"/>
                  </w:rPr>
                  <m:t>-4</m:t>
                </m:r>
                <m:r>
                  <w:rPr>
                    <w:rFonts w:ascii="Cambria Math" w:eastAsiaTheme="minorEastAsia" w:hAnsi="Cambria Math"/>
                  </w:rPr>
                  <m:t>ac</m:t>
                </m:r>
              </m:e>
            </m:rad>
          </m:num>
          <m:den>
            <m:r>
              <m:rPr>
                <m:sty m:val="p"/>
              </m:rPr>
              <w:rPr>
                <w:rFonts w:ascii="Cambria Math" w:eastAsiaTheme="minorEastAsia" w:hAnsi="Cambria Math"/>
              </w:rPr>
              <m:t>2</m:t>
            </m:r>
            <m:r>
              <w:rPr>
                <w:rFonts w:ascii="Cambria Math" w:eastAsiaTheme="minorEastAsia" w:hAnsi="Cambria Math"/>
              </w:rPr>
              <m:t>a</m:t>
            </m:r>
          </m:den>
        </m:f>
      </m:oMath>
      <w:r w:rsidRPr="000A1CBA">
        <w:rPr>
          <w:rFonts w:eastAsiaTheme="minorEastAsia"/>
        </w:rPr>
        <w:tab/>
      </w:r>
      <w:r w:rsidRPr="000A1CBA">
        <w:rPr>
          <w:rFonts w:eastAsiaTheme="minorEastAsia"/>
        </w:rPr>
        <w:tab/>
      </w:r>
      <w:r w:rsidRPr="000A1CBA">
        <w:rPr>
          <w:rFonts w:eastAsiaTheme="minorEastAsia"/>
        </w:rPr>
        <w:tab/>
      </w:r>
      <w:r w:rsidRPr="000A1CBA">
        <w:rPr>
          <w:rFonts w:eastAsiaTheme="minorEastAsia"/>
        </w:rPr>
        <w:tab/>
      </w:r>
      <w:r w:rsidRPr="000A1CBA">
        <w:rPr>
          <w:rFonts w:eastAsiaTheme="minorEastAsia"/>
        </w:rPr>
        <w:tab/>
      </w:r>
      <w:r w:rsidRPr="000A1CBA">
        <w:rPr>
          <w:rFonts w:eastAsiaTheme="minorEastAsia"/>
        </w:rPr>
        <w:tab/>
      </w:r>
      <w:r w:rsidRPr="000A1CBA">
        <w:rPr>
          <w:rFonts w:eastAsiaTheme="minorEastAsia"/>
        </w:rPr>
        <w:tab/>
      </w:r>
      <w:r w:rsidRPr="000A1CBA">
        <w:rPr>
          <w:rFonts w:eastAsiaTheme="minorEastAsia"/>
        </w:rPr>
        <w:tab/>
      </w:r>
      <w:r w:rsidRPr="000A1CBA">
        <w:rPr>
          <w:rFonts w:eastAsiaTheme="minorEastAsia"/>
        </w:rPr>
        <w:tab/>
      </w:r>
      <w:r w:rsidRPr="000A1CBA">
        <w:t xml:space="preserve">Formel </w:t>
      </w:r>
      <w:r w:rsidR="00A85B72">
        <w:fldChar w:fldCharType="begin"/>
      </w:r>
      <w:r w:rsidR="00A85B72">
        <w:instrText xml:space="preserve"> SEQ Formel \* ARABIC </w:instrText>
      </w:r>
      <w:r w:rsidR="00A85B72">
        <w:fldChar w:fldCharType="separate"/>
      </w:r>
      <w:r w:rsidR="00A85B72">
        <w:rPr>
          <w:noProof/>
        </w:rPr>
        <w:t>1</w:t>
      </w:r>
      <w:r w:rsidR="00A85B72">
        <w:rPr>
          <w:noProof/>
        </w:rPr>
        <w:fldChar w:fldCharType="end"/>
      </w:r>
    </w:p>
    <w:p w14:paraId="49D13DA3" w14:textId="77777777" w:rsidR="004B444B" w:rsidRDefault="004B444B" w:rsidP="004B444B">
      <w:pPr>
        <w:pStyle w:val="CitaviBibliographyHeading"/>
      </w:pPr>
      <w:r>
        <w:fldChar w:fldCharType="begin"/>
      </w:r>
      <w:r>
        <w:instrText>ADDIN CITAVI.BIBLIOGRAPHY 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</w:instrText>
      </w:r>
      <w:r>
        <w:fldChar w:fldCharType="separate"/>
      </w:r>
      <w:bookmarkStart w:id="29" w:name="_Toc177026735"/>
      <w:r>
        <w:t>Literaturverzeichnis</w:t>
      </w:r>
      <w:bookmarkEnd w:id="29"/>
    </w:p>
    <w:p w14:paraId="7B36736C" w14:textId="77777777" w:rsidR="004B444B" w:rsidRDefault="004B444B" w:rsidP="004B444B">
      <w:pPr>
        <w:pStyle w:val="CitaviBibliographyEntry"/>
      </w:pPr>
      <w:bookmarkStart w:id="30" w:name="_CTVL001e5a88329efa340f8b9edc937a06d5a4f"/>
      <w:r w:rsidRPr="004B444B">
        <w:rPr>
          <w:lang w:val="en-GB"/>
        </w:rPr>
        <w:t xml:space="preserve">Cham, Jorge (2016): PHD Comics. The point of no return. </w:t>
      </w:r>
      <w:r>
        <w:t>Online verfügbar unter: http://phdcomics.com/comics/archive.php?comicid=2019, zuletzt aktualisiert am 2016, zuletzt geprüft am 15.03.2019.</w:t>
      </w:r>
      <w:bookmarkEnd w:id="30"/>
    </w:p>
    <w:p w14:paraId="72F6F4EF" w14:textId="77777777" w:rsidR="00C55138" w:rsidRDefault="004B444B" w:rsidP="00C55138">
      <w:pPr>
        <w:pStyle w:val="CitaviBibliographyEntry"/>
        <w:rPr>
          <w:highlight w:val="yellow"/>
        </w:rPr>
      </w:pPr>
      <w:r>
        <w:fldChar w:fldCharType="end"/>
      </w:r>
      <w:r w:rsidR="00BF59A7" w:rsidRPr="00BF59A7">
        <w:rPr>
          <w:highlight w:val="yellow"/>
        </w:rPr>
        <w:t>[Alphabetisches Literaturverzeichnis gemäß DIN ISO 690]</w:t>
      </w:r>
    </w:p>
    <w:p w14:paraId="071F7B06" w14:textId="77777777" w:rsidR="00C55138" w:rsidRDefault="00C55138" w:rsidP="00C55138">
      <w:pPr>
        <w:pStyle w:val="CitaviBibliographyEntry"/>
        <w:rPr>
          <w:highlight w:val="yellow"/>
        </w:rPr>
        <w:sectPr w:rsidR="00C55138" w:rsidSect="00717681">
          <w:headerReference w:type="default" r:id="rId23"/>
          <w:footerReference w:type="default" r:id="rId24"/>
          <w:pgSz w:w="11906" w:h="16838"/>
          <w:pgMar w:top="1418" w:right="1418" w:bottom="1418" w:left="1418" w:header="568" w:footer="709" w:gutter="0"/>
          <w:pgNumType w:start="1"/>
          <w:cols w:space="708"/>
          <w:docGrid w:linePitch="360"/>
        </w:sectPr>
      </w:pPr>
    </w:p>
    <w:p w14:paraId="5DBF54F1" w14:textId="74CBAA8C" w:rsidR="00C55138" w:rsidRPr="00C55138" w:rsidRDefault="00C55138" w:rsidP="00C55138">
      <w:pPr>
        <w:pStyle w:val="Anhang1"/>
      </w:pPr>
      <w:bookmarkStart w:id="31" w:name="_Toc177026736"/>
      <w:r w:rsidRPr="00C55138">
        <w:t xml:space="preserve">Vorlage für </w:t>
      </w:r>
      <w:r w:rsidR="00892D32">
        <w:t>die Erklärung zur selbstständigen Bearbeitung des Themas</w:t>
      </w:r>
      <w:bookmarkEnd w:id="31"/>
    </w:p>
    <w:p w14:paraId="102A917F" w14:textId="77777777" w:rsidR="00C55138" w:rsidRDefault="00C55138" w:rsidP="00C55138">
      <w:r>
        <w:t>Bei Bachelor- und Masterarbeiten (nicht im Exposé!) sind zwingend zwei Erklärungen beizufügen. Eine Erklärung bezieht sich auf die selbstständige Bearbeitung des Themas und eine weitere auf die Nutzung bzw. Nicht-Nutzung von generativer Künstlicher Intelligenz.</w:t>
      </w:r>
    </w:p>
    <w:p w14:paraId="4C1C76D9" w14:textId="77777777" w:rsidR="00C55138" w:rsidRDefault="00C55138" w:rsidP="00C55138">
      <w:pPr>
        <w:pStyle w:val="Hervorhebung-Kasten"/>
      </w:pPr>
      <w:r>
        <w:t>Vorlage für die selbstständige Bearbeitung des Themas</w:t>
      </w:r>
    </w:p>
    <w:p w14:paraId="7B084822" w14:textId="77777777" w:rsidR="00C55138" w:rsidRDefault="00C55138" w:rsidP="00C55138">
      <w:r>
        <w:t>Diese Erklärung kann bspw. wie folgt aussehen:</w:t>
      </w:r>
    </w:p>
    <w:tbl>
      <w:tblPr>
        <w:tblStyle w:val="Tabellenraster"/>
        <w:tblW w:w="0" w:type="auto"/>
        <w:tblLook w:val="04A0" w:firstRow="1" w:lastRow="0" w:firstColumn="1" w:lastColumn="0" w:noHBand="0" w:noVBand="1"/>
      </w:tblPr>
      <w:tblGrid>
        <w:gridCol w:w="9060"/>
      </w:tblGrid>
      <w:tr w:rsidR="00C55138" w14:paraId="4F630C36" w14:textId="77777777" w:rsidTr="00C55138">
        <w:tc>
          <w:tcPr>
            <w:tcW w:w="9060" w:type="dxa"/>
          </w:tcPr>
          <w:p w14:paraId="07C43060" w14:textId="77777777" w:rsidR="00C55138" w:rsidRPr="00D22F2D" w:rsidRDefault="00C55138" w:rsidP="00C55138">
            <w:pPr>
              <w:rPr>
                <w:i/>
                <w:sz w:val="20"/>
              </w:rPr>
            </w:pPr>
            <w:r w:rsidRPr="00D22F2D">
              <w:rPr>
                <w:i/>
                <w:sz w:val="20"/>
              </w:rPr>
              <w:t xml:space="preserve">Ich versichere hiermit an Eides statt und durch meine Unterschrift, dass ich die vorstehende </w:t>
            </w:r>
            <w:r w:rsidRPr="00D22F2D">
              <w:rPr>
                <w:i/>
                <w:sz w:val="20"/>
                <w:highlight w:val="yellow"/>
              </w:rPr>
              <w:t>Hausarbeit/ Bachelorarbeit/ Masterarbeit</w:t>
            </w:r>
            <w:r w:rsidRPr="00D22F2D">
              <w:rPr>
                <w:i/>
                <w:sz w:val="20"/>
              </w:rPr>
              <w:t xml:space="preserve"> selbstständig angefertigt, keine anderen als die angegebenen Hilfsmittel benutzt und wörtlich entlehnte Stellen als solche kenntlich gemacht habe. Diese Versicherung bezieht sich sowohl auf Textinhalte als auch auf alle enthaltenden Abbildungen und Tabellen. Diese Arbeit wurde bisher noch keiner Prüfungsbehörde vorgelegt.</w:t>
            </w:r>
          </w:p>
          <w:tbl>
            <w:tblPr>
              <w:tblW w:w="9180" w:type="dxa"/>
              <w:tblLook w:val="04A0" w:firstRow="1" w:lastRow="0" w:firstColumn="1" w:lastColumn="0" w:noHBand="0" w:noVBand="1"/>
            </w:tblPr>
            <w:tblGrid>
              <w:gridCol w:w="3652"/>
              <w:gridCol w:w="1843"/>
              <w:gridCol w:w="3685"/>
            </w:tblGrid>
            <w:tr w:rsidR="00C55138" w:rsidRPr="00D22F2D" w14:paraId="01DCBD22" w14:textId="77777777" w:rsidTr="00906125">
              <w:tc>
                <w:tcPr>
                  <w:tcW w:w="3652" w:type="dxa"/>
                  <w:tcBorders>
                    <w:bottom w:val="single" w:sz="4" w:space="0" w:color="auto"/>
                  </w:tcBorders>
                </w:tcPr>
                <w:p w14:paraId="0C807545" w14:textId="77777777" w:rsidR="00C55138" w:rsidRPr="00D22F2D" w:rsidRDefault="00C55138" w:rsidP="00C55138">
                  <w:pPr>
                    <w:spacing w:line="240" w:lineRule="auto"/>
                    <w:rPr>
                      <w:i/>
                      <w:sz w:val="20"/>
                    </w:rPr>
                  </w:pPr>
                </w:p>
              </w:tc>
              <w:tc>
                <w:tcPr>
                  <w:tcW w:w="1843" w:type="dxa"/>
                </w:tcPr>
                <w:p w14:paraId="371F99DB" w14:textId="77777777" w:rsidR="00C55138" w:rsidRPr="00D22F2D" w:rsidRDefault="00C55138" w:rsidP="00C55138">
                  <w:pPr>
                    <w:spacing w:line="240" w:lineRule="auto"/>
                    <w:rPr>
                      <w:i/>
                      <w:sz w:val="20"/>
                    </w:rPr>
                  </w:pPr>
                </w:p>
              </w:tc>
              <w:tc>
                <w:tcPr>
                  <w:tcW w:w="3685" w:type="dxa"/>
                  <w:tcBorders>
                    <w:bottom w:val="single" w:sz="4" w:space="0" w:color="auto"/>
                  </w:tcBorders>
                </w:tcPr>
                <w:p w14:paraId="525E2C77" w14:textId="77777777" w:rsidR="00C55138" w:rsidRPr="00D22F2D" w:rsidRDefault="00C55138" w:rsidP="00C55138">
                  <w:pPr>
                    <w:spacing w:line="240" w:lineRule="auto"/>
                    <w:rPr>
                      <w:i/>
                      <w:sz w:val="20"/>
                    </w:rPr>
                  </w:pPr>
                </w:p>
              </w:tc>
            </w:tr>
            <w:tr w:rsidR="00C55138" w:rsidRPr="00D22F2D" w14:paraId="63CEBABB" w14:textId="77777777" w:rsidTr="00906125">
              <w:tc>
                <w:tcPr>
                  <w:tcW w:w="3652" w:type="dxa"/>
                  <w:tcBorders>
                    <w:top w:val="single" w:sz="4" w:space="0" w:color="auto"/>
                  </w:tcBorders>
                </w:tcPr>
                <w:p w14:paraId="0C50640C" w14:textId="77777777" w:rsidR="00C55138" w:rsidRPr="002814E2" w:rsidRDefault="00C55138" w:rsidP="00C55138">
                  <w:pPr>
                    <w:spacing w:line="240" w:lineRule="auto"/>
                    <w:rPr>
                      <w:i/>
                      <w:sz w:val="2"/>
                    </w:rPr>
                  </w:pPr>
                </w:p>
                <w:p w14:paraId="031AD7AA" w14:textId="77777777" w:rsidR="00C55138" w:rsidRPr="00D22F2D" w:rsidRDefault="00C55138" w:rsidP="00C55138">
                  <w:pPr>
                    <w:spacing w:line="240" w:lineRule="auto"/>
                    <w:rPr>
                      <w:i/>
                      <w:sz w:val="20"/>
                    </w:rPr>
                  </w:pPr>
                  <w:r w:rsidRPr="00D22F2D">
                    <w:rPr>
                      <w:i/>
                      <w:sz w:val="20"/>
                    </w:rPr>
                    <w:t>Ort, Datum</w:t>
                  </w:r>
                </w:p>
              </w:tc>
              <w:tc>
                <w:tcPr>
                  <w:tcW w:w="1843" w:type="dxa"/>
                </w:tcPr>
                <w:p w14:paraId="37D03AD0" w14:textId="77777777" w:rsidR="00C55138" w:rsidRPr="00D22F2D" w:rsidRDefault="00C55138" w:rsidP="00C55138">
                  <w:pPr>
                    <w:spacing w:line="240" w:lineRule="auto"/>
                    <w:rPr>
                      <w:i/>
                      <w:sz w:val="20"/>
                    </w:rPr>
                  </w:pPr>
                </w:p>
              </w:tc>
              <w:tc>
                <w:tcPr>
                  <w:tcW w:w="3685" w:type="dxa"/>
                  <w:tcBorders>
                    <w:top w:val="single" w:sz="4" w:space="0" w:color="auto"/>
                  </w:tcBorders>
                </w:tcPr>
                <w:p w14:paraId="4A6D12A3" w14:textId="77777777" w:rsidR="00C55138" w:rsidRPr="002814E2" w:rsidRDefault="00C55138" w:rsidP="00C55138">
                  <w:pPr>
                    <w:spacing w:line="240" w:lineRule="auto"/>
                    <w:rPr>
                      <w:i/>
                      <w:sz w:val="2"/>
                    </w:rPr>
                  </w:pPr>
                </w:p>
                <w:p w14:paraId="5570CF54" w14:textId="77777777" w:rsidR="00C55138" w:rsidRPr="00D22F2D" w:rsidRDefault="00C55138" w:rsidP="00C55138">
                  <w:pPr>
                    <w:spacing w:line="240" w:lineRule="auto"/>
                    <w:rPr>
                      <w:i/>
                      <w:sz w:val="20"/>
                    </w:rPr>
                  </w:pPr>
                  <w:r w:rsidRPr="00D22F2D">
                    <w:rPr>
                      <w:i/>
                      <w:sz w:val="20"/>
                    </w:rPr>
                    <w:t>Unterschrift</w:t>
                  </w:r>
                </w:p>
              </w:tc>
            </w:tr>
          </w:tbl>
          <w:p w14:paraId="0CDE8362" w14:textId="77777777" w:rsidR="00C55138" w:rsidRDefault="00C55138" w:rsidP="00C55138"/>
        </w:tc>
      </w:tr>
    </w:tbl>
    <w:p w14:paraId="25D843A4" w14:textId="07E7B0E8" w:rsidR="00C55138" w:rsidRDefault="00C55138" w:rsidP="00C55138"/>
    <w:p w14:paraId="5E7A5D0A" w14:textId="4C04ABDA" w:rsidR="00892D32" w:rsidRDefault="00892D32" w:rsidP="00892D32">
      <w:pPr>
        <w:pStyle w:val="Anhang1"/>
      </w:pPr>
      <w:bookmarkStart w:id="32" w:name="_Toc177026737"/>
      <w:r>
        <w:t>Vorlagen für die Nutzung bzw. Nicht-Nutzung generativer KI</w:t>
      </w:r>
      <w:bookmarkEnd w:id="32"/>
    </w:p>
    <w:p w14:paraId="6BAA3437" w14:textId="64F21172" w:rsidR="00892D32" w:rsidRDefault="00892D32" w:rsidP="00892D32">
      <w:r>
        <w:t>Bitte beachten Sie die Handlungsempfehlungen zum Einsatz von generativer Künstlicher Intelligenz für studentische Arbeiten am Fachgebiet Bevölkerungsschutz, Katastrophenhilfe und Objektsicherheit</w:t>
      </w:r>
      <w:r w:rsidR="005D059B">
        <w:t xml:space="preserve"> (</w:t>
      </w:r>
      <w:hyperlink r:id="rId25" w:history="1">
        <w:r w:rsidR="005D059B" w:rsidRPr="00262A5A">
          <w:rPr>
            <w:rStyle w:val="Hyperlink"/>
          </w:rPr>
          <w:t>https://www.buk.uni-wuppertal.de/fileadmin/site/buk/Abschlussarbeiten/Hinweise-AI-Abschlussarbeiten_BuK.pdf</w:t>
        </w:r>
      </w:hyperlink>
      <w:r w:rsidR="005D059B">
        <w:t>)</w:t>
      </w:r>
      <w:r>
        <w:t>. Darin finden Sie neben allgemeinen Hinweisen auch konkrete Dokumentationserfordernisse im Fall des Einsatzes von KI-Werkzeugen.</w:t>
      </w:r>
    </w:p>
    <w:p w14:paraId="74A7C41D" w14:textId="1C40592F" w:rsidR="00C55138" w:rsidRDefault="00C55138" w:rsidP="00C55138">
      <w:pPr>
        <w:pStyle w:val="Hervorhebung-Kasten"/>
      </w:pPr>
      <w:r>
        <w:t>Vorlagen zur Nutzung generativer Künstlicher Intelligenz</w:t>
      </w:r>
    </w:p>
    <w:p w14:paraId="631B8F0F" w14:textId="21162159" w:rsidR="00C55138" w:rsidRPr="00470FA0" w:rsidRDefault="00C55138" w:rsidP="00C55138">
      <w:pPr>
        <w:rPr>
          <w:b/>
        </w:rPr>
      </w:pPr>
      <w:r w:rsidRPr="00470FA0">
        <w:rPr>
          <w:b/>
        </w:rPr>
        <w:t xml:space="preserve">Textbaustein für die Versicherung, dass </w:t>
      </w:r>
      <w:r w:rsidRPr="00470FA0">
        <w:rPr>
          <w:b/>
          <w:u w:val="single"/>
        </w:rPr>
        <w:t>keine</w:t>
      </w:r>
      <w:r w:rsidRPr="00470FA0">
        <w:rPr>
          <w:b/>
        </w:rPr>
        <w:t xml:space="preserve"> generative </w:t>
      </w:r>
      <w:r>
        <w:rPr>
          <w:b/>
        </w:rPr>
        <w:t>K</w:t>
      </w:r>
      <w:r w:rsidRPr="00470FA0">
        <w:rPr>
          <w:b/>
        </w:rPr>
        <w:t>I genutzt wurde:</w:t>
      </w:r>
    </w:p>
    <w:tbl>
      <w:tblPr>
        <w:tblStyle w:val="Tabellenraster"/>
        <w:tblW w:w="0" w:type="auto"/>
        <w:tblLook w:val="04A0" w:firstRow="1" w:lastRow="0" w:firstColumn="1" w:lastColumn="0" w:noHBand="0" w:noVBand="1"/>
      </w:tblPr>
      <w:tblGrid>
        <w:gridCol w:w="9060"/>
      </w:tblGrid>
      <w:tr w:rsidR="00C55138" w14:paraId="43C3AFDD" w14:textId="77777777" w:rsidTr="00C55138">
        <w:tc>
          <w:tcPr>
            <w:tcW w:w="9060" w:type="dxa"/>
          </w:tcPr>
          <w:p w14:paraId="334C1C79" w14:textId="77777777" w:rsidR="00C55138" w:rsidRPr="00D22F2D" w:rsidRDefault="00C55138" w:rsidP="00C55138">
            <w:pPr>
              <w:rPr>
                <w:sz w:val="20"/>
                <w:u w:val="single"/>
              </w:rPr>
            </w:pPr>
            <w:r w:rsidRPr="00D22F2D">
              <w:rPr>
                <w:sz w:val="20"/>
                <w:u w:val="single"/>
              </w:rPr>
              <w:t>Nutzungserklärung generativer KI-Werkzeuge</w:t>
            </w:r>
          </w:p>
          <w:p w14:paraId="09ED28A0" w14:textId="77777777" w:rsidR="00C55138" w:rsidRPr="00D22F2D" w:rsidRDefault="00C55138" w:rsidP="00C55138">
            <w:pPr>
              <w:rPr>
                <w:i/>
                <w:sz w:val="20"/>
              </w:rPr>
            </w:pPr>
            <w:r w:rsidRPr="00D22F2D">
              <w:rPr>
                <w:i/>
                <w:sz w:val="20"/>
              </w:rPr>
              <w:t xml:space="preserve">Hiermit versichere ich, </w:t>
            </w:r>
            <w:r w:rsidRPr="00D22F2D">
              <w:rPr>
                <w:i/>
                <w:sz w:val="20"/>
                <w:u w:val="single"/>
              </w:rPr>
              <w:tab/>
            </w:r>
            <w:r w:rsidRPr="00D22F2D">
              <w:rPr>
                <w:i/>
                <w:sz w:val="20"/>
                <w:u w:val="single"/>
              </w:rPr>
              <w:tab/>
            </w:r>
            <w:r w:rsidRPr="00D22F2D">
              <w:rPr>
                <w:i/>
                <w:sz w:val="20"/>
                <w:u w:val="single"/>
              </w:rPr>
              <w:tab/>
            </w:r>
            <w:r w:rsidRPr="00D22F2D">
              <w:rPr>
                <w:i/>
                <w:sz w:val="20"/>
                <w:u w:val="single"/>
              </w:rPr>
              <w:tab/>
              <w:t xml:space="preserve"> </w:t>
            </w:r>
            <w:r w:rsidRPr="00D22F2D">
              <w:rPr>
                <w:i/>
                <w:sz w:val="20"/>
                <w:highlight w:val="yellow"/>
                <w:u w:val="single"/>
              </w:rPr>
              <w:t>(Name, Matrikelnummer)</w:t>
            </w:r>
            <w:r w:rsidRPr="00D22F2D">
              <w:rPr>
                <w:i/>
                <w:sz w:val="20"/>
              </w:rPr>
              <w:t xml:space="preserve">, dass ich diese </w:t>
            </w:r>
            <w:r w:rsidRPr="00D22F2D">
              <w:rPr>
                <w:i/>
                <w:sz w:val="20"/>
                <w:highlight w:val="yellow"/>
              </w:rPr>
              <w:t>Hausarbeit/ Bachelorarbeit/ Masterarbeit</w:t>
            </w:r>
            <w:r w:rsidRPr="00D22F2D">
              <w:rPr>
                <w:i/>
                <w:sz w:val="20"/>
              </w:rPr>
              <w:t xml:space="preserve"> selbstständig verfasst und keine generative KI verwendet habe.</w:t>
            </w:r>
          </w:p>
          <w:tbl>
            <w:tblPr>
              <w:tblW w:w="9180" w:type="dxa"/>
              <w:tblLook w:val="04A0" w:firstRow="1" w:lastRow="0" w:firstColumn="1" w:lastColumn="0" w:noHBand="0" w:noVBand="1"/>
            </w:tblPr>
            <w:tblGrid>
              <w:gridCol w:w="3652"/>
              <w:gridCol w:w="1843"/>
              <w:gridCol w:w="3685"/>
            </w:tblGrid>
            <w:tr w:rsidR="00C55138" w:rsidRPr="00D22F2D" w14:paraId="6E5E214D" w14:textId="77777777" w:rsidTr="00906125">
              <w:tc>
                <w:tcPr>
                  <w:tcW w:w="3652" w:type="dxa"/>
                  <w:tcBorders>
                    <w:bottom w:val="single" w:sz="4" w:space="0" w:color="auto"/>
                  </w:tcBorders>
                </w:tcPr>
                <w:p w14:paraId="6A3C2D5B" w14:textId="77777777" w:rsidR="00C55138" w:rsidRPr="00D22F2D" w:rsidRDefault="00C55138" w:rsidP="00C55138">
                  <w:pPr>
                    <w:spacing w:line="240" w:lineRule="auto"/>
                    <w:rPr>
                      <w:i/>
                      <w:sz w:val="20"/>
                    </w:rPr>
                  </w:pPr>
                </w:p>
              </w:tc>
              <w:tc>
                <w:tcPr>
                  <w:tcW w:w="1843" w:type="dxa"/>
                </w:tcPr>
                <w:p w14:paraId="21A4F4D8" w14:textId="77777777" w:rsidR="00C55138" w:rsidRPr="00D22F2D" w:rsidRDefault="00C55138" w:rsidP="00C55138">
                  <w:pPr>
                    <w:spacing w:line="240" w:lineRule="auto"/>
                    <w:rPr>
                      <w:i/>
                      <w:sz w:val="20"/>
                    </w:rPr>
                  </w:pPr>
                </w:p>
              </w:tc>
              <w:tc>
                <w:tcPr>
                  <w:tcW w:w="3685" w:type="dxa"/>
                  <w:tcBorders>
                    <w:bottom w:val="single" w:sz="4" w:space="0" w:color="auto"/>
                  </w:tcBorders>
                </w:tcPr>
                <w:p w14:paraId="5051D4D0" w14:textId="77777777" w:rsidR="00C55138" w:rsidRPr="00D22F2D" w:rsidRDefault="00C55138" w:rsidP="00C55138">
                  <w:pPr>
                    <w:spacing w:line="240" w:lineRule="auto"/>
                    <w:rPr>
                      <w:i/>
                      <w:sz w:val="20"/>
                    </w:rPr>
                  </w:pPr>
                </w:p>
              </w:tc>
            </w:tr>
            <w:tr w:rsidR="00C55138" w:rsidRPr="00D22F2D" w14:paraId="36A4EBF2" w14:textId="77777777" w:rsidTr="00906125">
              <w:tc>
                <w:tcPr>
                  <w:tcW w:w="3652" w:type="dxa"/>
                  <w:tcBorders>
                    <w:top w:val="single" w:sz="4" w:space="0" w:color="auto"/>
                  </w:tcBorders>
                </w:tcPr>
                <w:p w14:paraId="2C307CD6" w14:textId="77777777" w:rsidR="00C55138" w:rsidRPr="002814E2" w:rsidRDefault="00C55138" w:rsidP="00C55138">
                  <w:pPr>
                    <w:spacing w:line="240" w:lineRule="auto"/>
                    <w:rPr>
                      <w:i/>
                      <w:sz w:val="2"/>
                    </w:rPr>
                  </w:pPr>
                </w:p>
                <w:p w14:paraId="5B31ECF1" w14:textId="77777777" w:rsidR="00C55138" w:rsidRPr="00D22F2D" w:rsidRDefault="00C55138" w:rsidP="00C55138">
                  <w:pPr>
                    <w:spacing w:line="240" w:lineRule="auto"/>
                    <w:rPr>
                      <w:i/>
                      <w:sz w:val="20"/>
                    </w:rPr>
                  </w:pPr>
                  <w:r w:rsidRPr="00D22F2D">
                    <w:rPr>
                      <w:i/>
                      <w:sz w:val="20"/>
                    </w:rPr>
                    <w:t>Ort, Datum</w:t>
                  </w:r>
                </w:p>
              </w:tc>
              <w:tc>
                <w:tcPr>
                  <w:tcW w:w="1843" w:type="dxa"/>
                </w:tcPr>
                <w:p w14:paraId="255BB32B" w14:textId="77777777" w:rsidR="00C55138" w:rsidRPr="00D22F2D" w:rsidRDefault="00C55138" w:rsidP="00C55138">
                  <w:pPr>
                    <w:spacing w:line="240" w:lineRule="auto"/>
                    <w:rPr>
                      <w:i/>
                      <w:sz w:val="20"/>
                    </w:rPr>
                  </w:pPr>
                </w:p>
              </w:tc>
              <w:tc>
                <w:tcPr>
                  <w:tcW w:w="3685" w:type="dxa"/>
                  <w:tcBorders>
                    <w:top w:val="single" w:sz="4" w:space="0" w:color="auto"/>
                  </w:tcBorders>
                </w:tcPr>
                <w:p w14:paraId="49F53563" w14:textId="77777777" w:rsidR="00C55138" w:rsidRPr="002814E2" w:rsidRDefault="00C55138" w:rsidP="00C55138">
                  <w:pPr>
                    <w:spacing w:line="240" w:lineRule="auto"/>
                    <w:rPr>
                      <w:i/>
                      <w:sz w:val="2"/>
                    </w:rPr>
                  </w:pPr>
                </w:p>
                <w:p w14:paraId="5F0DFCB7" w14:textId="77777777" w:rsidR="00C55138" w:rsidRPr="00D22F2D" w:rsidRDefault="00C55138" w:rsidP="00C55138">
                  <w:pPr>
                    <w:spacing w:line="240" w:lineRule="auto"/>
                    <w:rPr>
                      <w:i/>
                      <w:sz w:val="20"/>
                    </w:rPr>
                  </w:pPr>
                  <w:r w:rsidRPr="00D22F2D">
                    <w:rPr>
                      <w:i/>
                      <w:sz w:val="20"/>
                    </w:rPr>
                    <w:t>Unterschrift</w:t>
                  </w:r>
                </w:p>
              </w:tc>
            </w:tr>
          </w:tbl>
          <w:p w14:paraId="6FFC793B" w14:textId="77777777" w:rsidR="00C55138" w:rsidRDefault="00C55138" w:rsidP="00C55138">
            <w:pPr>
              <w:rPr>
                <w:u w:val="single"/>
              </w:rPr>
            </w:pPr>
          </w:p>
        </w:tc>
      </w:tr>
    </w:tbl>
    <w:p w14:paraId="34CCD0E0" w14:textId="77777777" w:rsidR="00D22F2D" w:rsidRDefault="00D22F2D" w:rsidP="00D22F2D">
      <w:pPr>
        <w:spacing w:after="0"/>
        <w:rPr>
          <w:b/>
        </w:rPr>
      </w:pPr>
    </w:p>
    <w:p w14:paraId="7A6D3747" w14:textId="0E7B8C94" w:rsidR="00C55138" w:rsidRDefault="00C55138" w:rsidP="00C55138">
      <w:pPr>
        <w:rPr>
          <w:b/>
        </w:rPr>
      </w:pPr>
      <w:r w:rsidRPr="00470FA0">
        <w:rPr>
          <w:b/>
        </w:rPr>
        <w:t xml:space="preserve">Textbaustein für die </w:t>
      </w:r>
      <w:r>
        <w:rPr>
          <w:b/>
        </w:rPr>
        <w:t xml:space="preserve">Erläuterung </w:t>
      </w:r>
      <w:r w:rsidRPr="006A76DC">
        <w:rPr>
          <w:b/>
          <w:u w:val="single"/>
        </w:rPr>
        <w:t>bei der Nutzung</w:t>
      </w:r>
      <w:r w:rsidRPr="00470FA0">
        <w:rPr>
          <w:b/>
        </w:rPr>
        <w:t xml:space="preserve"> generative</w:t>
      </w:r>
      <w:r>
        <w:rPr>
          <w:b/>
        </w:rPr>
        <w:t>r KI</w:t>
      </w:r>
      <w:r w:rsidRPr="00470FA0">
        <w:rPr>
          <w:b/>
        </w:rPr>
        <w:t>:</w:t>
      </w:r>
    </w:p>
    <w:tbl>
      <w:tblPr>
        <w:tblStyle w:val="Tabellenraster"/>
        <w:tblW w:w="0" w:type="auto"/>
        <w:tblLook w:val="04A0" w:firstRow="1" w:lastRow="0" w:firstColumn="1" w:lastColumn="0" w:noHBand="0" w:noVBand="1"/>
      </w:tblPr>
      <w:tblGrid>
        <w:gridCol w:w="9060"/>
      </w:tblGrid>
      <w:tr w:rsidR="00C55138" w14:paraId="7D040871" w14:textId="77777777" w:rsidTr="00C55138">
        <w:tc>
          <w:tcPr>
            <w:tcW w:w="9060" w:type="dxa"/>
          </w:tcPr>
          <w:p w14:paraId="4AEE9734" w14:textId="68C9B2D2" w:rsidR="00C55138" w:rsidRPr="00D22F2D" w:rsidRDefault="00C55138" w:rsidP="00C55138">
            <w:pPr>
              <w:rPr>
                <w:sz w:val="20"/>
                <w:u w:val="single"/>
              </w:rPr>
            </w:pPr>
            <w:r w:rsidRPr="00D22F2D">
              <w:rPr>
                <w:sz w:val="20"/>
                <w:u w:val="single"/>
              </w:rPr>
              <w:t>Nutzungserklärung generative</w:t>
            </w:r>
            <w:r w:rsidR="00D22F2D" w:rsidRPr="00D22F2D">
              <w:rPr>
                <w:sz w:val="20"/>
                <w:u w:val="single"/>
              </w:rPr>
              <w:t>r</w:t>
            </w:r>
            <w:r w:rsidRPr="00D22F2D">
              <w:rPr>
                <w:sz w:val="20"/>
                <w:u w:val="single"/>
              </w:rPr>
              <w:t xml:space="preserve"> KI-Werkzeuge</w:t>
            </w:r>
          </w:p>
          <w:p w14:paraId="3E2B7BD5" w14:textId="77777777" w:rsidR="00C55138" w:rsidRPr="00D22F2D" w:rsidRDefault="00C55138" w:rsidP="00C55138">
            <w:pPr>
              <w:rPr>
                <w:i/>
                <w:sz w:val="20"/>
              </w:rPr>
            </w:pPr>
            <w:r w:rsidRPr="00D22F2D">
              <w:rPr>
                <w:i/>
                <w:sz w:val="20"/>
              </w:rPr>
              <w:t xml:space="preserve">Hiermit versichere ich, </w:t>
            </w:r>
            <w:r w:rsidRPr="00D22F2D">
              <w:rPr>
                <w:i/>
                <w:sz w:val="20"/>
                <w:u w:val="single"/>
              </w:rPr>
              <w:tab/>
            </w:r>
            <w:r w:rsidRPr="00D22F2D">
              <w:rPr>
                <w:i/>
                <w:sz w:val="20"/>
                <w:u w:val="single"/>
              </w:rPr>
              <w:tab/>
            </w:r>
            <w:r w:rsidRPr="00D22F2D">
              <w:rPr>
                <w:i/>
                <w:sz w:val="20"/>
                <w:u w:val="single"/>
              </w:rPr>
              <w:tab/>
            </w:r>
            <w:r w:rsidRPr="00D22F2D">
              <w:rPr>
                <w:i/>
                <w:sz w:val="20"/>
                <w:u w:val="single"/>
              </w:rPr>
              <w:tab/>
            </w:r>
            <w:r w:rsidRPr="00D22F2D">
              <w:rPr>
                <w:i/>
                <w:sz w:val="20"/>
                <w:highlight w:val="yellow"/>
                <w:u w:val="single"/>
              </w:rPr>
              <w:t>(Name, Matrikelnummer)</w:t>
            </w:r>
            <w:r w:rsidRPr="00D22F2D">
              <w:rPr>
                <w:i/>
                <w:sz w:val="20"/>
              </w:rPr>
              <w:t xml:space="preserve">, dass ich diese </w:t>
            </w:r>
            <w:r w:rsidRPr="00D22F2D">
              <w:rPr>
                <w:i/>
                <w:sz w:val="20"/>
                <w:highlight w:val="yellow"/>
              </w:rPr>
              <w:t>Hausarbeit/ Bachelorarbeit/ Masterarbeit</w:t>
            </w:r>
            <w:r w:rsidRPr="00D22F2D">
              <w:rPr>
                <w:i/>
                <w:sz w:val="20"/>
              </w:rPr>
              <w:t xml:space="preserve"> selbstständig, jedoch mit Unterstützung von generativer KI verfasst habe. Wie ich welche KI-Werkzeuge genutzt und die Ergebnisse fachlich und sprachlich überprüft habe, ist im Anhang der Arbeit in einem eigenständigen Kapitel beschrieben. Die Nutzung war mit meinem Betreuer bzw. meiner Betreuerin abgestimmt und datenschutzrechtliche Belange wurden bei der Verwendung berücksichtigt.</w:t>
            </w:r>
          </w:p>
          <w:tbl>
            <w:tblPr>
              <w:tblW w:w="9180" w:type="dxa"/>
              <w:tblLook w:val="04A0" w:firstRow="1" w:lastRow="0" w:firstColumn="1" w:lastColumn="0" w:noHBand="0" w:noVBand="1"/>
            </w:tblPr>
            <w:tblGrid>
              <w:gridCol w:w="3652"/>
              <w:gridCol w:w="1843"/>
              <w:gridCol w:w="3685"/>
            </w:tblGrid>
            <w:tr w:rsidR="00C55138" w:rsidRPr="00D22F2D" w14:paraId="6670142D" w14:textId="77777777" w:rsidTr="00906125">
              <w:tc>
                <w:tcPr>
                  <w:tcW w:w="3652" w:type="dxa"/>
                  <w:tcBorders>
                    <w:bottom w:val="single" w:sz="4" w:space="0" w:color="auto"/>
                  </w:tcBorders>
                </w:tcPr>
                <w:p w14:paraId="253A8155" w14:textId="77777777" w:rsidR="00C55138" w:rsidRPr="00D22F2D" w:rsidRDefault="00C55138" w:rsidP="00C55138">
                  <w:pPr>
                    <w:spacing w:line="240" w:lineRule="auto"/>
                    <w:rPr>
                      <w:i/>
                      <w:sz w:val="20"/>
                    </w:rPr>
                  </w:pPr>
                </w:p>
              </w:tc>
              <w:tc>
                <w:tcPr>
                  <w:tcW w:w="1843" w:type="dxa"/>
                </w:tcPr>
                <w:p w14:paraId="50806362" w14:textId="77777777" w:rsidR="00C55138" w:rsidRPr="00D22F2D" w:rsidRDefault="00C55138" w:rsidP="00C55138">
                  <w:pPr>
                    <w:spacing w:line="240" w:lineRule="auto"/>
                    <w:rPr>
                      <w:i/>
                      <w:sz w:val="20"/>
                    </w:rPr>
                  </w:pPr>
                </w:p>
              </w:tc>
              <w:tc>
                <w:tcPr>
                  <w:tcW w:w="3685" w:type="dxa"/>
                  <w:tcBorders>
                    <w:bottom w:val="single" w:sz="4" w:space="0" w:color="auto"/>
                  </w:tcBorders>
                </w:tcPr>
                <w:p w14:paraId="687187B5" w14:textId="77777777" w:rsidR="00C55138" w:rsidRPr="00D22F2D" w:rsidRDefault="00C55138" w:rsidP="00C55138">
                  <w:pPr>
                    <w:spacing w:line="240" w:lineRule="auto"/>
                    <w:rPr>
                      <w:i/>
                      <w:sz w:val="20"/>
                    </w:rPr>
                  </w:pPr>
                </w:p>
              </w:tc>
            </w:tr>
            <w:tr w:rsidR="00C55138" w:rsidRPr="00D22F2D" w14:paraId="25E8B52F" w14:textId="77777777" w:rsidTr="00906125">
              <w:tc>
                <w:tcPr>
                  <w:tcW w:w="3652" w:type="dxa"/>
                  <w:tcBorders>
                    <w:top w:val="single" w:sz="4" w:space="0" w:color="auto"/>
                  </w:tcBorders>
                </w:tcPr>
                <w:p w14:paraId="74C2F1FD" w14:textId="77777777" w:rsidR="00C55138" w:rsidRPr="002814E2" w:rsidRDefault="00C55138" w:rsidP="00C55138">
                  <w:pPr>
                    <w:spacing w:line="240" w:lineRule="auto"/>
                    <w:rPr>
                      <w:i/>
                      <w:sz w:val="2"/>
                    </w:rPr>
                  </w:pPr>
                </w:p>
                <w:p w14:paraId="75CA6979" w14:textId="77777777" w:rsidR="00C55138" w:rsidRPr="00D22F2D" w:rsidRDefault="00C55138" w:rsidP="00C55138">
                  <w:pPr>
                    <w:spacing w:line="240" w:lineRule="auto"/>
                    <w:rPr>
                      <w:i/>
                      <w:sz w:val="20"/>
                    </w:rPr>
                  </w:pPr>
                  <w:r w:rsidRPr="00D22F2D">
                    <w:rPr>
                      <w:i/>
                      <w:sz w:val="20"/>
                    </w:rPr>
                    <w:t>Ort, Datum</w:t>
                  </w:r>
                </w:p>
              </w:tc>
              <w:tc>
                <w:tcPr>
                  <w:tcW w:w="1843" w:type="dxa"/>
                </w:tcPr>
                <w:p w14:paraId="713D3CD1" w14:textId="77777777" w:rsidR="00C55138" w:rsidRPr="00D22F2D" w:rsidRDefault="00C55138" w:rsidP="00C55138">
                  <w:pPr>
                    <w:spacing w:line="240" w:lineRule="auto"/>
                    <w:rPr>
                      <w:i/>
                      <w:sz w:val="20"/>
                    </w:rPr>
                  </w:pPr>
                </w:p>
              </w:tc>
              <w:tc>
                <w:tcPr>
                  <w:tcW w:w="3685" w:type="dxa"/>
                  <w:tcBorders>
                    <w:top w:val="single" w:sz="4" w:space="0" w:color="auto"/>
                  </w:tcBorders>
                </w:tcPr>
                <w:p w14:paraId="5553137D" w14:textId="77777777" w:rsidR="00C55138" w:rsidRPr="002814E2" w:rsidRDefault="00C55138" w:rsidP="00C55138">
                  <w:pPr>
                    <w:spacing w:line="240" w:lineRule="auto"/>
                    <w:rPr>
                      <w:i/>
                      <w:sz w:val="2"/>
                    </w:rPr>
                  </w:pPr>
                </w:p>
                <w:p w14:paraId="6F1F7C19" w14:textId="77777777" w:rsidR="00C55138" w:rsidRPr="00D22F2D" w:rsidRDefault="00C55138" w:rsidP="00C55138">
                  <w:pPr>
                    <w:spacing w:line="240" w:lineRule="auto"/>
                    <w:rPr>
                      <w:i/>
                      <w:sz w:val="20"/>
                    </w:rPr>
                  </w:pPr>
                  <w:r w:rsidRPr="00D22F2D">
                    <w:rPr>
                      <w:i/>
                      <w:sz w:val="20"/>
                    </w:rPr>
                    <w:t>Unterschrift</w:t>
                  </w:r>
                </w:p>
              </w:tc>
            </w:tr>
          </w:tbl>
          <w:p w14:paraId="6B7B8757" w14:textId="77777777" w:rsidR="00C55138" w:rsidRDefault="00C55138" w:rsidP="00C55138">
            <w:pPr>
              <w:rPr>
                <w:b/>
              </w:rPr>
            </w:pPr>
          </w:p>
        </w:tc>
      </w:tr>
    </w:tbl>
    <w:p w14:paraId="1EC4D05D" w14:textId="77777777" w:rsidR="00C55138" w:rsidRDefault="00C55138">
      <w:pPr>
        <w:spacing w:after="0" w:line="240" w:lineRule="auto"/>
        <w:jc w:val="left"/>
        <w:rPr>
          <w:highlight w:val="yellow"/>
        </w:rPr>
      </w:pPr>
    </w:p>
    <w:sectPr w:rsidR="00C55138" w:rsidSect="001073D3">
      <w:pgSz w:w="11906" w:h="16838"/>
      <w:pgMar w:top="1418" w:right="1418" w:bottom="1418" w:left="1418" w:header="568" w:footer="709" w:gutter="0"/>
      <w:pgNumType w:start="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ch, Sylvia" w:date="2021-06-30T11:22:00Z" w:initials="BS">
    <w:p w14:paraId="735FFA6E" w14:textId="77777777" w:rsidR="00A55F2A" w:rsidRDefault="00A55F2A" w:rsidP="00A55F2A">
      <w:pPr>
        <w:pStyle w:val="Kommentartext"/>
      </w:pPr>
      <w:r>
        <w:rPr>
          <w:rStyle w:val="Kommentarzeichen"/>
        </w:rPr>
        <w:annotationRef/>
      </w:r>
      <w:r>
        <w:t>Dies ist bereits eine Vorlage, wie sie auch für ein mögliches Deckblatt Ihrer Arbeit genutzt werden kann</w:t>
      </w:r>
      <w:r w:rsidR="00BF59A7">
        <w:t>.</w:t>
      </w:r>
      <w:r>
        <w:t xml:space="preserve"> </w:t>
      </w:r>
      <w:r w:rsidR="00BF59A7">
        <w:t>S</w:t>
      </w:r>
      <w:r>
        <w:t>ie muss zum Zeitpunkt de</w:t>
      </w:r>
      <w:r w:rsidR="00BF59A7">
        <w:t>r Erstellung des</w:t>
      </w:r>
      <w:r>
        <w:t xml:space="preserve"> Exposés ni</w:t>
      </w:r>
      <w:r w:rsidR="00BF59A7">
        <w:t>cht vollständig ausgefüllt sein, Titel und die Angaben zu Ihrer Person sind ausreichend.</w:t>
      </w:r>
    </w:p>
    <w:p w14:paraId="44174C71" w14:textId="77777777" w:rsidR="00A55F2A" w:rsidRDefault="00A55F2A">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174C7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7B77C" w14:textId="77777777" w:rsidR="00C55138" w:rsidRDefault="00C55138" w:rsidP="008B756E">
      <w:pPr>
        <w:spacing w:after="0" w:line="240" w:lineRule="auto"/>
      </w:pPr>
      <w:r>
        <w:separator/>
      </w:r>
    </w:p>
    <w:p w14:paraId="6077103F" w14:textId="77777777" w:rsidR="00C55138" w:rsidRDefault="00C55138"/>
    <w:p w14:paraId="52B738FF" w14:textId="77777777" w:rsidR="00C55138" w:rsidRDefault="00C55138"/>
  </w:endnote>
  <w:endnote w:type="continuationSeparator" w:id="0">
    <w:p w14:paraId="1038F6BE" w14:textId="77777777" w:rsidR="00C55138" w:rsidRDefault="00C55138" w:rsidP="008B756E">
      <w:pPr>
        <w:spacing w:after="0" w:line="240" w:lineRule="auto"/>
      </w:pPr>
      <w:r>
        <w:continuationSeparator/>
      </w:r>
    </w:p>
    <w:p w14:paraId="745EA326" w14:textId="77777777" w:rsidR="00C55138" w:rsidRDefault="00C55138"/>
    <w:p w14:paraId="6DA5D79F" w14:textId="77777777" w:rsidR="00C55138" w:rsidRDefault="00C55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Fag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970F" w14:textId="77777777" w:rsidR="001073D3" w:rsidRDefault="001073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E2C1" w14:textId="714F397B" w:rsidR="00EE3F2B" w:rsidRPr="007F08C4" w:rsidRDefault="00EE3F2B" w:rsidP="00476FEF">
    <w:pPr>
      <w:pStyle w:val="Fuzeile"/>
      <w:tabs>
        <w:tab w:val="clear" w:pos="4536"/>
        <w:tab w:val="clear" w:pos="9072"/>
        <w:tab w:val="center" w:pos="4678"/>
        <w:tab w:val="right" w:pos="9356"/>
      </w:tabs>
      <w:rPr>
        <w:sz w:val="18"/>
        <w:szCs w:val="20"/>
      </w:rPr>
    </w:pPr>
    <w:r w:rsidRPr="007F08C4">
      <w:rPr>
        <w:sz w:val="18"/>
        <w:szCs w:val="20"/>
      </w:rPr>
      <w:tab/>
    </w:r>
    <w:r w:rsidRPr="007F08C4">
      <w:rPr>
        <w:sz w:val="18"/>
        <w:szCs w:val="20"/>
      </w:rPr>
      <w:tab/>
      <w:t xml:space="preserve">Seite </w:t>
    </w:r>
    <w:r w:rsidRPr="007F08C4">
      <w:rPr>
        <w:sz w:val="18"/>
        <w:szCs w:val="20"/>
      </w:rPr>
      <w:fldChar w:fldCharType="begin"/>
    </w:r>
    <w:r w:rsidRPr="007F08C4">
      <w:rPr>
        <w:sz w:val="18"/>
        <w:szCs w:val="20"/>
      </w:rPr>
      <w:instrText>PAGE   \* MERGEFORMAT</w:instrText>
    </w:r>
    <w:r w:rsidRPr="007F08C4">
      <w:rPr>
        <w:sz w:val="18"/>
        <w:szCs w:val="20"/>
      </w:rPr>
      <w:fldChar w:fldCharType="separate"/>
    </w:r>
    <w:r w:rsidR="00A85B72">
      <w:rPr>
        <w:noProof/>
        <w:sz w:val="18"/>
        <w:szCs w:val="20"/>
      </w:rPr>
      <w:t>II</w:t>
    </w:r>
    <w:r w:rsidRPr="007F08C4">
      <w:rPr>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3579" w14:textId="77777777" w:rsidR="00EE3F2B" w:rsidRDefault="00EE3F2B" w:rsidP="005579FB">
    <w:pPr>
      <w:pStyle w:val="Fuzeile"/>
    </w:pPr>
  </w:p>
  <w:p w14:paraId="51A22AAA" w14:textId="77777777" w:rsidR="00EE3F2B" w:rsidRPr="005579FB" w:rsidRDefault="00EE3F2B" w:rsidP="005579F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26DF2" w14:textId="2E574551" w:rsidR="00151294" w:rsidRPr="00F926D8" w:rsidRDefault="00151294" w:rsidP="00151294">
    <w:pPr>
      <w:pStyle w:val="Fuzeile"/>
      <w:tabs>
        <w:tab w:val="right" w:pos="14002"/>
      </w:tabs>
      <w:rPr>
        <w:sz w:val="18"/>
      </w:rPr>
    </w:pPr>
    <w:r w:rsidRPr="00F926D8">
      <w:rPr>
        <w:sz w:val="18"/>
      </w:rPr>
      <w:tab/>
    </w:r>
    <w:r w:rsidRPr="00F926D8">
      <w:rPr>
        <w:sz w:val="18"/>
      </w:rPr>
      <w:tab/>
      <w:t xml:space="preserve">Seite </w:t>
    </w:r>
    <w:r w:rsidRPr="00F926D8">
      <w:rPr>
        <w:sz w:val="18"/>
      </w:rPr>
      <w:fldChar w:fldCharType="begin"/>
    </w:r>
    <w:r w:rsidRPr="00F926D8">
      <w:rPr>
        <w:sz w:val="18"/>
      </w:rPr>
      <w:instrText>PAGE   \* MERGEFORMAT</w:instrText>
    </w:r>
    <w:r w:rsidRPr="00F926D8">
      <w:rPr>
        <w:sz w:val="18"/>
      </w:rPr>
      <w:fldChar w:fldCharType="separate"/>
    </w:r>
    <w:r w:rsidR="00A85B72">
      <w:rPr>
        <w:noProof/>
        <w:sz w:val="18"/>
      </w:rPr>
      <w:t>8</w:t>
    </w:r>
    <w:r w:rsidRPr="00F926D8">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86A5E" w14:textId="77777777" w:rsidR="00C55138" w:rsidRDefault="00C55138" w:rsidP="008B756E">
      <w:pPr>
        <w:spacing w:after="0" w:line="240" w:lineRule="auto"/>
      </w:pPr>
      <w:r>
        <w:separator/>
      </w:r>
    </w:p>
  </w:footnote>
  <w:footnote w:type="continuationSeparator" w:id="0">
    <w:p w14:paraId="499AAB80" w14:textId="77777777" w:rsidR="00C55138" w:rsidRDefault="00C55138" w:rsidP="008B756E">
      <w:pPr>
        <w:spacing w:after="0" w:line="240" w:lineRule="auto"/>
      </w:pPr>
      <w:r>
        <w:continuationSeparator/>
      </w:r>
    </w:p>
    <w:p w14:paraId="4DB2270A" w14:textId="77777777" w:rsidR="00C55138" w:rsidRDefault="00C55138"/>
    <w:p w14:paraId="469086CB" w14:textId="77777777" w:rsidR="00C55138" w:rsidRDefault="00C551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512F" w14:textId="77777777" w:rsidR="001073D3" w:rsidRDefault="001073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299A" w14:textId="77777777" w:rsidR="001073D3" w:rsidRDefault="001073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E3D2" w14:textId="77777777" w:rsidR="00EE3F2B" w:rsidRPr="005579FB" w:rsidRDefault="00EE3F2B" w:rsidP="005579FB">
    <w:pPr>
      <w:pStyle w:val="Kopfzeile"/>
      <w:rPr>
        <w:rFonts w:asciiTheme="minorHAnsi" w:hAnsiTheme="minorHAnsi"/>
      </w:rPr>
    </w:pPr>
  </w:p>
  <w:p w14:paraId="05AEA923" w14:textId="77777777" w:rsidR="00EE3F2B" w:rsidRPr="005579FB" w:rsidRDefault="00EE3F2B" w:rsidP="005579FB">
    <w:pPr>
      <w:pStyle w:val="Kopfzeile"/>
      <w:rPr>
        <w:rFonts w:asciiTheme="minorHAnsi" w:hAnsiTheme="minorHAns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CB81" w14:textId="77777777" w:rsidR="00D51D2A" w:rsidRPr="00717681" w:rsidRDefault="00717681" w:rsidP="00717681">
    <w:pPr>
      <w:tabs>
        <w:tab w:val="center" w:pos="4536"/>
        <w:tab w:val="right" w:pos="9072"/>
      </w:tabs>
      <w:spacing w:after="160" w:line="259" w:lineRule="auto"/>
      <w:rPr>
        <w:rFonts w:ascii="Calibri" w:eastAsia="Calibri" w:hAnsi="Calibri" w:cs="Times New Roman"/>
        <w:spacing w:val="0"/>
        <w:sz w:val="20"/>
      </w:rPr>
    </w:pPr>
    <w:r w:rsidRPr="00717681">
      <w:rPr>
        <w:rFonts w:ascii="Calibri" w:eastAsia="Calibri" w:hAnsi="Calibri" w:cs="Times New Roman"/>
        <w:spacing w:val="0"/>
        <w:sz w:val="20"/>
      </w:rPr>
      <w:t xml:space="preserve">Art der Arbeit </w:t>
    </w:r>
    <w:r w:rsidRPr="00717681">
      <w:rPr>
        <w:rFonts w:ascii="Calibri" w:eastAsia="Calibri" w:hAnsi="Calibri" w:cs="Times New Roman"/>
        <w:spacing w:val="0"/>
        <w:sz w:val="20"/>
      </w:rPr>
      <w:tab/>
    </w:r>
    <w:r w:rsidRPr="00717681">
      <w:rPr>
        <w:rFonts w:ascii="Calibri" w:eastAsia="Calibri" w:hAnsi="Calibri" w:cs="Times New Roman"/>
        <w:spacing w:val="0"/>
        <w:sz w:val="20"/>
      </w:rPr>
      <w:tab/>
      <w:t>Name (Matrikelnummer)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5A1A7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391771"/>
    <w:multiLevelType w:val="multilevel"/>
    <w:tmpl w:val="058E7220"/>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2277" w:hanging="576"/>
      </w:pPr>
      <w:rPr>
        <w:rFonts w:cs="Times New Roman" w:hint="default"/>
      </w:rPr>
    </w:lvl>
    <w:lvl w:ilvl="2">
      <w:start w:val="1"/>
      <w:numFmt w:val="decimal"/>
      <w:pStyle w:val="berschrift3"/>
      <w:lvlText w:val="%1.%2.%3"/>
      <w:lvlJc w:val="left"/>
      <w:pPr>
        <w:ind w:left="1003" w:hanging="720"/>
      </w:pPr>
      <w:rPr>
        <w:rFonts w:cs="Times New Roman" w:hint="default"/>
      </w:rPr>
    </w:lvl>
    <w:lvl w:ilvl="3">
      <w:start w:val="1"/>
      <w:numFmt w:val="decimal"/>
      <w:pStyle w:val="berschrift4"/>
      <w:lvlText w:val="%1.%2.%3.%4"/>
      <w:lvlJc w:val="left"/>
      <w:pPr>
        <w:ind w:left="9370"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2" w15:restartNumberingAfterBreak="0">
    <w:nsid w:val="0B112E88"/>
    <w:multiLevelType w:val="hybridMultilevel"/>
    <w:tmpl w:val="8A9E5F88"/>
    <w:lvl w:ilvl="0" w:tplc="BF5A54B2">
      <w:start w:val="1"/>
      <w:numFmt w:val="bullet"/>
      <w:lvlText w:val="•"/>
      <w:lvlJc w:val="left"/>
      <w:pPr>
        <w:tabs>
          <w:tab w:val="num" w:pos="720"/>
        </w:tabs>
        <w:ind w:left="720" w:hanging="360"/>
      </w:pPr>
      <w:rPr>
        <w:rFonts w:ascii="Arial" w:hAnsi="Arial" w:hint="default"/>
      </w:rPr>
    </w:lvl>
    <w:lvl w:ilvl="1" w:tplc="04070005">
      <w:start w:val="1"/>
      <w:numFmt w:val="bullet"/>
      <w:lvlText w:val=""/>
      <w:lvlJc w:val="left"/>
      <w:pPr>
        <w:tabs>
          <w:tab w:val="num" w:pos="1440"/>
        </w:tabs>
        <w:ind w:left="1440" w:hanging="360"/>
      </w:pPr>
      <w:rPr>
        <w:rFonts w:ascii="Wingdings" w:hAnsi="Wingdings" w:hint="default"/>
      </w:rPr>
    </w:lvl>
    <w:lvl w:ilvl="2" w:tplc="A4C6CDE4" w:tentative="1">
      <w:start w:val="1"/>
      <w:numFmt w:val="bullet"/>
      <w:lvlText w:val="•"/>
      <w:lvlJc w:val="left"/>
      <w:pPr>
        <w:tabs>
          <w:tab w:val="num" w:pos="2160"/>
        </w:tabs>
        <w:ind w:left="2160" w:hanging="360"/>
      </w:pPr>
      <w:rPr>
        <w:rFonts w:ascii="Arial" w:hAnsi="Arial" w:hint="default"/>
      </w:rPr>
    </w:lvl>
    <w:lvl w:ilvl="3" w:tplc="294A77BC" w:tentative="1">
      <w:start w:val="1"/>
      <w:numFmt w:val="bullet"/>
      <w:lvlText w:val="•"/>
      <w:lvlJc w:val="left"/>
      <w:pPr>
        <w:tabs>
          <w:tab w:val="num" w:pos="2880"/>
        </w:tabs>
        <w:ind w:left="2880" w:hanging="360"/>
      </w:pPr>
      <w:rPr>
        <w:rFonts w:ascii="Arial" w:hAnsi="Arial" w:hint="default"/>
      </w:rPr>
    </w:lvl>
    <w:lvl w:ilvl="4" w:tplc="F4562498" w:tentative="1">
      <w:start w:val="1"/>
      <w:numFmt w:val="bullet"/>
      <w:lvlText w:val="•"/>
      <w:lvlJc w:val="left"/>
      <w:pPr>
        <w:tabs>
          <w:tab w:val="num" w:pos="3600"/>
        </w:tabs>
        <w:ind w:left="3600" w:hanging="360"/>
      </w:pPr>
      <w:rPr>
        <w:rFonts w:ascii="Arial" w:hAnsi="Arial" w:hint="default"/>
      </w:rPr>
    </w:lvl>
    <w:lvl w:ilvl="5" w:tplc="57769F26" w:tentative="1">
      <w:start w:val="1"/>
      <w:numFmt w:val="bullet"/>
      <w:lvlText w:val="•"/>
      <w:lvlJc w:val="left"/>
      <w:pPr>
        <w:tabs>
          <w:tab w:val="num" w:pos="4320"/>
        </w:tabs>
        <w:ind w:left="4320" w:hanging="360"/>
      </w:pPr>
      <w:rPr>
        <w:rFonts w:ascii="Arial" w:hAnsi="Arial" w:hint="default"/>
      </w:rPr>
    </w:lvl>
    <w:lvl w:ilvl="6" w:tplc="F1E69636" w:tentative="1">
      <w:start w:val="1"/>
      <w:numFmt w:val="bullet"/>
      <w:lvlText w:val="•"/>
      <w:lvlJc w:val="left"/>
      <w:pPr>
        <w:tabs>
          <w:tab w:val="num" w:pos="5040"/>
        </w:tabs>
        <w:ind w:left="5040" w:hanging="360"/>
      </w:pPr>
      <w:rPr>
        <w:rFonts w:ascii="Arial" w:hAnsi="Arial" w:hint="default"/>
      </w:rPr>
    </w:lvl>
    <w:lvl w:ilvl="7" w:tplc="2688B2AA" w:tentative="1">
      <w:start w:val="1"/>
      <w:numFmt w:val="bullet"/>
      <w:lvlText w:val="•"/>
      <w:lvlJc w:val="left"/>
      <w:pPr>
        <w:tabs>
          <w:tab w:val="num" w:pos="5760"/>
        </w:tabs>
        <w:ind w:left="5760" w:hanging="360"/>
      </w:pPr>
      <w:rPr>
        <w:rFonts w:ascii="Arial" w:hAnsi="Arial" w:hint="default"/>
      </w:rPr>
    </w:lvl>
    <w:lvl w:ilvl="8" w:tplc="C5D642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9A4D9F"/>
    <w:multiLevelType w:val="hybridMultilevel"/>
    <w:tmpl w:val="C62E4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AE072B"/>
    <w:multiLevelType w:val="hybridMultilevel"/>
    <w:tmpl w:val="098E01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2F57E8"/>
    <w:multiLevelType w:val="hybridMultilevel"/>
    <w:tmpl w:val="08ACF72E"/>
    <w:lvl w:ilvl="0" w:tplc="30882A46">
      <w:start w:val="1"/>
      <w:numFmt w:val="decimal"/>
      <w:pStyle w:val="NumerierteListe"/>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053CDC"/>
    <w:multiLevelType w:val="hybridMultilevel"/>
    <w:tmpl w:val="298C2BAC"/>
    <w:lvl w:ilvl="0" w:tplc="BF5A54B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357D92"/>
    <w:multiLevelType w:val="hybridMultilevel"/>
    <w:tmpl w:val="5C3AA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48436D"/>
    <w:multiLevelType w:val="hybridMultilevel"/>
    <w:tmpl w:val="95FC614C"/>
    <w:lvl w:ilvl="0" w:tplc="1A80ECA2">
      <w:start w:val="1"/>
      <w:numFmt w:val="upperLetter"/>
      <w:pStyle w:val="Anhang2"/>
      <w:lvlText w:val="%1.1"/>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FDCBCC4">
      <w:start w:val="1"/>
      <w:numFmt w:val="decimal"/>
      <w:lvlText w:val="%2."/>
      <w:lvlJc w:val="left"/>
      <w:pPr>
        <w:ind w:left="1648" w:hanging="360"/>
      </w:pPr>
      <w:rPr>
        <w:rFonts w:hint="default"/>
      </w:r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9" w15:restartNumberingAfterBreak="0">
    <w:nsid w:val="40263173"/>
    <w:multiLevelType w:val="hybridMultilevel"/>
    <w:tmpl w:val="942030A0"/>
    <w:lvl w:ilvl="0" w:tplc="BF5A54B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3A1DD1"/>
    <w:multiLevelType w:val="multilevel"/>
    <w:tmpl w:val="6936B0AE"/>
    <w:lvl w:ilvl="0">
      <w:start w:val="1"/>
      <w:numFmt w:val="upperLetter"/>
      <w:pStyle w:val="Anhang1"/>
      <w:lvlText w:val="%1"/>
      <w:lvlJc w:val="left"/>
      <w:pPr>
        <w:ind w:left="36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1934D58"/>
    <w:multiLevelType w:val="hybridMultilevel"/>
    <w:tmpl w:val="A3268E68"/>
    <w:lvl w:ilvl="0" w:tplc="BD166702">
      <w:start w:val="1"/>
      <w:numFmt w:val="bullet"/>
      <w:pStyle w:val="Auflistung"/>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8E4CF4"/>
    <w:multiLevelType w:val="hybridMultilevel"/>
    <w:tmpl w:val="1966AA5E"/>
    <w:lvl w:ilvl="0" w:tplc="792C1F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38A0BFA"/>
    <w:multiLevelType w:val="hybridMultilevel"/>
    <w:tmpl w:val="6E3A2E88"/>
    <w:lvl w:ilvl="0" w:tplc="BF5A54B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741858"/>
    <w:multiLevelType w:val="hybridMultilevel"/>
    <w:tmpl w:val="1A84C136"/>
    <w:lvl w:ilvl="0" w:tplc="BF5A54B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3F74BD"/>
    <w:multiLevelType w:val="hybridMultilevel"/>
    <w:tmpl w:val="31DAEDE2"/>
    <w:lvl w:ilvl="0" w:tplc="A89ACBB6">
      <w:start w:val="1"/>
      <w:numFmt w:val="bullet"/>
      <w:pStyle w:val="Listenabsatz"/>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0"/>
  </w:num>
  <w:num w:numId="5">
    <w:abstractNumId w:val="10"/>
  </w:num>
  <w:num w:numId="6">
    <w:abstractNumId w:val="8"/>
  </w:num>
  <w:num w:numId="7">
    <w:abstractNumId w:val="15"/>
  </w:num>
  <w:num w:numId="8">
    <w:abstractNumId w:val="6"/>
  </w:num>
  <w:num w:numId="9">
    <w:abstractNumId w:val="14"/>
  </w:num>
  <w:num w:numId="10">
    <w:abstractNumId w:val="13"/>
  </w:num>
  <w:num w:numId="11">
    <w:abstractNumId w:val="9"/>
  </w:num>
  <w:num w:numId="12">
    <w:abstractNumId w:val="7"/>
  </w:num>
  <w:num w:numId="13">
    <w:abstractNumId w:val="3"/>
  </w:num>
  <w:num w:numId="14">
    <w:abstractNumId w:val="2"/>
  </w:num>
  <w:num w:numId="15">
    <w:abstractNumId w:val="12"/>
  </w:num>
  <w:num w:numId="16">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ch, Sylvia">
    <w15:presenceInfo w15:providerId="AD" w15:userId="S-1-5-21-236781027-2140311917-3995668801-47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38"/>
    <w:rsid w:val="000008D8"/>
    <w:rsid w:val="00000C6A"/>
    <w:rsid w:val="00001F25"/>
    <w:rsid w:val="00002044"/>
    <w:rsid w:val="000032FB"/>
    <w:rsid w:val="00003856"/>
    <w:rsid w:val="00003D06"/>
    <w:rsid w:val="0000502A"/>
    <w:rsid w:val="000050F2"/>
    <w:rsid w:val="00005CF1"/>
    <w:rsid w:val="00006DFF"/>
    <w:rsid w:val="000071EF"/>
    <w:rsid w:val="000072B9"/>
    <w:rsid w:val="00007334"/>
    <w:rsid w:val="0000745C"/>
    <w:rsid w:val="00007779"/>
    <w:rsid w:val="0001327A"/>
    <w:rsid w:val="00013767"/>
    <w:rsid w:val="000152F5"/>
    <w:rsid w:val="00015334"/>
    <w:rsid w:val="00015561"/>
    <w:rsid w:val="000158AE"/>
    <w:rsid w:val="000164FC"/>
    <w:rsid w:val="00016516"/>
    <w:rsid w:val="00016B19"/>
    <w:rsid w:val="00016D89"/>
    <w:rsid w:val="00017355"/>
    <w:rsid w:val="000175CF"/>
    <w:rsid w:val="00021569"/>
    <w:rsid w:val="000221C4"/>
    <w:rsid w:val="0002220F"/>
    <w:rsid w:val="00022488"/>
    <w:rsid w:val="000224FB"/>
    <w:rsid w:val="00022DA0"/>
    <w:rsid w:val="0002405A"/>
    <w:rsid w:val="0002456F"/>
    <w:rsid w:val="00024B54"/>
    <w:rsid w:val="00026E20"/>
    <w:rsid w:val="00027002"/>
    <w:rsid w:val="00027996"/>
    <w:rsid w:val="00030B35"/>
    <w:rsid w:val="000311A5"/>
    <w:rsid w:val="00031340"/>
    <w:rsid w:val="000319BB"/>
    <w:rsid w:val="00031ECA"/>
    <w:rsid w:val="00033029"/>
    <w:rsid w:val="000338CB"/>
    <w:rsid w:val="00033A99"/>
    <w:rsid w:val="0003444A"/>
    <w:rsid w:val="00034BD7"/>
    <w:rsid w:val="000361EC"/>
    <w:rsid w:val="000363F4"/>
    <w:rsid w:val="000369A7"/>
    <w:rsid w:val="000370AA"/>
    <w:rsid w:val="0003721C"/>
    <w:rsid w:val="0003773B"/>
    <w:rsid w:val="00037B62"/>
    <w:rsid w:val="00037DDF"/>
    <w:rsid w:val="00040043"/>
    <w:rsid w:val="0004011B"/>
    <w:rsid w:val="00041057"/>
    <w:rsid w:val="00041220"/>
    <w:rsid w:val="00041E80"/>
    <w:rsid w:val="00042D14"/>
    <w:rsid w:val="00042F32"/>
    <w:rsid w:val="000431C9"/>
    <w:rsid w:val="00044527"/>
    <w:rsid w:val="000446BA"/>
    <w:rsid w:val="000448D2"/>
    <w:rsid w:val="0004492B"/>
    <w:rsid w:val="00044D07"/>
    <w:rsid w:val="0004513B"/>
    <w:rsid w:val="00046372"/>
    <w:rsid w:val="0004688A"/>
    <w:rsid w:val="00046CBB"/>
    <w:rsid w:val="00047EB1"/>
    <w:rsid w:val="0005071C"/>
    <w:rsid w:val="00050A38"/>
    <w:rsid w:val="000524C4"/>
    <w:rsid w:val="00052DF2"/>
    <w:rsid w:val="00053606"/>
    <w:rsid w:val="00053895"/>
    <w:rsid w:val="000543E5"/>
    <w:rsid w:val="00054737"/>
    <w:rsid w:val="00054DEB"/>
    <w:rsid w:val="00054FA2"/>
    <w:rsid w:val="000567A3"/>
    <w:rsid w:val="00056AB0"/>
    <w:rsid w:val="00057E16"/>
    <w:rsid w:val="0006051C"/>
    <w:rsid w:val="00061551"/>
    <w:rsid w:val="000616F3"/>
    <w:rsid w:val="00061CE5"/>
    <w:rsid w:val="00062609"/>
    <w:rsid w:val="0006355B"/>
    <w:rsid w:val="000637A1"/>
    <w:rsid w:val="00063F45"/>
    <w:rsid w:val="00064128"/>
    <w:rsid w:val="0006461C"/>
    <w:rsid w:val="000648D0"/>
    <w:rsid w:val="000654AE"/>
    <w:rsid w:val="00066C29"/>
    <w:rsid w:val="00066FA1"/>
    <w:rsid w:val="0007028D"/>
    <w:rsid w:val="00070413"/>
    <w:rsid w:val="00070C22"/>
    <w:rsid w:val="00071329"/>
    <w:rsid w:val="000718EA"/>
    <w:rsid w:val="000720FB"/>
    <w:rsid w:val="0007290C"/>
    <w:rsid w:val="00072CFF"/>
    <w:rsid w:val="000758A4"/>
    <w:rsid w:val="00076AB2"/>
    <w:rsid w:val="0007798A"/>
    <w:rsid w:val="00081008"/>
    <w:rsid w:val="00082117"/>
    <w:rsid w:val="0008214F"/>
    <w:rsid w:val="000827DD"/>
    <w:rsid w:val="00082DE1"/>
    <w:rsid w:val="00082E17"/>
    <w:rsid w:val="00084F79"/>
    <w:rsid w:val="0008525F"/>
    <w:rsid w:val="00086449"/>
    <w:rsid w:val="00086634"/>
    <w:rsid w:val="000867DF"/>
    <w:rsid w:val="00086D67"/>
    <w:rsid w:val="0008758F"/>
    <w:rsid w:val="000876DE"/>
    <w:rsid w:val="00087AAD"/>
    <w:rsid w:val="00090E69"/>
    <w:rsid w:val="00091A5F"/>
    <w:rsid w:val="00091AA5"/>
    <w:rsid w:val="000922F1"/>
    <w:rsid w:val="000927AA"/>
    <w:rsid w:val="00093AA1"/>
    <w:rsid w:val="000943C9"/>
    <w:rsid w:val="00095DDB"/>
    <w:rsid w:val="00095E78"/>
    <w:rsid w:val="000962D6"/>
    <w:rsid w:val="00096471"/>
    <w:rsid w:val="00096AA0"/>
    <w:rsid w:val="00096EA3"/>
    <w:rsid w:val="00097757"/>
    <w:rsid w:val="00097A7D"/>
    <w:rsid w:val="000A0225"/>
    <w:rsid w:val="000A02BD"/>
    <w:rsid w:val="000A1C09"/>
    <w:rsid w:val="000A243E"/>
    <w:rsid w:val="000A2486"/>
    <w:rsid w:val="000A2A71"/>
    <w:rsid w:val="000A36C0"/>
    <w:rsid w:val="000A36EB"/>
    <w:rsid w:val="000A3C44"/>
    <w:rsid w:val="000A3DD2"/>
    <w:rsid w:val="000A4D6E"/>
    <w:rsid w:val="000A5A19"/>
    <w:rsid w:val="000A5A86"/>
    <w:rsid w:val="000A61B5"/>
    <w:rsid w:val="000A6925"/>
    <w:rsid w:val="000A6D74"/>
    <w:rsid w:val="000B0C28"/>
    <w:rsid w:val="000B0D0F"/>
    <w:rsid w:val="000B127A"/>
    <w:rsid w:val="000B22C7"/>
    <w:rsid w:val="000B2724"/>
    <w:rsid w:val="000B27ED"/>
    <w:rsid w:val="000B2876"/>
    <w:rsid w:val="000B38B6"/>
    <w:rsid w:val="000B393E"/>
    <w:rsid w:val="000B39A4"/>
    <w:rsid w:val="000B49E2"/>
    <w:rsid w:val="000B5AA6"/>
    <w:rsid w:val="000B5BDD"/>
    <w:rsid w:val="000B63D5"/>
    <w:rsid w:val="000B6580"/>
    <w:rsid w:val="000B7BB4"/>
    <w:rsid w:val="000C115E"/>
    <w:rsid w:val="000C13B5"/>
    <w:rsid w:val="000C18BB"/>
    <w:rsid w:val="000C18E0"/>
    <w:rsid w:val="000C1F34"/>
    <w:rsid w:val="000C26B2"/>
    <w:rsid w:val="000C2FAA"/>
    <w:rsid w:val="000C3562"/>
    <w:rsid w:val="000C3DB1"/>
    <w:rsid w:val="000C3FEE"/>
    <w:rsid w:val="000C47DF"/>
    <w:rsid w:val="000C4C4E"/>
    <w:rsid w:val="000C4FC4"/>
    <w:rsid w:val="000C6473"/>
    <w:rsid w:val="000C64F4"/>
    <w:rsid w:val="000C6623"/>
    <w:rsid w:val="000C6811"/>
    <w:rsid w:val="000C6B26"/>
    <w:rsid w:val="000C6E1A"/>
    <w:rsid w:val="000C768E"/>
    <w:rsid w:val="000C772B"/>
    <w:rsid w:val="000C7E02"/>
    <w:rsid w:val="000D04E9"/>
    <w:rsid w:val="000D064E"/>
    <w:rsid w:val="000D1112"/>
    <w:rsid w:val="000D11E5"/>
    <w:rsid w:val="000D1AE3"/>
    <w:rsid w:val="000D23C8"/>
    <w:rsid w:val="000D295E"/>
    <w:rsid w:val="000D40BC"/>
    <w:rsid w:val="000D4113"/>
    <w:rsid w:val="000D4918"/>
    <w:rsid w:val="000D5A53"/>
    <w:rsid w:val="000D5A71"/>
    <w:rsid w:val="000D5FF5"/>
    <w:rsid w:val="000D67EC"/>
    <w:rsid w:val="000D6D49"/>
    <w:rsid w:val="000D6FF3"/>
    <w:rsid w:val="000D73EE"/>
    <w:rsid w:val="000D7456"/>
    <w:rsid w:val="000D7828"/>
    <w:rsid w:val="000D7BAC"/>
    <w:rsid w:val="000E0884"/>
    <w:rsid w:val="000E0BAB"/>
    <w:rsid w:val="000E124E"/>
    <w:rsid w:val="000E1306"/>
    <w:rsid w:val="000E16F4"/>
    <w:rsid w:val="000E197B"/>
    <w:rsid w:val="000E1F63"/>
    <w:rsid w:val="000E2FF1"/>
    <w:rsid w:val="000E3872"/>
    <w:rsid w:val="000E3922"/>
    <w:rsid w:val="000E4B96"/>
    <w:rsid w:val="000E5BB7"/>
    <w:rsid w:val="000E5EDE"/>
    <w:rsid w:val="000E67C9"/>
    <w:rsid w:val="000E778C"/>
    <w:rsid w:val="000E7962"/>
    <w:rsid w:val="000E79A5"/>
    <w:rsid w:val="000E7A36"/>
    <w:rsid w:val="000E7A57"/>
    <w:rsid w:val="000F0010"/>
    <w:rsid w:val="000F0368"/>
    <w:rsid w:val="000F0977"/>
    <w:rsid w:val="000F1096"/>
    <w:rsid w:val="000F10FC"/>
    <w:rsid w:val="000F11B1"/>
    <w:rsid w:val="000F1B81"/>
    <w:rsid w:val="000F25BC"/>
    <w:rsid w:val="000F2F21"/>
    <w:rsid w:val="000F33FE"/>
    <w:rsid w:val="000F5093"/>
    <w:rsid w:val="000F5137"/>
    <w:rsid w:val="000F607C"/>
    <w:rsid w:val="000F6666"/>
    <w:rsid w:val="000F692B"/>
    <w:rsid w:val="000F7B5C"/>
    <w:rsid w:val="0010048D"/>
    <w:rsid w:val="00100698"/>
    <w:rsid w:val="001013FE"/>
    <w:rsid w:val="0010254A"/>
    <w:rsid w:val="001030EE"/>
    <w:rsid w:val="00103962"/>
    <w:rsid w:val="00103DE8"/>
    <w:rsid w:val="0010411D"/>
    <w:rsid w:val="001047AD"/>
    <w:rsid w:val="0010483E"/>
    <w:rsid w:val="001059F9"/>
    <w:rsid w:val="001069CB"/>
    <w:rsid w:val="00106A14"/>
    <w:rsid w:val="00107241"/>
    <w:rsid w:val="0010726D"/>
    <w:rsid w:val="001073D3"/>
    <w:rsid w:val="00107511"/>
    <w:rsid w:val="00107752"/>
    <w:rsid w:val="00107F8E"/>
    <w:rsid w:val="00111816"/>
    <w:rsid w:val="0011194D"/>
    <w:rsid w:val="001119C9"/>
    <w:rsid w:val="00111ADC"/>
    <w:rsid w:val="001130C0"/>
    <w:rsid w:val="00113EB0"/>
    <w:rsid w:val="00113EF9"/>
    <w:rsid w:val="00113FAC"/>
    <w:rsid w:val="00114DA0"/>
    <w:rsid w:val="0011549F"/>
    <w:rsid w:val="001162A5"/>
    <w:rsid w:val="001201FB"/>
    <w:rsid w:val="00121532"/>
    <w:rsid w:val="001229DB"/>
    <w:rsid w:val="00122FD2"/>
    <w:rsid w:val="0012313F"/>
    <w:rsid w:val="001234F1"/>
    <w:rsid w:val="00123A01"/>
    <w:rsid w:val="00123D9D"/>
    <w:rsid w:val="00123F10"/>
    <w:rsid w:val="0012432A"/>
    <w:rsid w:val="00124BA9"/>
    <w:rsid w:val="0012631C"/>
    <w:rsid w:val="00126E21"/>
    <w:rsid w:val="001302FD"/>
    <w:rsid w:val="001312FE"/>
    <w:rsid w:val="001314C4"/>
    <w:rsid w:val="001319AA"/>
    <w:rsid w:val="0013328E"/>
    <w:rsid w:val="00133759"/>
    <w:rsid w:val="00133850"/>
    <w:rsid w:val="00134B73"/>
    <w:rsid w:val="00135673"/>
    <w:rsid w:val="00135AD1"/>
    <w:rsid w:val="00136420"/>
    <w:rsid w:val="00136714"/>
    <w:rsid w:val="00136EB5"/>
    <w:rsid w:val="0013704D"/>
    <w:rsid w:val="0013739D"/>
    <w:rsid w:val="00137EA7"/>
    <w:rsid w:val="0014019E"/>
    <w:rsid w:val="00140815"/>
    <w:rsid w:val="001414D1"/>
    <w:rsid w:val="00141726"/>
    <w:rsid w:val="0014211A"/>
    <w:rsid w:val="0014491B"/>
    <w:rsid w:val="00144F63"/>
    <w:rsid w:val="00145305"/>
    <w:rsid w:val="00145B87"/>
    <w:rsid w:val="00145C11"/>
    <w:rsid w:val="001463A5"/>
    <w:rsid w:val="001464B6"/>
    <w:rsid w:val="0014699F"/>
    <w:rsid w:val="00146A7F"/>
    <w:rsid w:val="0014709C"/>
    <w:rsid w:val="00147E73"/>
    <w:rsid w:val="0015078E"/>
    <w:rsid w:val="0015125D"/>
    <w:rsid w:val="00151294"/>
    <w:rsid w:val="00151A84"/>
    <w:rsid w:val="00151D1D"/>
    <w:rsid w:val="0015290C"/>
    <w:rsid w:val="00153148"/>
    <w:rsid w:val="00154238"/>
    <w:rsid w:val="00154A06"/>
    <w:rsid w:val="00155CA5"/>
    <w:rsid w:val="001562A7"/>
    <w:rsid w:val="001565BF"/>
    <w:rsid w:val="00156C98"/>
    <w:rsid w:val="00156F1E"/>
    <w:rsid w:val="001570A4"/>
    <w:rsid w:val="00157F04"/>
    <w:rsid w:val="00161439"/>
    <w:rsid w:val="0016147E"/>
    <w:rsid w:val="001614BF"/>
    <w:rsid w:val="0016250B"/>
    <w:rsid w:val="00162D9A"/>
    <w:rsid w:val="00162FE0"/>
    <w:rsid w:val="00163037"/>
    <w:rsid w:val="001630E7"/>
    <w:rsid w:val="00163440"/>
    <w:rsid w:val="00163730"/>
    <w:rsid w:val="00164BF6"/>
    <w:rsid w:val="00164E2C"/>
    <w:rsid w:val="001660E7"/>
    <w:rsid w:val="00167E45"/>
    <w:rsid w:val="00167EF2"/>
    <w:rsid w:val="00170E93"/>
    <w:rsid w:val="00170E96"/>
    <w:rsid w:val="00171182"/>
    <w:rsid w:val="00171456"/>
    <w:rsid w:val="0017231F"/>
    <w:rsid w:val="00172678"/>
    <w:rsid w:val="0017281C"/>
    <w:rsid w:val="00172AB6"/>
    <w:rsid w:val="00172CB7"/>
    <w:rsid w:val="00172D0A"/>
    <w:rsid w:val="00173FA2"/>
    <w:rsid w:val="001748E0"/>
    <w:rsid w:val="00175196"/>
    <w:rsid w:val="00175893"/>
    <w:rsid w:val="00175C1A"/>
    <w:rsid w:val="00175DC8"/>
    <w:rsid w:val="00175F83"/>
    <w:rsid w:val="00176449"/>
    <w:rsid w:val="001772E5"/>
    <w:rsid w:val="00177686"/>
    <w:rsid w:val="00177DFF"/>
    <w:rsid w:val="0018034B"/>
    <w:rsid w:val="0018052F"/>
    <w:rsid w:val="0018089A"/>
    <w:rsid w:val="00181635"/>
    <w:rsid w:val="00181D96"/>
    <w:rsid w:val="001829B6"/>
    <w:rsid w:val="00182A5D"/>
    <w:rsid w:val="00182FE3"/>
    <w:rsid w:val="0018348F"/>
    <w:rsid w:val="00183717"/>
    <w:rsid w:val="00183E44"/>
    <w:rsid w:val="00185BF5"/>
    <w:rsid w:val="00186885"/>
    <w:rsid w:val="0018703F"/>
    <w:rsid w:val="00187350"/>
    <w:rsid w:val="0018784F"/>
    <w:rsid w:val="00187B74"/>
    <w:rsid w:val="00191538"/>
    <w:rsid w:val="001919F1"/>
    <w:rsid w:val="00192055"/>
    <w:rsid w:val="001920D8"/>
    <w:rsid w:val="00192B7F"/>
    <w:rsid w:val="00192DB4"/>
    <w:rsid w:val="00192F3B"/>
    <w:rsid w:val="001931D9"/>
    <w:rsid w:val="00193F78"/>
    <w:rsid w:val="00194FD1"/>
    <w:rsid w:val="00195388"/>
    <w:rsid w:val="0019584D"/>
    <w:rsid w:val="0019591F"/>
    <w:rsid w:val="001962E6"/>
    <w:rsid w:val="00197732"/>
    <w:rsid w:val="00197EA7"/>
    <w:rsid w:val="001A01AE"/>
    <w:rsid w:val="001A0495"/>
    <w:rsid w:val="001A0797"/>
    <w:rsid w:val="001A099E"/>
    <w:rsid w:val="001A0BA1"/>
    <w:rsid w:val="001A145C"/>
    <w:rsid w:val="001A14D6"/>
    <w:rsid w:val="001A14EE"/>
    <w:rsid w:val="001A1837"/>
    <w:rsid w:val="001A240B"/>
    <w:rsid w:val="001A2AE2"/>
    <w:rsid w:val="001A2BF1"/>
    <w:rsid w:val="001A342C"/>
    <w:rsid w:val="001A3815"/>
    <w:rsid w:val="001A4045"/>
    <w:rsid w:val="001A4752"/>
    <w:rsid w:val="001A4E9A"/>
    <w:rsid w:val="001A52A1"/>
    <w:rsid w:val="001A5566"/>
    <w:rsid w:val="001A5A4C"/>
    <w:rsid w:val="001A6308"/>
    <w:rsid w:val="001A6DCA"/>
    <w:rsid w:val="001A741A"/>
    <w:rsid w:val="001B03C0"/>
    <w:rsid w:val="001B0809"/>
    <w:rsid w:val="001B2432"/>
    <w:rsid w:val="001B251D"/>
    <w:rsid w:val="001B2A0C"/>
    <w:rsid w:val="001B3260"/>
    <w:rsid w:val="001B380E"/>
    <w:rsid w:val="001B408A"/>
    <w:rsid w:val="001B4215"/>
    <w:rsid w:val="001B4BD5"/>
    <w:rsid w:val="001B4D3D"/>
    <w:rsid w:val="001B56BD"/>
    <w:rsid w:val="001B5EF4"/>
    <w:rsid w:val="001B64BA"/>
    <w:rsid w:val="001B657D"/>
    <w:rsid w:val="001B69B3"/>
    <w:rsid w:val="001B7828"/>
    <w:rsid w:val="001B7B08"/>
    <w:rsid w:val="001B7D09"/>
    <w:rsid w:val="001B7DF0"/>
    <w:rsid w:val="001C0115"/>
    <w:rsid w:val="001C016F"/>
    <w:rsid w:val="001C0D87"/>
    <w:rsid w:val="001C1673"/>
    <w:rsid w:val="001C26C3"/>
    <w:rsid w:val="001C2F03"/>
    <w:rsid w:val="001C30F0"/>
    <w:rsid w:val="001C38EE"/>
    <w:rsid w:val="001C3B17"/>
    <w:rsid w:val="001C405E"/>
    <w:rsid w:val="001C46BE"/>
    <w:rsid w:val="001C501D"/>
    <w:rsid w:val="001C51E5"/>
    <w:rsid w:val="001C5EF1"/>
    <w:rsid w:val="001C6508"/>
    <w:rsid w:val="001C69F3"/>
    <w:rsid w:val="001C6B84"/>
    <w:rsid w:val="001C6F4F"/>
    <w:rsid w:val="001D001C"/>
    <w:rsid w:val="001D0E01"/>
    <w:rsid w:val="001D0EC7"/>
    <w:rsid w:val="001D1198"/>
    <w:rsid w:val="001D1760"/>
    <w:rsid w:val="001D36C4"/>
    <w:rsid w:val="001D3E4E"/>
    <w:rsid w:val="001D48C9"/>
    <w:rsid w:val="001D50FC"/>
    <w:rsid w:val="001D5358"/>
    <w:rsid w:val="001D6897"/>
    <w:rsid w:val="001D7311"/>
    <w:rsid w:val="001E044C"/>
    <w:rsid w:val="001E0B47"/>
    <w:rsid w:val="001E13B6"/>
    <w:rsid w:val="001E22DC"/>
    <w:rsid w:val="001E266E"/>
    <w:rsid w:val="001E2731"/>
    <w:rsid w:val="001E3A18"/>
    <w:rsid w:val="001E3C26"/>
    <w:rsid w:val="001E45F5"/>
    <w:rsid w:val="001E4AAE"/>
    <w:rsid w:val="001E4BAA"/>
    <w:rsid w:val="001E4D3A"/>
    <w:rsid w:val="001E5962"/>
    <w:rsid w:val="001E66EB"/>
    <w:rsid w:val="001E694E"/>
    <w:rsid w:val="001E7145"/>
    <w:rsid w:val="001E79C8"/>
    <w:rsid w:val="001E7AFC"/>
    <w:rsid w:val="001E7B1F"/>
    <w:rsid w:val="001F002B"/>
    <w:rsid w:val="001F0216"/>
    <w:rsid w:val="001F06B5"/>
    <w:rsid w:val="001F0E10"/>
    <w:rsid w:val="001F1962"/>
    <w:rsid w:val="001F29AF"/>
    <w:rsid w:val="001F4068"/>
    <w:rsid w:val="001F406C"/>
    <w:rsid w:val="001F4818"/>
    <w:rsid w:val="001F4DA9"/>
    <w:rsid w:val="001F5B08"/>
    <w:rsid w:val="001F6691"/>
    <w:rsid w:val="001F7F68"/>
    <w:rsid w:val="00200925"/>
    <w:rsid w:val="00200D74"/>
    <w:rsid w:val="002011C3"/>
    <w:rsid w:val="0020135F"/>
    <w:rsid w:val="002015A3"/>
    <w:rsid w:val="00201EEB"/>
    <w:rsid w:val="002027BF"/>
    <w:rsid w:val="00204868"/>
    <w:rsid w:val="00204A31"/>
    <w:rsid w:val="00204AB5"/>
    <w:rsid w:val="0020530F"/>
    <w:rsid w:val="0020581B"/>
    <w:rsid w:val="00205BD9"/>
    <w:rsid w:val="00206404"/>
    <w:rsid w:val="0020740A"/>
    <w:rsid w:val="002074A2"/>
    <w:rsid w:val="002100B8"/>
    <w:rsid w:val="0021014E"/>
    <w:rsid w:val="0021086A"/>
    <w:rsid w:val="00210879"/>
    <w:rsid w:val="002111CC"/>
    <w:rsid w:val="00211213"/>
    <w:rsid w:val="002128B7"/>
    <w:rsid w:val="00213AD7"/>
    <w:rsid w:val="00213BF8"/>
    <w:rsid w:val="00214784"/>
    <w:rsid w:val="00214B7B"/>
    <w:rsid w:val="002152DF"/>
    <w:rsid w:val="00215C4B"/>
    <w:rsid w:val="0021622F"/>
    <w:rsid w:val="002166A4"/>
    <w:rsid w:val="00216BCC"/>
    <w:rsid w:val="00216E9F"/>
    <w:rsid w:val="0021780D"/>
    <w:rsid w:val="002202B5"/>
    <w:rsid w:val="00220D5D"/>
    <w:rsid w:val="00220E8B"/>
    <w:rsid w:val="0022185C"/>
    <w:rsid w:val="0022187E"/>
    <w:rsid w:val="00221B67"/>
    <w:rsid w:val="00221D67"/>
    <w:rsid w:val="00222869"/>
    <w:rsid w:val="002235EF"/>
    <w:rsid w:val="002237A6"/>
    <w:rsid w:val="002244EF"/>
    <w:rsid w:val="00224BE3"/>
    <w:rsid w:val="00224C4F"/>
    <w:rsid w:val="0022606F"/>
    <w:rsid w:val="00226C23"/>
    <w:rsid w:val="00227826"/>
    <w:rsid w:val="00232B22"/>
    <w:rsid w:val="002330E5"/>
    <w:rsid w:val="0023350C"/>
    <w:rsid w:val="00234474"/>
    <w:rsid w:val="0023477B"/>
    <w:rsid w:val="00234A28"/>
    <w:rsid w:val="00235031"/>
    <w:rsid w:val="002360F7"/>
    <w:rsid w:val="002363EB"/>
    <w:rsid w:val="002369D9"/>
    <w:rsid w:val="00236BC2"/>
    <w:rsid w:val="002400A1"/>
    <w:rsid w:val="00240935"/>
    <w:rsid w:val="00240D7A"/>
    <w:rsid w:val="00241663"/>
    <w:rsid w:val="0024174D"/>
    <w:rsid w:val="00241B56"/>
    <w:rsid w:val="00241CDA"/>
    <w:rsid w:val="00243170"/>
    <w:rsid w:val="002431E4"/>
    <w:rsid w:val="00243BC2"/>
    <w:rsid w:val="0024428C"/>
    <w:rsid w:val="00244BA4"/>
    <w:rsid w:val="00244FA5"/>
    <w:rsid w:val="00245529"/>
    <w:rsid w:val="00245B4E"/>
    <w:rsid w:val="00246B54"/>
    <w:rsid w:val="00246BAE"/>
    <w:rsid w:val="00246C26"/>
    <w:rsid w:val="00246D7C"/>
    <w:rsid w:val="00247FC9"/>
    <w:rsid w:val="00250047"/>
    <w:rsid w:val="002501A3"/>
    <w:rsid w:val="00250330"/>
    <w:rsid w:val="00251314"/>
    <w:rsid w:val="00251A14"/>
    <w:rsid w:val="002528D9"/>
    <w:rsid w:val="00253700"/>
    <w:rsid w:val="00253961"/>
    <w:rsid w:val="00253BD5"/>
    <w:rsid w:val="0025457F"/>
    <w:rsid w:val="0025595C"/>
    <w:rsid w:val="00256838"/>
    <w:rsid w:val="002574B8"/>
    <w:rsid w:val="002577B4"/>
    <w:rsid w:val="002605D1"/>
    <w:rsid w:val="002612FD"/>
    <w:rsid w:val="0026137F"/>
    <w:rsid w:val="00261A18"/>
    <w:rsid w:val="00261F42"/>
    <w:rsid w:val="0026231F"/>
    <w:rsid w:val="00263890"/>
    <w:rsid w:val="00263A94"/>
    <w:rsid w:val="00263EE2"/>
    <w:rsid w:val="00264865"/>
    <w:rsid w:val="00265330"/>
    <w:rsid w:val="0026569C"/>
    <w:rsid w:val="00265D49"/>
    <w:rsid w:val="0026603C"/>
    <w:rsid w:val="002660ED"/>
    <w:rsid w:val="00266DDE"/>
    <w:rsid w:val="00266E17"/>
    <w:rsid w:val="00267D9A"/>
    <w:rsid w:val="00270270"/>
    <w:rsid w:val="00270E43"/>
    <w:rsid w:val="00271813"/>
    <w:rsid w:val="00271BBD"/>
    <w:rsid w:val="00272C76"/>
    <w:rsid w:val="00273429"/>
    <w:rsid w:val="0027415F"/>
    <w:rsid w:val="00274628"/>
    <w:rsid w:val="00274B9E"/>
    <w:rsid w:val="00275707"/>
    <w:rsid w:val="00275A7B"/>
    <w:rsid w:val="00280DEF"/>
    <w:rsid w:val="002814E2"/>
    <w:rsid w:val="0028229E"/>
    <w:rsid w:val="002826FD"/>
    <w:rsid w:val="00282E5D"/>
    <w:rsid w:val="002834BE"/>
    <w:rsid w:val="00283B3E"/>
    <w:rsid w:val="00283B6D"/>
    <w:rsid w:val="00283F8D"/>
    <w:rsid w:val="00283FCC"/>
    <w:rsid w:val="0028564B"/>
    <w:rsid w:val="00285672"/>
    <w:rsid w:val="002863FD"/>
    <w:rsid w:val="0028734E"/>
    <w:rsid w:val="00287781"/>
    <w:rsid w:val="002879AE"/>
    <w:rsid w:val="002909ED"/>
    <w:rsid w:val="00291269"/>
    <w:rsid w:val="002917DE"/>
    <w:rsid w:val="002922D7"/>
    <w:rsid w:val="00292327"/>
    <w:rsid w:val="00292373"/>
    <w:rsid w:val="00292D47"/>
    <w:rsid w:val="00293FE2"/>
    <w:rsid w:val="002942F7"/>
    <w:rsid w:val="00295B5D"/>
    <w:rsid w:val="00295C82"/>
    <w:rsid w:val="00295EC5"/>
    <w:rsid w:val="00296608"/>
    <w:rsid w:val="002967B7"/>
    <w:rsid w:val="002970E2"/>
    <w:rsid w:val="002A111D"/>
    <w:rsid w:val="002A11DD"/>
    <w:rsid w:val="002A30CA"/>
    <w:rsid w:val="002A4084"/>
    <w:rsid w:val="002A41AF"/>
    <w:rsid w:val="002A44C5"/>
    <w:rsid w:val="002A4AC9"/>
    <w:rsid w:val="002A5947"/>
    <w:rsid w:val="002A5A48"/>
    <w:rsid w:val="002A6263"/>
    <w:rsid w:val="002A6294"/>
    <w:rsid w:val="002A790A"/>
    <w:rsid w:val="002A7DDF"/>
    <w:rsid w:val="002B0F3E"/>
    <w:rsid w:val="002B15E9"/>
    <w:rsid w:val="002B17FF"/>
    <w:rsid w:val="002B21E6"/>
    <w:rsid w:val="002B3CC8"/>
    <w:rsid w:val="002B4F96"/>
    <w:rsid w:val="002B61C0"/>
    <w:rsid w:val="002B64B5"/>
    <w:rsid w:val="002B6775"/>
    <w:rsid w:val="002B7557"/>
    <w:rsid w:val="002B7E90"/>
    <w:rsid w:val="002C0111"/>
    <w:rsid w:val="002C029C"/>
    <w:rsid w:val="002C05A6"/>
    <w:rsid w:val="002C0782"/>
    <w:rsid w:val="002C083C"/>
    <w:rsid w:val="002C1283"/>
    <w:rsid w:val="002C15C7"/>
    <w:rsid w:val="002C1D32"/>
    <w:rsid w:val="002C237E"/>
    <w:rsid w:val="002C2CAA"/>
    <w:rsid w:val="002C2E01"/>
    <w:rsid w:val="002C3056"/>
    <w:rsid w:val="002C30B7"/>
    <w:rsid w:val="002C3100"/>
    <w:rsid w:val="002C39DF"/>
    <w:rsid w:val="002C4D1D"/>
    <w:rsid w:val="002C513A"/>
    <w:rsid w:val="002C5F08"/>
    <w:rsid w:val="002C5F29"/>
    <w:rsid w:val="002C62FD"/>
    <w:rsid w:val="002C70AD"/>
    <w:rsid w:val="002C7164"/>
    <w:rsid w:val="002C75D9"/>
    <w:rsid w:val="002C7628"/>
    <w:rsid w:val="002C7A31"/>
    <w:rsid w:val="002D0A9D"/>
    <w:rsid w:val="002D0D12"/>
    <w:rsid w:val="002D0DB8"/>
    <w:rsid w:val="002D11E7"/>
    <w:rsid w:val="002D127F"/>
    <w:rsid w:val="002D1425"/>
    <w:rsid w:val="002D2629"/>
    <w:rsid w:val="002D2952"/>
    <w:rsid w:val="002D3802"/>
    <w:rsid w:val="002D3D70"/>
    <w:rsid w:val="002D4237"/>
    <w:rsid w:val="002D433D"/>
    <w:rsid w:val="002D523B"/>
    <w:rsid w:val="002D5D56"/>
    <w:rsid w:val="002D6091"/>
    <w:rsid w:val="002D71B6"/>
    <w:rsid w:val="002E0E0A"/>
    <w:rsid w:val="002E1B20"/>
    <w:rsid w:val="002E35A3"/>
    <w:rsid w:val="002E35FE"/>
    <w:rsid w:val="002E4359"/>
    <w:rsid w:val="002E43EF"/>
    <w:rsid w:val="002E4CFE"/>
    <w:rsid w:val="002E4E3A"/>
    <w:rsid w:val="002E524A"/>
    <w:rsid w:val="002E52A5"/>
    <w:rsid w:val="002E5466"/>
    <w:rsid w:val="002E5871"/>
    <w:rsid w:val="002E644E"/>
    <w:rsid w:val="002E650C"/>
    <w:rsid w:val="002E68DB"/>
    <w:rsid w:val="002E6B4C"/>
    <w:rsid w:val="002E6EBB"/>
    <w:rsid w:val="002E6EEA"/>
    <w:rsid w:val="002E7615"/>
    <w:rsid w:val="002E7B5A"/>
    <w:rsid w:val="002E7C7D"/>
    <w:rsid w:val="002F0D52"/>
    <w:rsid w:val="002F1839"/>
    <w:rsid w:val="002F1D54"/>
    <w:rsid w:val="002F2AD3"/>
    <w:rsid w:val="002F322C"/>
    <w:rsid w:val="002F3450"/>
    <w:rsid w:val="002F397C"/>
    <w:rsid w:val="002F5E07"/>
    <w:rsid w:val="002F60E8"/>
    <w:rsid w:val="003000B3"/>
    <w:rsid w:val="003001A9"/>
    <w:rsid w:val="00300B59"/>
    <w:rsid w:val="0030193E"/>
    <w:rsid w:val="0030206E"/>
    <w:rsid w:val="003020B1"/>
    <w:rsid w:val="00302650"/>
    <w:rsid w:val="0030286B"/>
    <w:rsid w:val="00302AC6"/>
    <w:rsid w:val="00302F46"/>
    <w:rsid w:val="00304C5C"/>
    <w:rsid w:val="00305005"/>
    <w:rsid w:val="0030534B"/>
    <w:rsid w:val="00305BF4"/>
    <w:rsid w:val="003063FD"/>
    <w:rsid w:val="00306C1E"/>
    <w:rsid w:val="00307192"/>
    <w:rsid w:val="00307754"/>
    <w:rsid w:val="0030790A"/>
    <w:rsid w:val="003103DE"/>
    <w:rsid w:val="00310DDE"/>
    <w:rsid w:val="003116C9"/>
    <w:rsid w:val="00311C32"/>
    <w:rsid w:val="00311DD2"/>
    <w:rsid w:val="00311E72"/>
    <w:rsid w:val="00311FAE"/>
    <w:rsid w:val="00312206"/>
    <w:rsid w:val="00312AD5"/>
    <w:rsid w:val="00312FE1"/>
    <w:rsid w:val="00313692"/>
    <w:rsid w:val="00313BB0"/>
    <w:rsid w:val="00313EF9"/>
    <w:rsid w:val="00314598"/>
    <w:rsid w:val="00315568"/>
    <w:rsid w:val="003166E6"/>
    <w:rsid w:val="00316C46"/>
    <w:rsid w:val="00316D4B"/>
    <w:rsid w:val="00316E5B"/>
    <w:rsid w:val="0031756D"/>
    <w:rsid w:val="003178EF"/>
    <w:rsid w:val="00317B37"/>
    <w:rsid w:val="003214D0"/>
    <w:rsid w:val="00322920"/>
    <w:rsid w:val="00322A9F"/>
    <w:rsid w:val="00323438"/>
    <w:rsid w:val="00323955"/>
    <w:rsid w:val="00324B05"/>
    <w:rsid w:val="0032507D"/>
    <w:rsid w:val="00325166"/>
    <w:rsid w:val="00325DBE"/>
    <w:rsid w:val="0032646D"/>
    <w:rsid w:val="00326AD3"/>
    <w:rsid w:val="003307F2"/>
    <w:rsid w:val="0033113D"/>
    <w:rsid w:val="003325F3"/>
    <w:rsid w:val="00332E68"/>
    <w:rsid w:val="003333FA"/>
    <w:rsid w:val="00333AF0"/>
    <w:rsid w:val="00333BE5"/>
    <w:rsid w:val="00333D54"/>
    <w:rsid w:val="00333D71"/>
    <w:rsid w:val="00333D79"/>
    <w:rsid w:val="00333FD6"/>
    <w:rsid w:val="00334190"/>
    <w:rsid w:val="00334192"/>
    <w:rsid w:val="00334EBD"/>
    <w:rsid w:val="00336AC3"/>
    <w:rsid w:val="00336C3E"/>
    <w:rsid w:val="00337E4E"/>
    <w:rsid w:val="00340204"/>
    <w:rsid w:val="003403F2"/>
    <w:rsid w:val="00340439"/>
    <w:rsid w:val="00340CF9"/>
    <w:rsid w:val="00342774"/>
    <w:rsid w:val="00343063"/>
    <w:rsid w:val="00343AD3"/>
    <w:rsid w:val="0034402C"/>
    <w:rsid w:val="00344436"/>
    <w:rsid w:val="00345674"/>
    <w:rsid w:val="00345926"/>
    <w:rsid w:val="0034778A"/>
    <w:rsid w:val="00347867"/>
    <w:rsid w:val="00347D64"/>
    <w:rsid w:val="003502DE"/>
    <w:rsid w:val="003507CD"/>
    <w:rsid w:val="00350DAD"/>
    <w:rsid w:val="00350FEE"/>
    <w:rsid w:val="0035105C"/>
    <w:rsid w:val="00351676"/>
    <w:rsid w:val="003530FF"/>
    <w:rsid w:val="00354894"/>
    <w:rsid w:val="00354C80"/>
    <w:rsid w:val="003554FC"/>
    <w:rsid w:val="00355CCF"/>
    <w:rsid w:val="00356208"/>
    <w:rsid w:val="00356567"/>
    <w:rsid w:val="0035660E"/>
    <w:rsid w:val="0035668E"/>
    <w:rsid w:val="00356DDE"/>
    <w:rsid w:val="00356FEA"/>
    <w:rsid w:val="003570CE"/>
    <w:rsid w:val="0035713B"/>
    <w:rsid w:val="0036019E"/>
    <w:rsid w:val="00360C60"/>
    <w:rsid w:val="003613F4"/>
    <w:rsid w:val="00362A34"/>
    <w:rsid w:val="00363844"/>
    <w:rsid w:val="00363D08"/>
    <w:rsid w:val="003641AD"/>
    <w:rsid w:val="0036441B"/>
    <w:rsid w:val="0036487C"/>
    <w:rsid w:val="0036495B"/>
    <w:rsid w:val="00364CB4"/>
    <w:rsid w:val="003651C0"/>
    <w:rsid w:val="003660D2"/>
    <w:rsid w:val="003667C7"/>
    <w:rsid w:val="00366C1C"/>
    <w:rsid w:val="00366C8E"/>
    <w:rsid w:val="00367E0C"/>
    <w:rsid w:val="0037017C"/>
    <w:rsid w:val="0037023E"/>
    <w:rsid w:val="00370315"/>
    <w:rsid w:val="00371D28"/>
    <w:rsid w:val="00373887"/>
    <w:rsid w:val="00374DEA"/>
    <w:rsid w:val="00374F54"/>
    <w:rsid w:val="00375631"/>
    <w:rsid w:val="00375D05"/>
    <w:rsid w:val="00376B09"/>
    <w:rsid w:val="00376D77"/>
    <w:rsid w:val="00376DB1"/>
    <w:rsid w:val="003771C8"/>
    <w:rsid w:val="003772AC"/>
    <w:rsid w:val="00377EC0"/>
    <w:rsid w:val="003808E5"/>
    <w:rsid w:val="00380C16"/>
    <w:rsid w:val="00380EAE"/>
    <w:rsid w:val="0038130B"/>
    <w:rsid w:val="00381F02"/>
    <w:rsid w:val="00381F43"/>
    <w:rsid w:val="00383826"/>
    <w:rsid w:val="00383949"/>
    <w:rsid w:val="00383D35"/>
    <w:rsid w:val="00384479"/>
    <w:rsid w:val="003849D6"/>
    <w:rsid w:val="00384C03"/>
    <w:rsid w:val="00384ECA"/>
    <w:rsid w:val="00384FD2"/>
    <w:rsid w:val="00385350"/>
    <w:rsid w:val="003856BE"/>
    <w:rsid w:val="00385852"/>
    <w:rsid w:val="00385B3F"/>
    <w:rsid w:val="00391996"/>
    <w:rsid w:val="00391F19"/>
    <w:rsid w:val="00392A14"/>
    <w:rsid w:val="00392D36"/>
    <w:rsid w:val="003937CB"/>
    <w:rsid w:val="0039459F"/>
    <w:rsid w:val="00394C7F"/>
    <w:rsid w:val="0039514D"/>
    <w:rsid w:val="00397937"/>
    <w:rsid w:val="003A08E8"/>
    <w:rsid w:val="003A1304"/>
    <w:rsid w:val="003A1E03"/>
    <w:rsid w:val="003A21B2"/>
    <w:rsid w:val="003A26DD"/>
    <w:rsid w:val="003A302A"/>
    <w:rsid w:val="003A3B7B"/>
    <w:rsid w:val="003A43DB"/>
    <w:rsid w:val="003A46AB"/>
    <w:rsid w:val="003A4B2A"/>
    <w:rsid w:val="003A502F"/>
    <w:rsid w:val="003A55AE"/>
    <w:rsid w:val="003A6C42"/>
    <w:rsid w:val="003A6F6C"/>
    <w:rsid w:val="003A7B49"/>
    <w:rsid w:val="003B0A18"/>
    <w:rsid w:val="003B0DBF"/>
    <w:rsid w:val="003B12CE"/>
    <w:rsid w:val="003B13CA"/>
    <w:rsid w:val="003B156D"/>
    <w:rsid w:val="003B1CE3"/>
    <w:rsid w:val="003B2A76"/>
    <w:rsid w:val="003B2FF1"/>
    <w:rsid w:val="003B341B"/>
    <w:rsid w:val="003B348D"/>
    <w:rsid w:val="003B3811"/>
    <w:rsid w:val="003B4452"/>
    <w:rsid w:val="003B5290"/>
    <w:rsid w:val="003B628D"/>
    <w:rsid w:val="003B72D6"/>
    <w:rsid w:val="003B7450"/>
    <w:rsid w:val="003B761F"/>
    <w:rsid w:val="003B76AF"/>
    <w:rsid w:val="003C0112"/>
    <w:rsid w:val="003C07DC"/>
    <w:rsid w:val="003C0862"/>
    <w:rsid w:val="003C239B"/>
    <w:rsid w:val="003C2666"/>
    <w:rsid w:val="003C3686"/>
    <w:rsid w:val="003C3CF8"/>
    <w:rsid w:val="003C4245"/>
    <w:rsid w:val="003C43CF"/>
    <w:rsid w:val="003C470E"/>
    <w:rsid w:val="003C4740"/>
    <w:rsid w:val="003C4C1E"/>
    <w:rsid w:val="003C4D8F"/>
    <w:rsid w:val="003C5765"/>
    <w:rsid w:val="003C5D07"/>
    <w:rsid w:val="003C67AF"/>
    <w:rsid w:val="003D03A0"/>
    <w:rsid w:val="003D1597"/>
    <w:rsid w:val="003D2244"/>
    <w:rsid w:val="003D2294"/>
    <w:rsid w:val="003D3040"/>
    <w:rsid w:val="003D3515"/>
    <w:rsid w:val="003D375C"/>
    <w:rsid w:val="003D3F16"/>
    <w:rsid w:val="003D5585"/>
    <w:rsid w:val="003D5AA0"/>
    <w:rsid w:val="003D6121"/>
    <w:rsid w:val="003D707A"/>
    <w:rsid w:val="003E0C5A"/>
    <w:rsid w:val="003E1ECC"/>
    <w:rsid w:val="003E21DB"/>
    <w:rsid w:val="003E2580"/>
    <w:rsid w:val="003E2943"/>
    <w:rsid w:val="003E3038"/>
    <w:rsid w:val="003E36A4"/>
    <w:rsid w:val="003E3958"/>
    <w:rsid w:val="003E3E74"/>
    <w:rsid w:val="003E4C73"/>
    <w:rsid w:val="003E4F68"/>
    <w:rsid w:val="003E6279"/>
    <w:rsid w:val="003E62C3"/>
    <w:rsid w:val="003E6529"/>
    <w:rsid w:val="003E6B91"/>
    <w:rsid w:val="003E7322"/>
    <w:rsid w:val="003E78F9"/>
    <w:rsid w:val="003F01A6"/>
    <w:rsid w:val="003F08ED"/>
    <w:rsid w:val="003F09B7"/>
    <w:rsid w:val="003F0D06"/>
    <w:rsid w:val="003F0D41"/>
    <w:rsid w:val="003F1332"/>
    <w:rsid w:val="003F17DA"/>
    <w:rsid w:val="003F1BEB"/>
    <w:rsid w:val="003F2143"/>
    <w:rsid w:val="003F2388"/>
    <w:rsid w:val="003F23DC"/>
    <w:rsid w:val="003F2941"/>
    <w:rsid w:val="003F2BDF"/>
    <w:rsid w:val="003F4453"/>
    <w:rsid w:val="003F52B9"/>
    <w:rsid w:val="003F5F15"/>
    <w:rsid w:val="003F62EC"/>
    <w:rsid w:val="003F681C"/>
    <w:rsid w:val="003F737E"/>
    <w:rsid w:val="00400322"/>
    <w:rsid w:val="004011C0"/>
    <w:rsid w:val="004012F9"/>
    <w:rsid w:val="0040168C"/>
    <w:rsid w:val="004016CF"/>
    <w:rsid w:val="00401B65"/>
    <w:rsid w:val="004020EC"/>
    <w:rsid w:val="0040295C"/>
    <w:rsid w:val="004049F0"/>
    <w:rsid w:val="00404BDA"/>
    <w:rsid w:val="00405198"/>
    <w:rsid w:val="00406B0F"/>
    <w:rsid w:val="004106B0"/>
    <w:rsid w:val="004115F6"/>
    <w:rsid w:val="004119B8"/>
    <w:rsid w:val="004122C5"/>
    <w:rsid w:val="0041241F"/>
    <w:rsid w:val="00412559"/>
    <w:rsid w:val="0041291A"/>
    <w:rsid w:val="00412F52"/>
    <w:rsid w:val="00414357"/>
    <w:rsid w:val="00414592"/>
    <w:rsid w:val="00415191"/>
    <w:rsid w:val="00415B9F"/>
    <w:rsid w:val="00415DBE"/>
    <w:rsid w:val="00416BE9"/>
    <w:rsid w:val="00417055"/>
    <w:rsid w:val="00417641"/>
    <w:rsid w:val="0041772F"/>
    <w:rsid w:val="00417D5B"/>
    <w:rsid w:val="00420809"/>
    <w:rsid w:val="00421671"/>
    <w:rsid w:val="00422069"/>
    <w:rsid w:val="004226D6"/>
    <w:rsid w:val="0042301F"/>
    <w:rsid w:val="00423538"/>
    <w:rsid w:val="0042369C"/>
    <w:rsid w:val="00423CE9"/>
    <w:rsid w:val="00423FEE"/>
    <w:rsid w:val="004246F6"/>
    <w:rsid w:val="0042472B"/>
    <w:rsid w:val="004253FE"/>
    <w:rsid w:val="004258FB"/>
    <w:rsid w:val="00425C7E"/>
    <w:rsid w:val="004272C5"/>
    <w:rsid w:val="004276D1"/>
    <w:rsid w:val="0043039C"/>
    <w:rsid w:val="00430642"/>
    <w:rsid w:val="004307B4"/>
    <w:rsid w:val="004315BF"/>
    <w:rsid w:val="004318ED"/>
    <w:rsid w:val="0043198C"/>
    <w:rsid w:val="004324A6"/>
    <w:rsid w:val="00432502"/>
    <w:rsid w:val="00432BD3"/>
    <w:rsid w:val="0043315F"/>
    <w:rsid w:val="0043372F"/>
    <w:rsid w:val="00433ED2"/>
    <w:rsid w:val="00434486"/>
    <w:rsid w:val="004349FC"/>
    <w:rsid w:val="00434A82"/>
    <w:rsid w:val="00434E50"/>
    <w:rsid w:val="004353C0"/>
    <w:rsid w:val="00435C26"/>
    <w:rsid w:val="00436479"/>
    <w:rsid w:val="00436E19"/>
    <w:rsid w:val="00437340"/>
    <w:rsid w:val="004373F4"/>
    <w:rsid w:val="00440364"/>
    <w:rsid w:val="00440EF4"/>
    <w:rsid w:val="00441AF6"/>
    <w:rsid w:val="00442155"/>
    <w:rsid w:val="00442343"/>
    <w:rsid w:val="00442894"/>
    <w:rsid w:val="00442B06"/>
    <w:rsid w:val="004434BE"/>
    <w:rsid w:val="00444064"/>
    <w:rsid w:val="00444402"/>
    <w:rsid w:val="00444453"/>
    <w:rsid w:val="00444643"/>
    <w:rsid w:val="004446F0"/>
    <w:rsid w:val="00445ADB"/>
    <w:rsid w:val="00445E7B"/>
    <w:rsid w:val="00446274"/>
    <w:rsid w:val="00446507"/>
    <w:rsid w:val="00446C0C"/>
    <w:rsid w:val="00447C15"/>
    <w:rsid w:val="004505B7"/>
    <w:rsid w:val="00450E50"/>
    <w:rsid w:val="0045116F"/>
    <w:rsid w:val="00451830"/>
    <w:rsid w:val="00451F23"/>
    <w:rsid w:val="00451FE0"/>
    <w:rsid w:val="00452103"/>
    <w:rsid w:val="00453F8C"/>
    <w:rsid w:val="00454635"/>
    <w:rsid w:val="00454AFD"/>
    <w:rsid w:val="00454EEF"/>
    <w:rsid w:val="004557C4"/>
    <w:rsid w:val="004561F6"/>
    <w:rsid w:val="00456C14"/>
    <w:rsid w:val="00461007"/>
    <w:rsid w:val="00462A95"/>
    <w:rsid w:val="00462B6D"/>
    <w:rsid w:val="00463035"/>
    <w:rsid w:val="00464A83"/>
    <w:rsid w:val="00464FC6"/>
    <w:rsid w:val="00467938"/>
    <w:rsid w:val="00471349"/>
    <w:rsid w:val="00471DE5"/>
    <w:rsid w:val="004721FF"/>
    <w:rsid w:val="00472BAF"/>
    <w:rsid w:val="00472FC5"/>
    <w:rsid w:val="00473D3E"/>
    <w:rsid w:val="00473D7F"/>
    <w:rsid w:val="00475DD3"/>
    <w:rsid w:val="00475E69"/>
    <w:rsid w:val="00476FEF"/>
    <w:rsid w:val="00477155"/>
    <w:rsid w:val="0047725E"/>
    <w:rsid w:val="00477D01"/>
    <w:rsid w:val="00480791"/>
    <w:rsid w:val="004813D5"/>
    <w:rsid w:val="004815EF"/>
    <w:rsid w:val="00481670"/>
    <w:rsid w:val="00482592"/>
    <w:rsid w:val="004827DC"/>
    <w:rsid w:val="004827F5"/>
    <w:rsid w:val="00483317"/>
    <w:rsid w:val="00483A0B"/>
    <w:rsid w:val="00483E1A"/>
    <w:rsid w:val="00484E73"/>
    <w:rsid w:val="004855EB"/>
    <w:rsid w:val="00485D88"/>
    <w:rsid w:val="004863C4"/>
    <w:rsid w:val="004878E3"/>
    <w:rsid w:val="00487BCA"/>
    <w:rsid w:val="00487DD6"/>
    <w:rsid w:val="0049074B"/>
    <w:rsid w:val="00492C72"/>
    <w:rsid w:val="00492C81"/>
    <w:rsid w:val="0049346A"/>
    <w:rsid w:val="00493596"/>
    <w:rsid w:val="004935D1"/>
    <w:rsid w:val="004939B0"/>
    <w:rsid w:val="00494130"/>
    <w:rsid w:val="00494D26"/>
    <w:rsid w:val="0049583B"/>
    <w:rsid w:val="00495BEE"/>
    <w:rsid w:val="00495C07"/>
    <w:rsid w:val="00495DAE"/>
    <w:rsid w:val="004968AD"/>
    <w:rsid w:val="00497D09"/>
    <w:rsid w:val="004A01B3"/>
    <w:rsid w:val="004A08AE"/>
    <w:rsid w:val="004A0F30"/>
    <w:rsid w:val="004A1090"/>
    <w:rsid w:val="004A2099"/>
    <w:rsid w:val="004A2185"/>
    <w:rsid w:val="004A32EB"/>
    <w:rsid w:val="004A38B3"/>
    <w:rsid w:val="004A3F92"/>
    <w:rsid w:val="004A4677"/>
    <w:rsid w:val="004A5397"/>
    <w:rsid w:val="004A6236"/>
    <w:rsid w:val="004B00A3"/>
    <w:rsid w:val="004B1246"/>
    <w:rsid w:val="004B1B10"/>
    <w:rsid w:val="004B240C"/>
    <w:rsid w:val="004B28E8"/>
    <w:rsid w:val="004B32E1"/>
    <w:rsid w:val="004B3C69"/>
    <w:rsid w:val="004B3D6F"/>
    <w:rsid w:val="004B444B"/>
    <w:rsid w:val="004B4B33"/>
    <w:rsid w:val="004B4BDA"/>
    <w:rsid w:val="004B52D1"/>
    <w:rsid w:val="004B601C"/>
    <w:rsid w:val="004B664C"/>
    <w:rsid w:val="004B6DAE"/>
    <w:rsid w:val="004B761B"/>
    <w:rsid w:val="004B7F83"/>
    <w:rsid w:val="004C0831"/>
    <w:rsid w:val="004C0BFA"/>
    <w:rsid w:val="004C0EA4"/>
    <w:rsid w:val="004C0ED5"/>
    <w:rsid w:val="004C28E0"/>
    <w:rsid w:val="004C2A4A"/>
    <w:rsid w:val="004C42E6"/>
    <w:rsid w:val="004C4B03"/>
    <w:rsid w:val="004C4C3C"/>
    <w:rsid w:val="004C50CA"/>
    <w:rsid w:val="004C561C"/>
    <w:rsid w:val="004C5EFE"/>
    <w:rsid w:val="004C7933"/>
    <w:rsid w:val="004D07F5"/>
    <w:rsid w:val="004D10DF"/>
    <w:rsid w:val="004D2198"/>
    <w:rsid w:val="004D2199"/>
    <w:rsid w:val="004D307C"/>
    <w:rsid w:val="004D3165"/>
    <w:rsid w:val="004D3725"/>
    <w:rsid w:val="004D3DE2"/>
    <w:rsid w:val="004D42E9"/>
    <w:rsid w:val="004D4960"/>
    <w:rsid w:val="004D4A0F"/>
    <w:rsid w:val="004D4D8F"/>
    <w:rsid w:val="004D50EA"/>
    <w:rsid w:val="004D5436"/>
    <w:rsid w:val="004D5ABF"/>
    <w:rsid w:val="004D6808"/>
    <w:rsid w:val="004D690B"/>
    <w:rsid w:val="004D6E67"/>
    <w:rsid w:val="004E0013"/>
    <w:rsid w:val="004E049F"/>
    <w:rsid w:val="004E04D0"/>
    <w:rsid w:val="004E058B"/>
    <w:rsid w:val="004E06AE"/>
    <w:rsid w:val="004E1288"/>
    <w:rsid w:val="004E1797"/>
    <w:rsid w:val="004E20B2"/>
    <w:rsid w:val="004E24B1"/>
    <w:rsid w:val="004E27B4"/>
    <w:rsid w:val="004E2EB4"/>
    <w:rsid w:val="004E4C11"/>
    <w:rsid w:val="004E4EA8"/>
    <w:rsid w:val="004E526A"/>
    <w:rsid w:val="004E5413"/>
    <w:rsid w:val="004E5825"/>
    <w:rsid w:val="004E6D2B"/>
    <w:rsid w:val="004F02C2"/>
    <w:rsid w:val="004F0414"/>
    <w:rsid w:val="004F0586"/>
    <w:rsid w:val="004F069C"/>
    <w:rsid w:val="004F09C3"/>
    <w:rsid w:val="004F1345"/>
    <w:rsid w:val="004F1A1A"/>
    <w:rsid w:val="004F1F19"/>
    <w:rsid w:val="004F309B"/>
    <w:rsid w:val="004F34D3"/>
    <w:rsid w:val="004F3A2C"/>
    <w:rsid w:val="004F3F04"/>
    <w:rsid w:val="004F45BC"/>
    <w:rsid w:val="004F4BB9"/>
    <w:rsid w:val="004F4C75"/>
    <w:rsid w:val="004F4D32"/>
    <w:rsid w:val="004F568C"/>
    <w:rsid w:val="004F59CE"/>
    <w:rsid w:val="004F6279"/>
    <w:rsid w:val="004F7DF6"/>
    <w:rsid w:val="0050002F"/>
    <w:rsid w:val="005007A8"/>
    <w:rsid w:val="00500B44"/>
    <w:rsid w:val="00500E41"/>
    <w:rsid w:val="00501A88"/>
    <w:rsid w:val="00501F8B"/>
    <w:rsid w:val="00502407"/>
    <w:rsid w:val="0050479B"/>
    <w:rsid w:val="00504BC3"/>
    <w:rsid w:val="00504DA3"/>
    <w:rsid w:val="0050597E"/>
    <w:rsid w:val="005060AD"/>
    <w:rsid w:val="00506DBB"/>
    <w:rsid w:val="00506F73"/>
    <w:rsid w:val="00506FE6"/>
    <w:rsid w:val="00507315"/>
    <w:rsid w:val="0050758E"/>
    <w:rsid w:val="0050760D"/>
    <w:rsid w:val="00510155"/>
    <w:rsid w:val="00510B5E"/>
    <w:rsid w:val="005113BB"/>
    <w:rsid w:val="005124FD"/>
    <w:rsid w:val="005134EB"/>
    <w:rsid w:val="00515437"/>
    <w:rsid w:val="00515A75"/>
    <w:rsid w:val="0051641E"/>
    <w:rsid w:val="00516447"/>
    <w:rsid w:val="005165F0"/>
    <w:rsid w:val="00517382"/>
    <w:rsid w:val="00517648"/>
    <w:rsid w:val="00520BA1"/>
    <w:rsid w:val="0052177F"/>
    <w:rsid w:val="005217FB"/>
    <w:rsid w:val="005233B4"/>
    <w:rsid w:val="00524C84"/>
    <w:rsid w:val="005253D1"/>
    <w:rsid w:val="0052540F"/>
    <w:rsid w:val="00525ADB"/>
    <w:rsid w:val="005263BA"/>
    <w:rsid w:val="00526624"/>
    <w:rsid w:val="005266FB"/>
    <w:rsid w:val="00526798"/>
    <w:rsid w:val="005268ED"/>
    <w:rsid w:val="00526B6B"/>
    <w:rsid w:val="00527441"/>
    <w:rsid w:val="005310A7"/>
    <w:rsid w:val="00531426"/>
    <w:rsid w:val="00531ABE"/>
    <w:rsid w:val="00532528"/>
    <w:rsid w:val="00532830"/>
    <w:rsid w:val="0053305A"/>
    <w:rsid w:val="005337ED"/>
    <w:rsid w:val="00533AB6"/>
    <w:rsid w:val="005340D7"/>
    <w:rsid w:val="00534A88"/>
    <w:rsid w:val="00534BFA"/>
    <w:rsid w:val="0053587A"/>
    <w:rsid w:val="00535A69"/>
    <w:rsid w:val="005361A5"/>
    <w:rsid w:val="0053668A"/>
    <w:rsid w:val="0053688E"/>
    <w:rsid w:val="00537B99"/>
    <w:rsid w:val="005414F6"/>
    <w:rsid w:val="005420B3"/>
    <w:rsid w:val="00543018"/>
    <w:rsid w:val="00543279"/>
    <w:rsid w:val="005436A0"/>
    <w:rsid w:val="00543B9F"/>
    <w:rsid w:val="00543E14"/>
    <w:rsid w:val="00544034"/>
    <w:rsid w:val="0054432D"/>
    <w:rsid w:val="00544403"/>
    <w:rsid w:val="0054489C"/>
    <w:rsid w:val="0054557A"/>
    <w:rsid w:val="00545D54"/>
    <w:rsid w:val="005475C6"/>
    <w:rsid w:val="00547920"/>
    <w:rsid w:val="00551103"/>
    <w:rsid w:val="00551417"/>
    <w:rsid w:val="00551F6F"/>
    <w:rsid w:val="00553A32"/>
    <w:rsid w:val="00553C58"/>
    <w:rsid w:val="00553CA8"/>
    <w:rsid w:val="00554CA4"/>
    <w:rsid w:val="00555268"/>
    <w:rsid w:val="00555C0E"/>
    <w:rsid w:val="00555F5F"/>
    <w:rsid w:val="00556478"/>
    <w:rsid w:val="00556937"/>
    <w:rsid w:val="00556A5C"/>
    <w:rsid w:val="005576CF"/>
    <w:rsid w:val="005579FB"/>
    <w:rsid w:val="00557DED"/>
    <w:rsid w:val="00560041"/>
    <w:rsid w:val="00560210"/>
    <w:rsid w:val="0056084E"/>
    <w:rsid w:val="00560C80"/>
    <w:rsid w:val="00560D09"/>
    <w:rsid w:val="005618EA"/>
    <w:rsid w:val="00561A14"/>
    <w:rsid w:val="00561A18"/>
    <w:rsid w:val="00562C03"/>
    <w:rsid w:val="0056316B"/>
    <w:rsid w:val="00563250"/>
    <w:rsid w:val="00563404"/>
    <w:rsid w:val="0056341E"/>
    <w:rsid w:val="00563983"/>
    <w:rsid w:val="005647C5"/>
    <w:rsid w:val="00565001"/>
    <w:rsid w:val="00565901"/>
    <w:rsid w:val="00565C1D"/>
    <w:rsid w:val="00565D43"/>
    <w:rsid w:val="00566596"/>
    <w:rsid w:val="00567079"/>
    <w:rsid w:val="005676C1"/>
    <w:rsid w:val="00567B67"/>
    <w:rsid w:val="00571A9F"/>
    <w:rsid w:val="00571FE1"/>
    <w:rsid w:val="00572005"/>
    <w:rsid w:val="00572772"/>
    <w:rsid w:val="00572881"/>
    <w:rsid w:val="005733B3"/>
    <w:rsid w:val="0057437E"/>
    <w:rsid w:val="0057463D"/>
    <w:rsid w:val="00574ABF"/>
    <w:rsid w:val="00574B15"/>
    <w:rsid w:val="0057611B"/>
    <w:rsid w:val="00576278"/>
    <w:rsid w:val="00576662"/>
    <w:rsid w:val="0057742F"/>
    <w:rsid w:val="0057798C"/>
    <w:rsid w:val="0058149C"/>
    <w:rsid w:val="0058209E"/>
    <w:rsid w:val="005826B6"/>
    <w:rsid w:val="005836E4"/>
    <w:rsid w:val="00583D98"/>
    <w:rsid w:val="00584CB1"/>
    <w:rsid w:val="00584DD3"/>
    <w:rsid w:val="005851FA"/>
    <w:rsid w:val="005852B8"/>
    <w:rsid w:val="0058568F"/>
    <w:rsid w:val="00585E6B"/>
    <w:rsid w:val="00587295"/>
    <w:rsid w:val="005878A0"/>
    <w:rsid w:val="00587927"/>
    <w:rsid w:val="00587B05"/>
    <w:rsid w:val="00587EC7"/>
    <w:rsid w:val="0059205D"/>
    <w:rsid w:val="00593941"/>
    <w:rsid w:val="00594344"/>
    <w:rsid w:val="005955D3"/>
    <w:rsid w:val="00595655"/>
    <w:rsid w:val="00596304"/>
    <w:rsid w:val="00597978"/>
    <w:rsid w:val="00597E13"/>
    <w:rsid w:val="00597F5E"/>
    <w:rsid w:val="005A0383"/>
    <w:rsid w:val="005A0397"/>
    <w:rsid w:val="005A0981"/>
    <w:rsid w:val="005A0B07"/>
    <w:rsid w:val="005A1342"/>
    <w:rsid w:val="005A1AF4"/>
    <w:rsid w:val="005A1FBC"/>
    <w:rsid w:val="005A2110"/>
    <w:rsid w:val="005A2F25"/>
    <w:rsid w:val="005A316C"/>
    <w:rsid w:val="005A37B9"/>
    <w:rsid w:val="005A4604"/>
    <w:rsid w:val="005A4B6F"/>
    <w:rsid w:val="005A4E42"/>
    <w:rsid w:val="005A54C2"/>
    <w:rsid w:val="005A58B3"/>
    <w:rsid w:val="005A5A64"/>
    <w:rsid w:val="005A5D3B"/>
    <w:rsid w:val="005A5D6A"/>
    <w:rsid w:val="005A5F34"/>
    <w:rsid w:val="005A63C7"/>
    <w:rsid w:val="005A66A5"/>
    <w:rsid w:val="005A7D5D"/>
    <w:rsid w:val="005B034D"/>
    <w:rsid w:val="005B0EDC"/>
    <w:rsid w:val="005B2C50"/>
    <w:rsid w:val="005B2E1A"/>
    <w:rsid w:val="005B3614"/>
    <w:rsid w:val="005B3EF6"/>
    <w:rsid w:val="005B4A07"/>
    <w:rsid w:val="005B5301"/>
    <w:rsid w:val="005B587E"/>
    <w:rsid w:val="005B5D8D"/>
    <w:rsid w:val="005B692C"/>
    <w:rsid w:val="005B7459"/>
    <w:rsid w:val="005B796F"/>
    <w:rsid w:val="005B7B31"/>
    <w:rsid w:val="005B7E28"/>
    <w:rsid w:val="005B7FCE"/>
    <w:rsid w:val="005C165E"/>
    <w:rsid w:val="005C2A2D"/>
    <w:rsid w:val="005C3BE5"/>
    <w:rsid w:val="005C3E00"/>
    <w:rsid w:val="005C44F9"/>
    <w:rsid w:val="005C4867"/>
    <w:rsid w:val="005C5461"/>
    <w:rsid w:val="005C5F20"/>
    <w:rsid w:val="005C629B"/>
    <w:rsid w:val="005C6A3A"/>
    <w:rsid w:val="005C6CF1"/>
    <w:rsid w:val="005C7B7D"/>
    <w:rsid w:val="005D059B"/>
    <w:rsid w:val="005D08E1"/>
    <w:rsid w:val="005D0F24"/>
    <w:rsid w:val="005D1069"/>
    <w:rsid w:val="005D1151"/>
    <w:rsid w:val="005D1B8E"/>
    <w:rsid w:val="005D2C8D"/>
    <w:rsid w:val="005D2EAB"/>
    <w:rsid w:val="005D3686"/>
    <w:rsid w:val="005D3D37"/>
    <w:rsid w:val="005D4A9D"/>
    <w:rsid w:val="005D4AB5"/>
    <w:rsid w:val="005D5369"/>
    <w:rsid w:val="005D5445"/>
    <w:rsid w:val="005D5D77"/>
    <w:rsid w:val="005D6640"/>
    <w:rsid w:val="005D6E6C"/>
    <w:rsid w:val="005D7D75"/>
    <w:rsid w:val="005E024B"/>
    <w:rsid w:val="005E1745"/>
    <w:rsid w:val="005E519E"/>
    <w:rsid w:val="005E5BC9"/>
    <w:rsid w:val="005E75B0"/>
    <w:rsid w:val="005E7991"/>
    <w:rsid w:val="005E7DB0"/>
    <w:rsid w:val="005F0BCF"/>
    <w:rsid w:val="005F0E75"/>
    <w:rsid w:val="005F1187"/>
    <w:rsid w:val="005F16A8"/>
    <w:rsid w:val="005F1F35"/>
    <w:rsid w:val="005F2065"/>
    <w:rsid w:val="005F25CF"/>
    <w:rsid w:val="005F348F"/>
    <w:rsid w:val="005F3B75"/>
    <w:rsid w:val="005F45CA"/>
    <w:rsid w:val="005F4A41"/>
    <w:rsid w:val="005F5686"/>
    <w:rsid w:val="005F59E6"/>
    <w:rsid w:val="005F6917"/>
    <w:rsid w:val="005F70FE"/>
    <w:rsid w:val="005F71EC"/>
    <w:rsid w:val="005F733C"/>
    <w:rsid w:val="005F78F6"/>
    <w:rsid w:val="0060233E"/>
    <w:rsid w:val="006028DA"/>
    <w:rsid w:val="0060381C"/>
    <w:rsid w:val="00603AF3"/>
    <w:rsid w:val="006043E0"/>
    <w:rsid w:val="006055C6"/>
    <w:rsid w:val="00605F67"/>
    <w:rsid w:val="006065CC"/>
    <w:rsid w:val="00607395"/>
    <w:rsid w:val="006079A8"/>
    <w:rsid w:val="00607A22"/>
    <w:rsid w:val="00611503"/>
    <w:rsid w:val="00611A8B"/>
    <w:rsid w:val="0061231B"/>
    <w:rsid w:val="00612629"/>
    <w:rsid w:val="006132E4"/>
    <w:rsid w:val="00613CF5"/>
    <w:rsid w:val="00614C44"/>
    <w:rsid w:val="00617488"/>
    <w:rsid w:val="00617545"/>
    <w:rsid w:val="00617741"/>
    <w:rsid w:val="006177A6"/>
    <w:rsid w:val="00620362"/>
    <w:rsid w:val="006213C7"/>
    <w:rsid w:val="006222BC"/>
    <w:rsid w:val="00622776"/>
    <w:rsid w:val="00622A93"/>
    <w:rsid w:val="00623010"/>
    <w:rsid w:val="0062313E"/>
    <w:rsid w:val="006231D3"/>
    <w:rsid w:val="00623B25"/>
    <w:rsid w:val="00624B81"/>
    <w:rsid w:val="00625151"/>
    <w:rsid w:val="0062646F"/>
    <w:rsid w:val="00626564"/>
    <w:rsid w:val="0062725E"/>
    <w:rsid w:val="006272CA"/>
    <w:rsid w:val="006272D7"/>
    <w:rsid w:val="0062760E"/>
    <w:rsid w:val="006277B1"/>
    <w:rsid w:val="00627877"/>
    <w:rsid w:val="00627B3A"/>
    <w:rsid w:val="00630B99"/>
    <w:rsid w:val="0063143D"/>
    <w:rsid w:val="006337BA"/>
    <w:rsid w:val="0063608B"/>
    <w:rsid w:val="0063627B"/>
    <w:rsid w:val="00637B3F"/>
    <w:rsid w:val="00637EB6"/>
    <w:rsid w:val="00637F3F"/>
    <w:rsid w:val="00640B11"/>
    <w:rsid w:val="00640DE1"/>
    <w:rsid w:val="00640EB6"/>
    <w:rsid w:val="006427CD"/>
    <w:rsid w:val="00643956"/>
    <w:rsid w:val="00644A9E"/>
    <w:rsid w:val="00644CD5"/>
    <w:rsid w:val="006453B3"/>
    <w:rsid w:val="00646656"/>
    <w:rsid w:val="00647006"/>
    <w:rsid w:val="006479BE"/>
    <w:rsid w:val="00647B04"/>
    <w:rsid w:val="00647FB3"/>
    <w:rsid w:val="0065007A"/>
    <w:rsid w:val="00650904"/>
    <w:rsid w:val="0065117E"/>
    <w:rsid w:val="00651D02"/>
    <w:rsid w:val="00651F6D"/>
    <w:rsid w:val="006528E0"/>
    <w:rsid w:val="00652A17"/>
    <w:rsid w:val="00653063"/>
    <w:rsid w:val="0065380A"/>
    <w:rsid w:val="006544F9"/>
    <w:rsid w:val="006545CE"/>
    <w:rsid w:val="00654967"/>
    <w:rsid w:val="00654CA6"/>
    <w:rsid w:val="00654F16"/>
    <w:rsid w:val="006552FE"/>
    <w:rsid w:val="006558BD"/>
    <w:rsid w:val="006577AC"/>
    <w:rsid w:val="00660939"/>
    <w:rsid w:val="00660D76"/>
    <w:rsid w:val="0066150A"/>
    <w:rsid w:val="006615E0"/>
    <w:rsid w:val="00661712"/>
    <w:rsid w:val="00662839"/>
    <w:rsid w:val="00662DD4"/>
    <w:rsid w:val="00662EEA"/>
    <w:rsid w:val="00662F71"/>
    <w:rsid w:val="006634C6"/>
    <w:rsid w:val="00663A62"/>
    <w:rsid w:val="00663DBE"/>
    <w:rsid w:val="00664066"/>
    <w:rsid w:val="0066629A"/>
    <w:rsid w:val="00666CDC"/>
    <w:rsid w:val="00666DE9"/>
    <w:rsid w:val="00666EB5"/>
    <w:rsid w:val="00667C85"/>
    <w:rsid w:val="00667D3D"/>
    <w:rsid w:val="00667DB8"/>
    <w:rsid w:val="0067087E"/>
    <w:rsid w:val="00670ADE"/>
    <w:rsid w:val="00671A96"/>
    <w:rsid w:val="006721C5"/>
    <w:rsid w:val="00672672"/>
    <w:rsid w:val="006730BF"/>
    <w:rsid w:val="00674B45"/>
    <w:rsid w:val="006764A1"/>
    <w:rsid w:val="00676B61"/>
    <w:rsid w:val="00677455"/>
    <w:rsid w:val="0068095D"/>
    <w:rsid w:val="0068099D"/>
    <w:rsid w:val="00680E6F"/>
    <w:rsid w:val="006811BC"/>
    <w:rsid w:val="006816A8"/>
    <w:rsid w:val="0068206F"/>
    <w:rsid w:val="00682A4E"/>
    <w:rsid w:val="00682D83"/>
    <w:rsid w:val="00682DD5"/>
    <w:rsid w:val="00684681"/>
    <w:rsid w:val="00684722"/>
    <w:rsid w:val="006849E8"/>
    <w:rsid w:val="0068585B"/>
    <w:rsid w:val="006861E4"/>
    <w:rsid w:val="0068621D"/>
    <w:rsid w:val="00686696"/>
    <w:rsid w:val="006868B1"/>
    <w:rsid w:val="00686A36"/>
    <w:rsid w:val="00687006"/>
    <w:rsid w:val="00687E69"/>
    <w:rsid w:val="00690BDE"/>
    <w:rsid w:val="00690F25"/>
    <w:rsid w:val="00692938"/>
    <w:rsid w:val="006933D6"/>
    <w:rsid w:val="0069491D"/>
    <w:rsid w:val="00694B9B"/>
    <w:rsid w:val="00697ADD"/>
    <w:rsid w:val="00697C9D"/>
    <w:rsid w:val="006A01AE"/>
    <w:rsid w:val="006A080C"/>
    <w:rsid w:val="006A23C2"/>
    <w:rsid w:val="006A3EEC"/>
    <w:rsid w:val="006A4672"/>
    <w:rsid w:val="006A4ECF"/>
    <w:rsid w:val="006A55D5"/>
    <w:rsid w:val="006A573E"/>
    <w:rsid w:val="006A6500"/>
    <w:rsid w:val="006A6732"/>
    <w:rsid w:val="006A711E"/>
    <w:rsid w:val="006A73E0"/>
    <w:rsid w:val="006A7912"/>
    <w:rsid w:val="006B1EEC"/>
    <w:rsid w:val="006B21CF"/>
    <w:rsid w:val="006B2366"/>
    <w:rsid w:val="006B28C6"/>
    <w:rsid w:val="006B2CD9"/>
    <w:rsid w:val="006B394B"/>
    <w:rsid w:val="006B3A1F"/>
    <w:rsid w:val="006B455E"/>
    <w:rsid w:val="006B4C9E"/>
    <w:rsid w:val="006B7239"/>
    <w:rsid w:val="006B7C79"/>
    <w:rsid w:val="006C0291"/>
    <w:rsid w:val="006C0879"/>
    <w:rsid w:val="006C0A19"/>
    <w:rsid w:val="006C0C98"/>
    <w:rsid w:val="006C0E94"/>
    <w:rsid w:val="006C0EF5"/>
    <w:rsid w:val="006C1EA2"/>
    <w:rsid w:val="006C1F5A"/>
    <w:rsid w:val="006C3455"/>
    <w:rsid w:val="006C3CC1"/>
    <w:rsid w:val="006C3DA1"/>
    <w:rsid w:val="006C3FE6"/>
    <w:rsid w:val="006C4304"/>
    <w:rsid w:val="006C4401"/>
    <w:rsid w:val="006C4686"/>
    <w:rsid w:val="006C512F"/>
    <w:rsid w:val="006C5737"/>
    <w:rsid w:val="006C59C4"/>
    <w:rsid w:val="006C5EBD"/>
    <w:rsid w:val="006C6720"/>
    <w:rsid w:val="006C6E7C"/>
    <w:rsid w:val="006C6F72"/>
    <w:rsid w:val="006C70BA"/>
    <w:rsid w:val="006C7DC7"/>
    <w:rsid w:val="006D09A4"/>
    <w:rsid w:val="006D1386"/>
    <w:rsid w:val="006D17B6"/>
    <w:rsid w:val="006D3403"/>
    <w:rsid w:val="006D42B9"/>
    <w:rsid w:val="006D4659"/>
    <w:rsid w:val="006D484E"/>
    <w:rsid w:val="006D5027"/>
    <w:rsid w:val="006D50C2"/>
    <w:rsid w:val="006D5186"/>
    <w:rsid w:val="006D5A9E"/>
    <w:rsid w:val="006D67F0"/>
    <w:rsid w:val="006D6B19"/>
    <w:rsid w:val="006D70AC"/>
    <w:rsid w:val="006D75D1"/>
    <w:rsid w:val="006D760B"/>
    <w:rsid w:val="006E0A43"/>
    <w:rsid w:val="006E0B16"/>
    <w:rsid w:val="006E0D0F"/>
    <w:rsid w:val="006E217C"/>
    <w:rsid w:val="006E23B2"/>
    <w:rsid w:val="006E2A75"/>
    <w:rsid w:val="006E2CD9"/>
    <w:rsid w:val="006E3E10"/>
    <w:rsid w:val="006E4762"/>
    <w:rsid w:val="006E49E5"/>
    <w:rsid w:val="006E51A8"/>
    <w:rsid w:val="006E5373"/>
    <w:rsid w:val="006E5941"/>
    <w:rsid w:val="006E59CA"/>
    <w:rsid w:val="006E6DC1"/>
    <w:rsid w:val="006E6DF7"/>
    <w:rsid w:val="006E6E0D"/>
    <w:rsid w:val="006E70AE"/>
    <w:rsid w:val="006E7B8F"/>
    <w:rsid w:val="006E7D72"/>
    <w:rsid w:val="006F1212"/>
    <w:rsid w:val="006F155D"/>
    <w:rsid w:val="006F28EE"/>
    <w:rsid w:val="006F2E5A"/>
    <w:rsid w:val="006F3819"/>
    <w:rsid w:val="006F3F20"/>
    <w:rsid w:val="006F4106"/>
    <w:rsid w:val="006F4281"/>
    <w:rsid w:val="006F449C"/>
    <w:rsid w:val="006F4661"/>
    <w:rsid w:val="006F55E7"/>
    <w:rsid w:val="006F7073"/>
    <w:rsid w:val="006F70F0"/>
    <w:rsid w:val="006F7C6A"/>
    <w:rsid w:val="006F7E64"/>
    <w:rsid w:val="006F7EFD"/>
    <w:rsid w:val="00700472"/>
    <w:rsid w:val="00701168"/>
    <w:rsid w:val="00701237"/>
    <w:rsid w:val="007015D0"/>
    <w:rsid w:val="00701C1B"/>
    <w:rsid w:val="007023D4"/>
    <w:rsid w:val="007026BB"/>
    <w:rsid w:val="00702A16"/>
    <w:rsid w:val="00703DD8"/>
    <w:rsid w:val="0070416F"/>
    <w:rsid w:val="007044CF"/>
    <w:rsid w:val="00704E2F"/>
    <w:rsid w:val="00704FC3"/>
    <w:rsid w:val="00705519"/>
    <w:rsid w:val="007056C8"/>
    <w:rsid w:val="00705A0F"/>
    <w:rsid w:val="0070672A"/>
    <w:rsid w:val="00706B31"/>
    <w:rsid w:val="00706D80"/>
    <w:rsid w:val="007071DF"/>
    <w:rsid w:val="00707B05"/>
    <w:rsid w:val="00707EE0"/>
    <w:rsid w:val="00707FFB"/>
    <w:rsid w:val="007124F9"/>
    <w:rsid w:val="007153A2"/>
    <w:rsid w:val="00715BE9"/>
    <w:rsid w:val="00715DD6"/>
    <w:rsid w:val="00716A53"/>
    <w:rsid w:val="00716CE7"/>
    <w:rsid w:val="00716EA1"/>
    <w:rsid w:val="00717681"/>
    <w:rsid w:val="00717685"/>
    <w:rsid w:val="00717E93"/>
    <w:rsid w:val="00717FB1"/>
    <w:rsid w:val="00720AAC"/>
    <w:rsid w:val="00720D5C"/>
    <w:rsid w:val="007213D5"/>
    <w:rsid w:val="00721617"/>
    <w:rsid w:val="00721ACE"/>
    <w:rsid w:val="00721CD6"/>
    <w:rsid w:val="007223C6"/>
    <w:rsid w:val="00722E03"/>
    <w:rsid w:val="0072390A"/>
    <w:rsid w:val="0072397E"/>
    <w:rsid w:val="00726486"/>
    <w:rsid w:val="0073104C"/>
    <w:rsid w:val="00731608"/>
    <w:rsid w:val="00731651"/>
    <w:rsid w:val="00731B65"/>
    <w:rsid w:val="007324A7"/>
    <w:rsid w:val="00732943"/>
    <w:rsid w:val="0073404E"/>
    <w:rsid w:val="007343EF"/>
    <w:rsid w:val="00734494"/>
    <w:rsid w:val="00734680"/>
    <w:rsid w:val="0073552E"/>
    <w:rsid w:val="00735E30"/>
    <w:rsid w:val="00735F46"/>
    <w:rsid w:val="0073621A"/>
    <w:rsid w:val="007363B7"/>
    <w:rsid w:val="00737A6A"/>
    <w:rsid w:val="00737F0E"/>
    <w:rsid w:val="0074054D"/>
    <w:rsid w:val="00741147"/>
    <w:rsid w:val="007413A5"/>
    <w:rsid w:val="007424A8"/>
    <w:rsid w:val="00742E90"/>
    <w:rsid w:val="0074305B"/>
    <w:rsid w:val="0074315B"/>
    <w:rsid w:val="007437BF"/>
    <w:rsid w:val="00743804"/>
    <w:rsid w:val="0074471D"/>
    <w:rsid w:val="00745245"/>
    <w:rsid w:val="00745B62"/>
    <w:rsid w:val="007467C8"/>
    <w:rsid w:val="00747973"/>
    <w:rsid w:val="00751735"/>
    <w:rsid w:val="007523EF"/>
    <w:rsid w:val="00752ABC"/>
    <w:rsid w:val="0075397D"/>
    <w:rsid w:val="00753A48"/>
    <w:rsid w:val="00754B6C"/>
    <w:rsid w:val="00755023"/>
    <w:rsid w:val="0075516F"/>
    <w:rsid w:val="00756DCB"/>
    <w:rsid w:val="007573A8"/>
    <w:rsid w:val="007576FA"/>
    <w:rsid w:val="00757966"/>
    <w:rsid w:val="007604E7"/>
    <w:rsid w:val="00760C4C"/>
    <w:rsid w:val="00761F13"/>
    <w:rsid w:val="00762799"/>
    <w:rsid w:val="00762934"/>
    <w:rsid w:val="007632FD"/>
    <w:rsid w:val="00763855"/>
    <w:rsid w:val="00763D52"/>
    <w:rsid w:val="00763F6D"/>
    <w:rsid w:val="007644CE"/>
    <w:rsid w:val="00764781"/>
    <w:rsid w:val="00765913"/>
    <w:rsid w:val="00765AFC"/>
    <w:rsid w:val="00766638"/>
    <w:rsid w:val="00766724"/>
    <w:rsid w:val="007668CB"/>
    <w:rsid w:val="007669D0"/>
    <w:rsid w:val="00766D3E"/>
    <w:rsid w:val="00767081"/>
    <w:rsid w:val="00767168"/>
    <w:rsid w:val="007672F7"/>
    <w:rsid w:val="00767482"/>
    <w:rsid w:val="007674BE"/>
    <w:rsid w:val="0076773F"/>
    <w:rsid w:val="00770072"/>
    <w:rsid w:val="00770119"/>
    <w:rsid w:val="007703F0"/>
    <w:rsid w:val="0077085D"/>
    <w:rsid w:val="00770F9B"/>
    <w:rsid w:val="007719FB"/>
    <w:rsid w:val="00771C68"/>
    <w:rsid w:val="00771CC7"/>
    <w:rsid w:val="0077225D"/>
    <w:rsid w:val="007724E0"/>
    <w:rsid w:val="00772D14"/>
    <w:rsid w:val="00773D94"/>
    <w:rsid w:val="00774988"/>
    <w:rsid w:val="00774AEE"/>
    <w:rsid w:val="00774DFE"/>
    <w:rsid w:val="00775171"/>
    <w:rsid w:val="007751EB"/>
    <w:rsid w:val="00775DF2"/>
    <w:rsid w:val="00776038"/>
    <w:rsid w:val="00776EFA"/>
    <w:rsid w:val="00777135"/>
    <w:rsid w:val="0077755A"/>
    <w:rsid w:val="00777D45"/>
    <w:rsid w:val="0078031A"/>
    <w:rsid w:val="0078095F"/>
    <w:rsid w:val="0078141C"/>
    <w:rsid w:val="00781640"/>
    <w:rsid w:val="00781E2F"/>
    <w:rsid w:val="0078236F"/>
    <w:rsid w:val="00782C5B"/>
    <w:rsid w:val="00782C74"/>
    <w:rsid w:val="0078347F"/>
    <w:rsid w:val="00784841"/>
    <w:rsid w:val="00785481"/>
    <w:rsid w:val="00785784"/>
    <w:rsid w:val="00786853"/>
    <w:rsid w:val="00786A82"/>
    <w:rsid w:val="00786E31"/>
    <w:rsid w:val="007915CF"/>
    <w:rsid w:val="00791F43"/>
    <w:rsid w:val="00791FC9"/>
    <w:rsid w:val="00792113"/>
    <w:rsid w:val="007923FE"/>
    <w:rsid w:val="00792899"/>
    <w:rsid w:val="00792B63"/>
    <w:rsid w:val="00792CA4"/>
    <w:rsid w:val="007931E6"/>
    <w:rsid w:val="00793A0C"/>
    <w:rsid w:val="00795AE0"/>
    <w:rsid w:val="0079667F"/>
    <w:rsid w:val="00796CCF"/>
    <w:rsid w:val="007A0030"/>
    <w:rsid w:val="007A0620"/>
    <w:rsid w:val="007A0A05"/>
    <w:rsid w:val="007A166F"/>
    <w:rsid w:val="007A17E0"/>
    <w:rsid w:val="007A41EB"/>
    <w:rsid w:val="007A42F4"/>
    <w:rsid w:val="007A44CD"/>
    <w:rsid w:val="007A4B0B"/>
    <w:rsid w:val="007A5218"/>
    <w:rsid w:val="007A5578"/>
    <w:rsid w:val="007A57EC"/>
    <w:rsid w:val="007A59B3"/>
    <w:rsid w:val="007A61A4"/>
    <w:rsid w:val="007A73CA"/>
    <w:rsid w:val="007A7C3E"/>
    <w:rsid w:val="007B0FD9"/>
    <w:rsid w:val="007B1231"/>
    <w:rsid w:val="007B1300"/>
    <w:rsid w:val="007B24BC"/>
    <w:rsid w:val="007B26DC"/>
    <w:rsid w:val="007B2C84"/>
    <w:rsid w:val="007B329E"/>
    <w:rsid w:val="007B35A9"/>
    <w:rsid w:val="007B39CF"/>
    <w:rsid w:val="007B3E2B"/>
    <w:rsid w:val="007B4509"/>
    <w:rsid w:val="007B4B87"/>
    <w:rsid w:val="007B62A2"/>
    <w:rsid w:val="007B632D"/>
    <w:rsid w:val="007B6CD4"/>
    <w:rsid w:val="007B7134"/>
    <w:rsid w:val="007C05DC"/>
    <w:rsid w:val="007C0672"/>
    <w:rsid w:val="007C0739"/>
    <w:rsid w:val="007C0D7F"/>
    <w:rsid w:val="007C1491"/>
    <w:rsid w:val="007C28D9"/>
    <w:rsid w:val="007C35E7"/>
    <w:rsid w:val="007C41AE"/>
    <w:rsid w:val="007C4985"/>
    <w:rsid w:val="007C71A3"/>
    <w:rsid w:val="007C72BF"/>
    <w:rsid w:val="007C757C"/>
    <w:rsid w:val="007D1DB5"/>
    <w:rsid w:val="007D2357"/>
    <w:rsid w:val="007D2460"/>
    <w:rsid w:val="007D2A52"/>
    <w:rsid w:val="007D2E0D"/>
    <w:rsid w:val="007D460D"/>
    <w:rsid w:val="007D4D8A"/>
    <w:rsid w:val="007D5314"/>
    <w:rsid w:val="007D6542"/>
    <w:rsid w:val="007D6B43"/>
    <w:rsid w:val="007D7527"/>
    <w:rsid w:val="007D7549"/>
    <w:rsid w:val="007D7A27"/>
    <w:rsid w:val="007E0377"/>
    <w:rsid w:val="007E0519"/>
    <w:rsid w:val="007E05FB"/>
    <w:rsid w:val="007E0ECD"/>
    <w:rsid w:val="007E14C3"/>
    <w:rsid w:val="007E168A"/>
    <w:rsid w:val="007E1A0B"/>
    <w:rsid w:val="007E1E7C"/>
    <w:rsid w:val="007E3157"/>
    <w:rsid w:val="007E775B"/>
    <w:rsid w:val="007E7C49"/>
    <w:rsid w:val="007F08C4"/>
    <w:rsid w:val="007F0B54"/>
    <w:rsid w:val="007F1498"/>
    <w:rsid w:val="007F1F13"/>
    <w:rsid w:val="007F2C03"/>
    <w:rsid w:val="007F386C"/>
    <w:rsid w:val="007F3A9C"/>
    <w:rsid w:val="007F3F57"/>
    <w:rsid w:val="007F454C"/>
    <w:rsid w:val="007F4AAD"/>
    <w:rsid w:val="007F4C40"/>
    <w:rsid w:val="007F51CB"/>
    <w:rsid w:val="007F52EE"/>
    <w:rsid w:val="007F52F8"/>
    <w:rsid w:val="007F5306"/>
    <w:rsid w:val="007F573B"/>
    <w:rsid w:val="007F5C9D"/>
    <w:rsid w:val="007F6455"/>
    <w:rsid w:val="007F6524"/>
    <w:rsid w:val="007F65D0"/>
    <w:rsid w:val="007F7E05"/>
    <w:rsid w:val="007F7E4B"/>
    <w:rsid w:val="0080013F"/>
    <w:rsid w:val="00800EA5"/>
    <w:rsid w:val="0080109D"/>
    <w:rsid w:val="008017E7"/>
    <w:rsid w:val="00802854"/>
    <w:rsid w:val="00802E1D"/>
    <w:rsid w:val="00803170"/>
    <w:rsid w:val="00803763"/>
    <w:rsid w:val="00803885"/>
    <w:rsid w:val="00804B04"/>
    <w:rsid w:val="00805E21"/>
    <w:rsid w:val="008061EB"/>
    <w:rsid w:val="0080662E"/>
    <w:rsid w:val="00806A9C"/>
    <w:rsid w:val="00807248"/>
    <w:rsid w:val="0080760E"/>
    <w:rsid w:val="00811403"/>
    <w:rsid w:val="008115E4"/>
    <w:rsid w:val="00813B55"/>
    <w:rsid w:val="00814443"/>
    <w:rsid w:val="00814C17"/>
    <w:rsid w:val="00815B51"/>
    <w:rsid w:val="00816B56"/>
    <w:rsid w:val="00816B93"/>
    <w:rsid w:val="00816C3A"/>
    <w:rsid w:val="00816FBD"/>
    <w:rsid w:val="00817C67"/>
    <w:rsid w:val="00820495"/>
    <w:rsid w:val="00820924"/>
    <w:rsid w:val="00820A9A"/>
    <w:rsid w:val="008214C2"/>
    <w:rsid w:val="00821CAD"/>
    <w:rsid w:val="0082297B"/>
    <w:rsid w:val="00823B14"/>
    <w:rsid w:val="00823C1B"/>
    <w:rsid w:val="00823E49"/>
    <w:rsid w:val="008257CC"/>
    <w:rsid w:val="00825CBD"/>
    <w:rsid w:val="0082602A"/>
    <w:rsid w:val="0082607B"/>
    <w:rsid w:val="008260EE"/>
    <w:rsid w:val="00826700"/>
    <w:rsid w:val="008268F5"/>
    <w:rsid w:val="008272A6"/>
    <w:rsid w:val="008307CD"/>
    <w:rsid w:val="008318BB"/>
    <w:rsid w:val="0083198F"/>
    <w:rsid w:val="00832403"/>
    <w:rsid w:val="008329A3"/>
    <w:rsid w:val="00832EF2"/>
    <w:rsid w:val="0083319D"/>
    <w:rsid w:val="008335C8"/>
    <w:rsid w:val="008345A9"/>
    <w:rsid w:val="00834943"/>
    <w:rsid w:val="0083587B"/>
    <w:rsid w:val="008360A8"/>
    <w:rsid w:val="0083613C"/>
    <w:rsid w:val="00840CF8"/>
    <w:rsid w:val="00840E93"/>
    <w:rsid w:val="00841165"/>
    <w:rsid w:val="00841249"/>
    <w:rsid w:val="00841839"/>
    <w:rsid w:val="00842709"/>
    <w:rsid w:val="008437E3"/>
    <w:rsid w:val="00843E90"/>
    <w:rsid w:val="008446DF"/>
    <w:rsid w:val="00844B5F"/>
    <w:rsid w:val="00844DBB"/>
    <w:rsid w:val="00845071"/>
    <w:rsid w:val="00846157"/>
    <w:rsid w:val="0084632E"/>
    <w:rsid w:val="00847E60"/>
    <w:rsid w:val="00850029"/>
    <w:rsid w:val="00851090"/>
    <w:rsid w:val="008514AE"/>
    <w:rsid w:val="00851C35"/>
    <w:rsid w:val="00852991"/>
    <w:rsid w:val="00852E0F"/>
    <w:rsid w:val="00855544"/>
    <w:rsid w:val="008558D0"/>
    <w:rsid w:val="00855BF9"/>
    <w:rsid w:val="00856696"/>
    <w:rsid w:val="008603C6"/>
    <w:rsid w:val="00861130"/>
    <w:rsid w:val="0086193B"/>
    <w:rsid w:val="00861C69"/>
    <w:rsid w:val="00862315"/>
    <w:rsid w:val="0086368C"/>
    <w:rsid w:val="008638F4"/>
    <w:rsid w:val="00863A64"/>
    <w:rsid w:val="0086417E"/>
    <w:rsid w:val="00864497"/>
    <w:rsid w:val="00864616"/>
    <w:rsid w:val="00865011"/>
    <w:rsid w:val="00865C25"/>
    <w:rsid w:val="00865CBD"/>
    <w:rsid w:val="0086636B"/>
    <w:rsid w:val="00866409"/>
    <w:rsid w:val="00867308"/>
    <w:rsid w:val="00867B54"/>
    <w:rsid w:val="00867E01"/>
    <w:rsid w:val="00870DBB"/>
    <w:rsid w:val="00871158"/>
    <w:rsid w:val="00871504"/>
    <w:rsid w:val="00871570"/>
    <w:rsid w:val="00872E1A"/>
    <w:rsid w:val="0087327E"/>
    <w:rsid w:val="00875044"/>
    <w:rsid w:val="008753A6"/>
    <w:rsid w:val="008753E1"/>
    <w:rsid w:val="0087571E"/>
    <w:rsid w:val="00876D03"/>
    <w:rsid w:val="00877019"/>
    <w:rsid w:val="00877FF2"/>
    <w:rsid w:val="00880EE9"/>
    <w:rsid w:val="00880FD0"/>
    <w:rsid w:val="00881242"/>
    <w:rsid w:val="008813C6"/>
    <w:rsid w:val="00881DD0"/>
    <w:rsid w:val="00881E37"/>
    <w:rsid w:val="00882A28"/>
    <w:rsid w:val="0088387B"/>
    <w:rsid w:val="00884187"/>
    <w:rsid w:val="00885674"/>
    <w:rsid w:val="00886085"/>
    <w:rsid w:val="00886602"/>
    <w:rsid w:val="008866AC"/>
    <w:rsid w:val="0088713D"/>
    <w:rsid w:val="00887555"/>
    <w:rsid w:val="00890163"/>
    <w:rsid w:val="00890415"/>
    <w:rsid w:val="0089042B"/>
    <w:rsid w:val="008915C0"/>
    <w:rsid w:val="0089162A"/>
    <w:rsid w:val="00891C59"/>
    <w:rsid w:val="00892311"/>
    <w:rsid w:val="00892D32"/>
    <w:rsid w:val="00893283"/>
    <w:rsid w:val="008937A7"/>
    <w:rsid w:val="00894188"/>
    <w:rsid w:val="00894A75"/>
    <w:rsid w:val="008964F8"/>
    <w:rsid w:val="0089690B"/>
    <w:rsid w:val="00896C89"/>
    <w:rsid w:val="00897B49"/>
    <w:rsid w:val="008A01F5"/>
    <w:rsid w:val="008A1315"/>
    <w:rsid w:val="008A1582"/>
    <w:rsid w:val="008A1AD3"/>
    <w:rsid w:val="008A2714"/>
    <w:rsid w:val="008A2790"/>
    <w:rsid w:val="008A2BBA"/>
    <w:rsid w:val="008A2D5B"/>
    <w:rsid w:val="008A3476"/>
    <w:rsid w:val="008A34FD"/>
    <w:rsid w:val="008A3FF9"/>
    <w:rsid w:val="008A4008"/>
    <w:rsid w:val="008A4677"/>
    <w:rsid w:val="008A584C"/>
    <w:rsid w:val="008A5A85"/>
    <w:rsid w:val="008A66FF"/>
    <w:rsid w:val="008A6735"/>
    <w:rsid w:val="008A6885"/>
    <w:rsid w:val="008A76A5"/>
    <w:rsid w:val="008A7C6C"/>
    <w:rsid w:val="008B0182"/>
    <w:rsid w:val="008B1014"/>
    <w:rsid w:val="008B13E9"/>
    <w:rsid w:val="008B2364"/>
    <w:rsid w:val="008B2FFC"/>
    <w:rsid w:val="008B31D0"/>
    <w:rsid w:val="008B37B0"/>
    <w:rsid w:val="008B3AAF"/>
    <w:rsid w:val="008B4D14"/>
    <w:rsid w:val="008B5360"/>
    <w:rsid w:val="008B54CF"/>
    <w:rsid w:val="008B6A09"/>
    <w:rsid w:val="008B756E"/>
    <w:rsid w:val="008B78A2"/>
    <w:rsid w:val="008B7BC5"/>
    <w:rsid w:val="008C1823"/>
    <w:rsid w:val="008C1AA1"/>
    <w:rsid w:val="008C207D"/>
    <w:rsid w:val="008C2241"/>
    <w:rsid w:val="008C2EEC"/>
    <w:rsid w:val="008C3717"/>
    <w:rsid w:val="008C37B3"/>
    <w:rsid w:val="008C3891"/>
    <w:rsid w:val="008C3E71"/>
    <w:rsid w:val="008C485D"/>
    <w:rsid w:val="008C4E1F"/>
    <w:rsid w:val="008C503C"/>
    <w:rsid w:val="008C51F0"/>
    <w:rsid w:val="008C5713"/>
    <w:rsid w:val="008C6264"/>
    <w:rsid w:val="008C6D22"/>
    <w:rsid w:val="008C6DDD"/>
    <w:rsid w:val="008C7410"/>
    <w:rsid w:val="008C7594"/>
    <w:rsid w:val="008C7BE2"/>
    <w:rsid w:val="008C7F1F"/>
    <w:rsid w:val="008D00F2"/>
    <w:rsid w:val="008D0646"/>
    <w:rsid w:val="008D0A9B"/>
    <w:rsid w:val="008D15DD"/>
    <w:rsid w:val="008D3177"/>
    <w:rsid w:val="008D4685"/>
    <w:rsid w:val="008D52E8"/>
    <w:rsid w:val="008D55D1"/>
    <w:rsid w:val="008D5861"/>
    <w:rsid w:val="008D67F8"/>
    <w:rsid w:val="008D7059"/>
    <w:rsid w:val="008D72A9"/>
    <w:rsid w:val="008D7996"/>
    <w:rsid w:val="008E0A8E"/>
    <w:rsid w:val="008E16D2"/>
    <w:rsid w:val="008E1D59"/>
    <w:rsid w:val="008E20E4"/>
    <w:rsid w:val="008E2CDD"/>
    <w:rsid w:val="008E3D8F"/>
    <w:rsid w:val="008E4E22"/>
    <w:rsid w:val="008E4E30"/>
    <w:rsid w:val="008E56BD"/>
    <w:rsid w:val="008E6A6C"/>
    <w:rsid w:val="008E6E69"/>
    <w:rsid w:val="008E75FD"/>
    <w:rsid w:val="008F0A69"/>
    <w:rsid w:val="008F0CE7"/>
    <w:rsid w:val="008F1121"/>
    <w:rsid w:val="008F14AE"/>
    <w:rsid w:val="008F1AE5"/>
    <w:rsid w:val="008F1DD0"/>
    <w:rsid w:val="008F2202"/>
    <w:rsid w:val="008F2918"/>
    <w:rsid w:val="008F337E"/>
    <w:rsid w:val="008F4227"/>
    <w:rsid w:val="008F5978"/>
    <w:rsid w:val="008F5BC1"/>
    <w:rsid w:val="008F5D75"/>
    <w:rsid w:val="008F68A5"/>
    <w:rsid w:val="008F7817"/>
    <w:rsid w:val="00900E7A"/>
    <w:rsid w:val="009010D6"/>
    <w:rsid w:val="009011AE"/>
    <w:rsid w:val="00902072"/>
    <w:rsid w:val="009025E3"/>
    <w:rsid w:val="009034A9"/>
    <w:rsid w:val="00904731"/>
    <w:rsid w:val="00904A16"/>
    <w:rsid w:val="00904D93"/>
    <w:rsid w:val="0090585E"/>
    <w:rsid w:val="009059CC"/>
    <w:rsid w:val="009059DB"/>
    <w:rsid w:val="00906B63"/>
    <w:rsid w:val="00907082"/>
    <w:rsid w:val="0090725A"/>
    <w:rsid w:val="009077E8"/>
    <w:rsid w:val="00907F70"/>
    <w:rsid w:val="00910342"/>
    <w:rsid w:val="00910863"/>
    <w:rsid w:val="009108B2"/>
    <w:rsid w:val="00911A11"/>
    <w:rsid w:val="00911C98"/>
    <w:rsid w:val="009126D7"/>
    <w:rsid w:val="009127C9"/>
    <w:rsid w:val="009129A9"/>
    <w:rsid w:val="00912B98"/>
    <w:rsid w:val="00912BCD"/>
    <w:rsid w:val="00913A67"/>
    <w:rsid w:val="00913E98"/>
    <w:rsid w:val="009140EC"/>
    <w:rsid w:val="00914AE4"/>
    <w:rsid w:val="00914B48"/>
    <w:rsid w:val="00914C50"/>
    <w:rsid w:val="0091503D"/>
    <w:rsid w:val="00915D3A"/>
    <w:rsid w:val="0091674F"/>
    <w:rsid w:val="0091707F"/>
    <w:rsid w:val="009179BF"/>
    <w:rsid w:val="00917BC0"/>
    <w:rsid w:val="00920D9F"/>
    <w:rsid w:val="00922BAE"/>
    <w:rsid w:val="00923902"/>
    <w:rsid w:val="009243BA"/>
    <w:rsid w:val="009245E4"/>
    <w:rsid w:val="00924D5A"/>
    <w:rsid w:val="00924D8C"/>
    <w:rsid w:val="00925178"/>
    <w:rsid w:val="00925287"/>
    <w:rsid w:val="009268E7"/>
    <w:rsid w:val="00926A72"/>
    <w:rsid w:val="00927A4A"/>
    <w:rsid w:val="00927C1F"/>
    <w:rsid w:val="00927C8B"/>
    <w:rsid w:val="0093088C"/>
    <w:rsid w:val="00930E81"/>
    <w:rsid w:val="0093138D"/>
    <w:rsid w:val="009313F0"/>
    <w:rsid w:val="009315A9"/>
    <w:rsid w:val="009322E5"/>
    <w:rsid w:val="00932441"/>
    <w:rsid w:val="009329F7"/>
    <w:rsid w:val="00932CF0"/>
    <w:rsid w:val="009335F4"/>
    <w:rsid w:val="00933AF3"/>
    <w:rsid w:val="00933B64"/>
    <w:rsid w:val="00933DFF"/>
    <w:rsid w:val="00935107"/>
    <w:rsid w:val="00935351"/>
    <w:rsid w:val="00935C1B"/>
    <w:rsid w:val="009375FA"/>
    <w:rsid w:val="00937992"/>
    <w:rsid w:val="00937C68"/>
    <w:rsid w:val="00937D4F"/>
    <w:rsid w:val="00940A4D"/>
    <w:rsid w:val="00940B74"/>
    <w:rsid w:val="00941695"/>
    <w:rsid w:val="00941906"/>
    <w:rsid w:val="00942BEB"/>
    <w:rsid w:val="00942CFE"/>
    <w:rsid w:val="00943005"/>
    <w:rsid w:val="0094324E"/>
    <w:rsid w:val="00943515"/>
    <w:rsid w:val="00943D62"/>
    <w:rsid w:val="009443D7"/>
    <w:rsid w:val="0094441E"/>
    <w:rsid w:val="0094497B"/>
    <w:rsid w:val="00947557"/>
    <w:rsid w:val="00947A03"/>
    <w:rsid w:val="00947DB5"/>
    <w:rsid w:val="009501A1"/>
    <w:rsid w:val="009519EA"/>
    <w:rsid w:val="009523F2"/>
    <w:rsid w:val="00952E18"/>
    <w:rsid w:val="009535AB"/>
    <w:rsid w:val="00953775"/>
    <w:rsid w:val="00954594"/>
    <w:rsid w:val="00954BB1"/>
    <w:rsid w:val="00954DCE"/>
    <w:rsid w:val="00955AA9"/>
    <w:rsid w:val="00956C15"/>
    <w:rsid w:val="009574FC"/>
    <w:rsid w:val="00957923"/>
    <w:rsid w:val="00960599"/>
    <w:rsid w:val="00960E4B"/>
    <w:rsid w:val="00962699"/>
    <w:rsid w:val="00962879"/>
    <w:rsid w:val="00962B98"/>
    <w:rsid w:val="00962BF0"/>
    <w:rsid w:val="00962E9A"/>
    <w:rsid w:val="00963F5D"/>
    <w:rsid w:val="00964764"/>
    <w:rsid w:val="00964B6D"/>
    <w:rsid w:val="0096501D"/>
    <w:rsid w:val="00965A8B"/>
    <w:rsid w:val="00965F4C"/>
    <w:rsid w:val="00966650"/>
    <w:rsid w:val="00966D94"/>
    <w:rsid w:val="00967B43"/>
    <w:rsid w:val="00967CC2"/>
    <w:rsid w:val="00970346"/>
    <w:rsid w:val="00970481"/>
    <w:rsid w:val="00970F96"/>
    <w:rsid w:val="00970FBC"/>
    <w:rsid w:val="00971B8B"/>
    <w:rsid w:val="00972D92"/>
    <w:rsid w:val="00974219"/>
    <w:rsid w:val="009746A2"/>
    <w:rsid w:val="009746DB"/>
    <w:rsid w:val="00974AD2"/>
    <w:rsid w:val="00974E55"/>
    <w:rsid w:val="009776C8"/>
    <w:rsid w:val="0098143A"/>
    <w:rsid w:val="009818D9"/>
    <w:rsid w:val="009822FA"/>
    <w:rsid w:val="009823AB"/>
    <w:rsid w:val="0098379D"/>
    <w:rsid w:val="009839DF"/>
    <w:rsid w:val="009843A6"/>
    <w:rsid w:val="009843CC"/>
    <w:rsid w:val="00984A25"/>
    <w:rsid w:val="00985E0C"/>
    <w:rsid w:val="00986474"/>
    <w:rsid w:val="00986A44"/>
    <w:rsid w:val="009878C3"/>
    <w:rsid w:val="00992669"/>
    <w:rsid w:val="00994031"/>
    <w:rsid w:val="00996E29"/>
    <w:rsid w:val="009976F7"/>
    <w:rsid w:val="00997C43"/>
    <w:rsid w:val="009A0547"/>
    <w:rsid w:val="009A0C3D"/>
    <w:rsid w:val="009A1010"/>
    <w:rsid w:val="009A1F65"/>
    <w:rsid w:val="009A2120"/>
    <w:rsid w:val="009A2132"/>
    <w:rsid w:val="009A268F"/>
    <w:rsid w:val="009A269D"/>
    <w:rsid w:val="009A2DA6"/>
    <w:rsid w:val="009A2E80"/>
    <w:rsid w:val="009A2E96"/>
    <w:rsid w:val="009A33AA"/>
    <w:rsid w:val="009A3A0F"/>
    <w:rsid w:val="009A40DC"/>
    <w:rsid w:val="009A4429"/>
    <w:rsid w:val="009A449F"/>
    <w:rsid w:val="009A4D9D"/>
    <w:rsid w:val="009A5B9F"/>
    <w:rsid w:val="009A69A3"/>
    <w:rsid w:val="009A6DB0"/>
    <w:rsid w:val="009A7224"/>
    <w:rsid w:val="009A73BB"/>
    <w:rsid w:val="009A7514"/>
    <w:rsid w:val="009A7ACF"/>
    <w:rsid w:val="009A7BBC"/>
    <w:rsid w:val="009A7D3C"/>
    <w:rsid w:val="009B02D0"/>
    <w:rsid w:val="009B0B1F"/>
    <w:rsid w:val="009B19E4"/>
    <w:rsid w:val="009B2417"/>
    <w:rsid w:val="009B245B"/>
    <w:rsid w:val="009B24FF"/>
    <w:rsid w:val="009B29F5"/>
    <w:rsid w:val="009B2F95"/>
    <w:rsid w:val="009B306C"/>
    <w:rsid w:val="009B30CC"/>
    <w:rsid w:val="009B3413"/>
    <w:rsid w:val="009B46F7"/>
    <w:rsid w:val="009B660F"/>
    <w:rsid w:val="009B6993"/>
    <w:rsid w:val="009B74D0"/>
    <w:rsid w:val="009B7EFF"/>
    <w:rsid w:val="009C05DB"/>
    <w:rsid w:val="009C2D8B"/>
    <w:rsid w:val="009C3A11"/>
    <w:rsid w:val="009C3E35"/>
    <w:rsid w:val="009C3ED1"/>
    <w:rsid w:val="009C43DC"/>
    <w:rsid w:val="009C4B54"/>
    <w:rsid w:val="009C4E83"/>
    <w:rsid w:val="009C50D4"/>
    <w:rsid w:val="009C52EC"/>
    <w:rsid w:val="009C6462"/>
    <w:rsid w:val="009C7A57"/>
    <w:rsid w:val="009C7C3F"/>
    <w:rsid w:val="009C7CAC"/>
    <w:rsid w:val="009D0212"/>
    <w:rsid w:val="009D043D"/>
    <w:rsid w:val="009D0958"/>
    <w:rsid w:val="009D0AED"/>
    <w:rsid w:val="009D0B14"/>
    <w:rsid w:val="009D11D4"/>
    <w:rsid w:val="009D13EC"/>
    <w:rsid w:val="009D16D4"/>
    <w:rsid w:val="009D1B00"/>
    <w:rsid w:val="009D1F99"/>
    <w:rsid w:val="009D250B"/>
    <w:rsid w:val="009D2818"/>
    <w:rsid w:val="009D318E"/>
    <w:rsid w:val="009D3923"/>
    <w:rsid w:val="009D3CE3"/>
    <w:rsid w:val="009D4DC3"/>
    <w:rsid w:val="009D4F6E"/>
    <w:rsid w:val="009D550A"/>
    <w:rsid w:val="009D6F06"/>
    <w:rsid w:val="009D752A"/>
    <w:rsid w:val="009D7712"/>
    <w:rsid w:val="009E108B"/>
    <w:rsid w:val="009E125F"/>
    <w:rsid w:val="009E16C5"/>
    <w:rsid w:val="009E1DFE"/>
    <w:rsid w:val="009E2369"/>
    <w:rsid w:val="009E24D1"/>
    <w:rsid w:val="009E2D9D"/>
    <w:rsid w:val="009E303F"/>
    <w:rsid w:val="009E3C56"/>
    <w:rsid w:val="009E40EA"/>
    <w:rsid w:val="009E59DC"/>
    <w:rsid w:val="009E606A"/>
    <w:rsid w:val="009E65A9"/>
    <w:rsid w:val="009E65F8"/>
    <w:rsid w:val="009E6C1E"/>
    <w:rsid w:val="009E72E9"/>
    <w:rsid w:val="009E755F"/>
    <w:rsid w:val="009E7820"/>
    <w:rsid w:val="009E7EB5"/>
    <w:rsid w:val="009F0163"/>
    <w:rsid w:val="009F074F"/>
    <w:rsid w:val="009F0B3C"/>
    <w:rsid w:val="009F124C"/>
    <w:rsid w:val="009F1608"/>
    <w:rsid w:val="009F1D58"/>
    <w:rsid w:val="009F1E9F"/>
    <w:rsid w:val="009F209E"/>
    <w:rsid w:val="009F2D97"/>
    <w:rsid w:val="009F4BB3"/>
    <w:rsid w:val="009F6933"/>
    <w:rsid w:val="009F6F12"/>
    <w:rsid w:val="009F6F72"/>
    <w:rsid w:val="009F70C9"/>
    <w:rsid w:val="009F7A91"/>
    <w:rsid w:val="00A00764"/>
    <w:rsid w:val="00A0122B"/>
    <w:rsid w:val="00A013F6"/>
    <w:rsid w:val="00A02CCE"/>
    <w:rsid w:val="00A0362E"/>
    <w:rsid w:val="00A037AE"/>
    <w:rsid w:val="00A04812"/>
    <w:rsid w:val="00A04997"/>
    <w:rsid w:val="00A05022"/>
    <w:rsid w:val="00A0585B"/>
    <w:rsid w:val="00A0658B"/>
    <w:rsid w:val="00A06C0B"/>
    <w:rsid w:val="00A06D41"/>
    <w:rsid w:val="00A07DD7"/>
    <w:rsid w:val="00A11153"/>
    <w:rsid w:val="00A12146"/>
    <w:rsid w:val="00A12BDF"/>
    <w:rsid w:val="00A13265"/>
    <w:rsid w:val="00A14267"/>
    <w:rsid w:val="00A1448A"/>
    <w:rsid w:val="00A1650E"/>
    <w:rsid w:val="00A165C7"/>
    <w:rsid w:val="00A16E8E"/>
    <w:rsid w:val="00A16F2D"/>
    <w:rsid w:val="00A17DB9"/>
    <w:rsid w:val="00A20AC7"/>
    <w:rsid w:val="00A2104B"/>
    <w:rsid w:val="00A2182C"/>
    <w:rsid w:val="00A21E2D"/>
    <w:rsid w:val="00A2210D"/>
    <w:rsid w:val="00A22B31"/>
    <w:rsid w:val="00A23270"/>
    <w:rsid w:val="00A23616"/>
    <w:rsid w:val="00A23B21"/>
    <w:rsid w:val="00A23CDC"/>
    <w:rsid w:val="00A24D9B"/>
    <w:rsid w:val="00A26FB3"/>
    <w:rsid w:val="00A2717D"/>
    <w:rsid w:val="00A278F7"/>
    <w:rsid w:val="00A27A44"/>
    <w:rsid w:val="00A27E44"/>
    <w:rsid w:val="00A31452"/>
    <w:rsid w:val="00A318FC"/>
    <w:rsid w:val="00A32374"/>
    <w:rsid w:val="00A32BC3"/>
    <w:rsid w:val="00A32DBF"/>
    <w:rsid w:val="00A330E3"/>
    <w:rsid w:val="00A33744"/>
    <w:rsid w:val="00A33908"/>
    <w:rsid w:val="00A33A64"/>
    <w:rsid w:val="00A3418B"/>
    <w:rsid w:val="00A34466"/>
    <w:rsid w:val="00A350C8"/>
    <w:rsid w:val="00A350F5"/>
    <w:rsid w:val="00A358FC"/>
    <w:rsid w:val="00A364FE"/>
    <w:rsid w:val="00A36AD9"/>
    <w:rsid w:val="00A37F49"/>
    <w:rsid w:val="00A40535"/>
    <w:rsid w:val="00A41C36"/>
    <w:rsid w:val="00A41CF0"/>
    <w:rsid w:val="00A4205D"/>
    <w:rsid w:val="00A423A0"/>
    <w:rsid w:val="00A43133"/>
    <w:rsid w:val="00A433F9"/>
    <w:rsid w:val="00A438B3"/>
    <w:rsid w:val="00A43B8F"/>
    <w:rsid w:val="00A43E79"/>
    <w:rsid w:val="00A44C74"/>
    <w:rsid w:val="00A45550"/>
    <w:rsid w:val="00A45C38"/>
    <w:rsid w:val="00A460EF"/>
    <w:rsid w:val="00A46E85"/>
    <w:rsid w:val="00A46FF9"/>
    <w:rsid w:val="00A47349"/>
    <w:rsid w:val="00A505E1"/>
    <w:rsid w:val="00A519A1"/>
    <w:rsid w:val="00A52D2D"/>
    <w:rsid w:val="00A53CA2"/>
    <w:rsid w:val="00A55414"/>
    <w:rsid w:val="00A55DA9"/>
    <w:rsid w:val="00A55F2A"/>
    <w:rsid w:val="00A56749"/>
    <w:rsid w:val="00A56C2D"/>
    <w:rsid w:val="00A57825"/>
    <w:rsid w:val="00A57B95"/>
    <w:rsid w:val="00A6171F"/>
    <w:rsid w:val="00A61C8A"/>
    <w:rsid w:val="00A62808"/>
    <w:rsid w:val="00A62AE4"/>
    <w:rsid w:val="00A62BE0"/>
    <w:rsid w:val="00A62C23"/>
    <w:rsid w:val="00A63FC6"/>
    <w:rsid w:val="00A64647"/>
    <w:rsid w:val="00A64693"/>
    <w:rsid w:val="00A64C75"/>
    <w:rsid w:val="00A656BA"/>
    <w:rsid w:val="00A66A10"/>
    <w:rsid w:val="00A67552"/>
    <w:rsid w:val="00A675D9"/>
    <w:rsid w:val="00A67FBA"/>
    <w:rsid w:val="00A7070E"/>
    <w:rsid w:val="00A70B44"/>
    <w:rsid w:val="00A70F60"/>
    <w:rsid w:val="00A72D60"/>
    <w:rsid w:val="00A735BA"/>
    <w:rsid w:val="00A73794"/>
    <w:rsid w:val="00A7389F"/>
    <w:rsid w:val="00A73AA7"/>
    <w:rsid w:val="00A74223"/>
    <w:rsid w:val="00A7464E"/>
    <w:rsid w:val="00A7496C"/>
    <w:rsid w:val="00A74A82"/>
    <w:rsid w:val="00A74E68"/>
    <w:rsid w:val="00A74E9A"/>
    <w:rsid w:val="00A7689A"/>
    <w:rsid w:val="00A769A1"/>
    <w:rsid w:val="00A76C05"/>
    <w:rsid w:val="00A7717A"/>
    <w:rsid w:val="00A7774C"/>
    <w:rsid w:val="00A80019"/>
    <w:rsid w:val="00A800F0"/>
    <w:rsid w:val="00A8087C"/>
    <w:rsid w:val="00A80F71"/>
    <w:rsid w:val="00A81223"/>
    <w:rsid w:val="00A81789"/>
    <w:rsid w:val="00A81BA2"/>
    <w:rsid w:val="00A81BC6"/>
    <w:rsid w:val="00A824C2"/>
    <w:rsid w:val="00A8278A"/>
    <w:rsid w:val="00A82B59"/>
    <w:rsid w:val="00A846CC"/>
    <w:rsid w:val="00A84C41"/>
    <w:rsid w:val="00A84C61"/>
    <w:rsid w:val="00A85B72"/>
    <w:rsid w:val="00A86010"/>
    <w:rsid w:val="00A8655B"/>
    <w:rsid w:val="00A866C6"/>
    <w:rsid w:val="00A86771"/>
    <w:rsid w:val="00A8752C"/>
    <w:rsid w:val="00A876AF"/>
    <w:rsid w:val="00A8787C"/>
    <w:rsid w:val="00A87BAB"/>
    <w:rsid w:val="00A87EDA"/>
    <w:rsid w:val="00A87F64"/>
    <w:rsid w:val="00A908CE"/>
    <w:rsid w:val="00A91189"/>
    <w:rsid w:val="00A9204C"/>
    <w:rsid w:val="00A92078"/>
    <w:rsid w:val="00A92645"/>
    <w:rsid w:val="00A926CA"/>
    <w:rsid w:val="00A93250"/>
    <w:rsid w:val="00A933C4"/>
    <w:rsid w:val="00A936DC"/>
    <w:rsid w:val="00A93D7B"/>
    <w:rsid w:val="00A94453"/>
    <w:rsid w:val="00A944AA"/>
    <w:rsid w:val="00A944CE"/>
    <w:rsid w:val="00A944EE"/>
    <w:rsid w:val="00A952B8"/>
    <w:rsid w:val="00A959CD"/>
    <w:rsid w:val="00A95ABB"/>
    <w:rsid w:val="00A95DDD"/>
    <w:rsid w:val="00A964B4"/>
    <w:rsid w:val="00AA0BD0"/>
    <w:rsid w:val="00AA0E67"/>
    <w:rsid w:val="00AA0F0A"/>
    <w:rsid w:val="00AA2194"/>
    <w:rsid w:val="00AA22A4"/>
    <w:rsid w:val="00AA2966"/>
    <w:rsid w:val="00AA3FBF"/>
    <w:rsid w:val="00AA458B"/>
    <w:rsid w:val="00AA56E4"/>
    <w:rsid w:val="00AA5791"/>
    <w:rsid w:val="00AA6CFC"/>
    <w:rsid w:val="00AA6DDE"/>
    <w:rsid w:val="00AA73EB"/>
    <w:rsid w:val="00AA750A"/>
    <w:rsid w:val="00AB00B2"/>
    <w:rsid w:val="00AB0E30"/>
    <w:rsid w:val="00AB0F6A"/>
    <w:rsid w:val="00AB10A1"/>
    <w:rsid w:val="00AB163B"/>
    <w:rsid w:val="00AB184D"/>
    <w:rsid w:val="00AB1CF5"/>
    <w:rsid w:val="00AB2B61"/>
    <w:rsid w:val="00AB346D"/>
    <w:rsid w:val="00AB35A9"/>
    <w:rsid w:val="00AB368B"/>
    <w:rsid w:val="00AB39A9"/>
    <w:rsid w:val="00AB464A"/>
    <w:rsid w:val="00AB4C0C"/>
    <w:rsid w:val="00AB4C28"/>
    <w:rsid w:val="00AB4E28"/>
    <w:rsid w:val="00AB562D"/>
    <w:rsid w:val="00AB59AA"/>
    <w:rsid w:val="00AB6F1A"/>
    <w:rsid w:val="00AB7689"/>
    <w:rsid w:val="00AB7AC7"/>
    <w:rsid w:val="00AB7E70"/>
    <w:rsid w:val="00AC02FE"/>
    <w:rsid w:val="00AC083A"/>
    <w:rsid w:val="00AC098B"/>
    <w:rsid w:val="00AC16F8"/>
    <w:rsid w:val="00AC1A3C"/>
    <w:rsid w:val="00AC1B7A"/>
    <w:rsid w:val="00AC1D4B"/>
    <w:rsid w:val="00AC21FB"/>
    <w:rsid w:val="00AC5B93"/>
    <w:rsid w:val="00AC6962"/>
    <w:rsid w:val="00AC762F"/>
    <w:rsid w:val="00AD0708"/>
    <w:rsid w:val="00AD0958"/>
    <w:rsid w:val="00AD0B0E"/>
    <w:rsid w:val="00AD0B11"/>
    <w:rsid w:val="00AD2336"/>
    <w:rsid w:val="00AD23A9"/>
    <w:rsid w:val="00AD23B4"/>
    <w:rsid w:val="00AD2508"/>
    <w:rsid w:val="00AD29CB"/>
    <w:rsid w:val="00AD30D6"/>
    <w:rsid w:val="00AD4455"/>
    <w:rsid w:val="00AD5510"/>
    <w:rsid w:val="00AD5B99"/>
    <w:rsid w:val="00AD5BE9"/>
    <w:rsid w:val="00AD5E42"/>
    <w:rsid w:val="00AD6E57"/>
    <w:rsid w:val="00AE0E68"/>
    <w:rsid w:val="00AE0E93"/>
    <w:rsid w:val="00AE124F"/>
    <w:rsid w:val="00AE2616"/>
    <w:rsid w:val="00AE2884"/>
    <w:rsid w:val="00AE28D3"/>
    <w:rsid w:val="00AE28D9"/>
    <w:rsid w:val="00AE2E53"/>
    <w:rsid w:val="00AE32BB"/>
    <w:rsid w:val="00AE3627"/>
    <w:rsid w:val="00AE3A00"/>
    <w:rsid w:val="00AE3EB3"/>
    <w:rsid w:val="00AE59FD"/>
    <w:rsid w:val="00AE71C6"/>
    <w:rsid w:val="00AE75EA"/>
    <w:rsid w:val="00AE768A"/>
    <w:rsid w:val="00AF0022"/>
    <w:rsid w:val="00AF02FA"/>
    <w:rsid w:val="00AF0310"/>
    <w:rsid w:val="00AF099D"/>
    <w:rsid w:val="00AF1070"/>
    <w:rsid w:val="00AF1136"/>
    <w:rsid w:val="00AF1229"/>
    <w:rsid w:val="00AF12F7"/>
    <w:rsid w:val="00AF18B1"/>
    <w:rsid w:val="00AF2C02"/>
    <w:rsid w:val="00AF2DF8"/>
    <w:rsid w:val="00AF3659"/>
    <w:rsid w:val="00AF3741"/>
    <w:rsid w:val="00AF3982"/>
    <w:rsid w:val="00AF39EE"/>
    <w:rsid w:val="00AF4148"/>
    <w:rsid w:val="00AF4154"/>
    <w:rsid w:val="00AF4392"/>
    <w:rsid w:val="00AF4C20"/>
    <w:rsid w:val="00AF5443"/>
    <w:rsid w:val="00AF5C88"/>
    <w:rsid w:val="00B000DC"/>
    <w:rsid w:val="00B003A9"/>
    <w:rsid w:val="00B01EF0"/>
    <w:rsid w:val="00B04D5C"/>
    <w:rsid w:val="00B04F0D"/>
    <w:rsid w:val="00B0670D"/>
    <w:rsid w:val="00B0686D"/>
    <w:rsid w:val="00B0718C"/>
    <w:rsid w:val="00B07559"/>
    <w:rsid w:val="00B07E3B"/>
    <w:rsid w:val="00B10078"/>
    <w:rsid w:val="00B10723"/>
    <w:rsid w:val="00B11171"/>
    <w:rsid w:val="00B11668"/>
    <w:rsid w:val="00B11C65"/>
    <w:rsid w:val="00B11DEC"/>
    <w:rsid w:val="00B11EAF"/>
    <w:rsid w:val="00B12B76"/>
    <w:rsid w:val="00B1321F"/>
    <w:rsid w:val="00B134CF"/>
    <w:rsid w:val="00B13981"/>
    <w:rsid w:val="00B1425B"/>
    <w:rsid w:val="00B15241"/>
    <w:rsid w:val="00B15AA5"/>
    <w:rsid w:val="00B16107"/>
    <w:rsid w:val="00B167EE"/>
    <w:rsid w:val="00B16F20"/>
    <w:rsid w:val="00B178D5"/>
    <w:rsid w:val="00B17E22"/>
    <w:rsid w:val="00B20190"/>
    <w:rsid w:val="00B20396"/>
    <w:rsid w:val="00B20D73"/>
    <w:rsid w:val="00B213BC"/>
    <w:rsid w:val="00B217CA"/>
    <w:rsid w:val="00B22001"/>
    <w:rsid w:val="00B226F0"/>
    <w:rsid w:val="00B229CA"/>
    <w:rsid w:val="00B22C53"/>
    <w:rsid w:val="00B234D1"/>
    <w:rsid w:val="00B246CB"/>
    <w:rsid w:val="00B24C38"/>
    <w:rsid w:val="00B258B7"/>
    <w:rsid w:val="00B27F8B"/>
    <w:rsid w:val="00B300FE"/>
    <w:rsid w:val="00B30392"/>
    <w:rsid w:val="00B30422"/>
    <w:rsid w:val="00B311CC"/>
    <w:rsid w:val="00B322A1"/>
    <w:rsid w:val="00B3369B"/>
    <w:rsid w:val="00B33BF0"/>
    <w:rsid w:val="00B33D08"/>
    <w:rsid w:val="00B3429E"/>
    <w:rsid w:val="00B345BC"/>
    <w:rsid w:val="00B35852"/>
    <w:rsid w:val="00B36150"/>
    <w:rsid w:val="00B3715F"/>
    <w:rsid w:val="00B37D3C"/>
    <w:rsid w:val="00B406E5"/>
    <w:rsid w:val="00B42678"/>
    <w:rsid w:val="00B4346D"/>
    <w:rsid w:val="00B43A90"/>
    <w:rsid w:val="00B44022"/>
    <w:rsid w:val="00B44316"/>
    <w:rsid w:val="00B45C4D"/>
    <w:rsid w:val="00B45F9D"/>
    <w:rsid w:val="00B4605E"/>
    <w:rsid w:val="00B46112"/>
    <w:rsid w:val="00B462F0"/>
    <w:rsid w:val="00B46F73"/>
    <w:rsid w:val="00B477CB"/>
    <w:rsid w:val="00B47C47"/>
    <w:rsid w:val="00B47E4D"/>
    <w:rsid w:val="00B52547"/>
    <w:rsid w:val="00B53CCD"/>
    <w:rsid w:val="00B54139"/>
    <w:rsid w:val="00B5489F"/>
    <w:rsid w:val="00B54C26"/>
    <w:rsid w:val="00B55300"/>
    <w:rsid w:val="00B5587C"/>
    <w:rsid w:val="00B55B11"/>
    <w:rsid w:val="00B56A3C"/>
    <w:rsid w:val="00B57720"/>
    <w:rsid w:val="00B57DB3"/>
    <w:rsid w:val="00B601A6"/>
    <w:rsid w:val="00B60DDB"/>
    <w:rsid w:val="00B624C4"/>
    <w:rsid w:val="00B641C0"/>
    <w:rsid w:val="00B6437D"/>
    <w:rsid w:val="00B64C26"/>
    <w:rsid w:val="00B65126"/>
    <w:rsid w:val="00B66282"/>
    <w:rsid w:val="00B6665F"/>
    <w:rsid w:val="00B671FD"/>
    <w:rsid w:val="00B6747B"/>
    <w:rsid w:val="00B67D03"/>
    <w:rsid w:val="00B71CAB"/>
    <w:rsid w:val="00B72B21"/>
    <w:rsid w:val="00B73FFE"/>
    <w:rsid w:val="00B7451E"/>
    <w:rsid w:val="00B74D44"/>
    <w:rsid w:val="00B767EE"/>
    <w:rsid w:val="00B77C71"/>
    <w:rsid w:val="00B8071C"/>
    <w:rsid w:val="00B81097"/>
    <w:rsid w:val="00B81677"/>
    <w:rsid w:val="00B81818"/>
    <w:rsid w:val="00B81B7D"/>
    <w:rsid w:val="00B81BB2"/>
    <w:rsid w:val="00B8204F"/>
    <w:rsid w:val="00B82819"/>
    <w:rsid w:val="00B84097"/>
    <w:rsid w:val="00B84F1C"/>
    <w:rsid w:val="00B8540C"/>
    <w:rsid w:val="00B856B0"/>
    <w:rsid w:val="00B8687C"/>
    <w:rsid w:val="00B92017"/>
    <w:rsid w:val="00B92114"/>
    <w:rsid w:val="00B924AC"/>
    <w:rsid w:val="00B92939"/>
    <w:rsid w:val="00B92C9B"/>
    <w:rsid w:val="00B937A5"/>
    <w:rsid w:val="00B93EF2"/>
    <w:rsid w:val="00B9426E"/>
    <w:rsid w:val="00B94B00"/>
    <w:rsid w:val="00B94ECA"/>
    <w:rsid w:val="00B96A10"/>
    <w:rsid w:val="00B96E18"/>
    <w:rsid w:val="00B974A7"/>
    <w:rsid w:val="00B97896"/>
    <w:rsid w:val="00BA02AA"/>
    <w:rsid w:val="00BA02C5"/>
    <w:rsid w:val="00BA0759"/>
    <w:rsid w:val="00BA11FE"/>
    <w:rsid w:val="00BA2E7A"/>
    <w:rsid w:val="00BA3933"/>
    <w:rsid w:val="00BA3C67"/>
    <w:rsid w:val="00BA3D56"/>
    <w:rsid w:val="00BA4849"/>
    <w:rsid w:val="00BA5B57"/>
    <w:rsid w:val="00BA6302"/>
    <w:rsid w:val="00BA6D90"/>
    <w:rsid w:val="00BA77EB"/>
    <w:rsid w:val="00BB0092"/>
    <w:rsid w:val="00BB0110"/>
    <w:rsid w:val="00BB0A39"/>
    <w:rsid w:val="00BB0C4A"/>
    <w:rsid w:val="00BB1284"/>
    <w:rsid w:val="00BB137F"/>
    <w:rsid w:val="00BB1F0D"/>
    <w:rsid w:val="00BB228C"/>
    <w:rsid w:val="00BB2DAC"/>
    <w:rsid w:val="00BB30F4"/>
    <w:rsid w:val="00BB3562"/>
    <w:rsid w:val="00BB45FE"/>
    <w:rsid w:val="00BB4798"/>
    <w:rsid w:val="00BB4E78"/>
    <w:rsid w:val="00BB7F3B"/>
    <w:rsid w:val="00BC17FE"/>
    <w:rsid w:val="00BC1BE9"/>
    <w:rsid w:val="00BC2A35"/>
    <w:rsid w:val="00BC2C72"/>
    <w:rsid w:val="00BC3322"/>
    <w:rsid w:val="00BC4427"/>
    <w:rsid w:val="00BC4DAC"/>
    <w:rsid w:val="00BC5BBA"/>
    <w:rsid w:val="00BC6B23"/>
    <w:rsid w:val="00BC7169"/>
    <w:rsid w:val="00BC7E14"/>
    <w:rsid w:val="00BD04F5"/>
    <w:rsid w:val="00BD0C80"/>
    <w:rsid w:val="00BD0DA0"/>
    <w:rsid w:val="00BD1329"/>
    <w:rsid w:val="00BD15EE"/>
    <w:rsid w:val="00BD160F"/>
    <w:rsid w:val="00BD1B1B"/>
    <w:rsid w:val="00BD1DDB"/>
    <w:rsid w:val="00BD2A61"/>
    <w:rsid w:val="00BD2BBD"/>
    <w:rsid w:val="00BD32D3"/>
    <w:rsid w:val="00BD379C"/>
    <w:rsid w:val="00BD37DB"/>
    <w:rsid w:val="00BD39EA"/>
    <w:rsid w:val="00BD3AA9"/>
    <w:rsid w:val="00BD3E5F"/>
    <w:rsid w:val="00BD41FD"/>
    <w:rsid w:val="00BD42AF"/>
    <w:rsid w:val="00BD4429"/>
    <w:rsid w:val="00BD4DA5"/>
    <w:rsid w:val="00BD5D1E"/>
    <w:rsid w:val="00BD5D3A"/>
    <w:rsid w:val="00BD6781"/>
    <w:rsid w:val="00BE08CC"/>
    <w:rsid w:val="00BE0CCB"/>
    <w:rsid w:val="00BE15B2"/>
    <w:rsid w:val="00BE1629"/>
    <w:rsid w:val="00BE1AAF"/>
    <w:rsid w:val="00BE1B55"/>
    <w:rsid w:val="00BE1B69"/>
    <w:rsid w:val="00BE1F77"/>
    <w:rsid w:val="00BE20E7"/>
    <w:rsid w:val="00BE25EB"/>
    <w:rsid w:val="00BE269F"/>
    <w:rsid w:val="00BE26B2"/>
    <w:rsid w:val="00BE35F9"/>
    <w:rsid w:val="00BE3938"/>
    <w:rsid w:val="00BE3A0A"/>
    <w:rsid w:val="00BE46F8"/>
    <w:rsid w:val="00BE6353"/>
    <w:rsid w:val="00BE69AC"/>
    <w:rsid w:val="00BE6C8F"/>
    <w:rsid w:val="00BE7353"/>
    <w:rsid w:val="00BE7DE1"/>
    <w:rsid w:val="00BF0670"/>
    <w:rsid w:val="00BF0CA5"/>
    <w:rsid w:val="00BF2611"/>
    <w:rsid w:val="00BF303C"/>
    <w:rsid w:val="00BF3412"/>
    <w:rsid w:val="00BF3AF4"/>
    <w:rsid w:val="00BF474C"/>
    <w:rsid w:val="00BF4BDC"/>
    <w:rsid w:val="00BF5136"/>
    <w:rsid w:val="00BF59A7"/>
    <w:rsid w:val="00BF676C"/>
    <w:rsid w:val="00BF73AF"/>
    <w:rsid w:val="00BF76F7"/>
    <w:rsid w:val="00BF7ADB"/>
    <w:rsid w:val="00BF7C66"/>
    <w:rsid w:val="00C00050"/>
    <w:rsid w:val="00C001C9"/>
    <w:rsid w:val="00C01626"/>
    <w:rsid w:val="00C01AC1"/>
    <w:rsid w:val="00C01D7C"/>
    <w:rsid w:val="00C041C1"/>
    <w:rsid w:val="00C044F4"/>
    <w:rsid w:val="00C045D4"/>
    <w:rsid w:val="00C055F7"/>
    <w:rsid w:val="00C05871"/>
    <w:rsid w:val="00C059B4"/>
    <w:rsid w:val="00C059E3"/>
    <w:rsid w:val="00C07605"/>
    <w:rsid w:val="00C07F8B"/>
    <w:rsid w:val="00C100DD"/>
    <w:rsid w:val="00C109E5"/>
    <w:rsid w:val="00C10B92"/>
    <w:rsid w:val="00C10E26"/>
    <w:rsid w:val="00C1128A"/>
    <w:rsid w:val="00C11440"/>
    <w:rsid w:val="00C11EE3"/>
    <w:rsid w:val="00C13F9C"/>
    <w:rsid w:val="00C14A76"/>
    <w:rsid w:val="00C14E95"/>
    <w:rsid w:val="00C15F0F"/>
    <w:rsid w:val="00C16188"/>
    <w:rsid w:val="00C1673A"/>
    <w:rsid w:val="00C16905"/>
    <w:rsid w:val="00C16D5C"/>
    <w:rsid w:val="00C17667"/>
    <w:rsid w:val="00C17853"/>
    <w:rsid w:val="00C209C8"/>
    <w:rsid w:val="00C20AB6"/>
    <w:rsid w:val="00C22856"/>
    <w:rsid w:val="00C22BA9"/>
    <w:rsid w:val="00C2427E"/>
    <w:rsid w:val="00C245E1"/>
    <w:rsid w:val="00C249CC"/>
    <w:rsid w:val="00C24FCA"/>
    <w:rsid w:val="00C25B20"/>
    <w:rsid w:val="00C25C0A"/>
    <w:rsid w:val="00C26991"/>
    <w:rsid w:val="00C27974"/>
    <w:rsid w:val="00C27A3D"/>
    <w:rsid w:val="00C30F14"/>
    <w:rsid w:val="00C317F0"/>
    <w:rsid w:val="00C31987"/>
    <w:rsid w:val="00C31B2E"/>
    <w:rsid w:val="00C3317B"/>
    <w:rsid w:val="00C33195"/>
    <w:rsid w:val="00C3333C"/>
    <w:rsid w:val="00C33610"/>
    <w:rsid w:val="00C3391F"/>
    <w:rsid w:val="00C33979"/>
    <w:rsid w:val="00C33BF6"/>
    <w:rsid w:val="00C34201"/>
    <w:rsid w:val="00C3424B"/>
    <w:rsid w:val="00C3440A"/>
    <w:rsid w:val="00C34D44"/>
    <w:rsid w:val="00C34DBD"/>
    <w:rsid w:val="00C35062"/>
    <w:rsid w:val="00C355FD"/>
    <w:rsid w:val="00C36366"/>
    <w:rsid w:val="00C368FA"/>
    <w:rsid w:val="00C36D04"/>
    <w:rsid w:val="00C36F55"/>
    <w:rsid w:val="00C37389"/>
    <w:rsid w:val="00C3751F"/>
    <w:rsid w:val="00C37F1E"/>
    <w:rsid w:val="00C406F7"/>
    <w:rsid w:val="00C40BD9"/>
    <w:rsid w:val="00C40F1D"/>
    <w:rsid w:val="00C41864"/>
    <w:rsid w:val="00C41DAD"/>
    <w:rsid w:val="00C42C83"/>
    <w:rsid w:val="00C43E4E"/>
    <w:rsid w:val="00C43FF4"/>
    <w:rsid w:val="00C44710"/>
    <w:rsid w:val="00C449C6"/>
    <w:rsid w:val="00C44DBC"/>
    <w:rsid w:val="00C453F8"/>
    <w:rsid w:val="00C45709"/>
    <w:rsid w:val="00C4705C"/>
    <w:rsid w:val="00C50318"/>
    <w:rsid w:val="00C51496"/>
    <w:rsid w:val="00C51625"/>
    <w:rsid w:val="00C5168B"/>
    <w:rsid w:val="00C517E3"/>
    <w:rsid w:val="00C523F8"/>
    <w:rsid w:val="00C52DC9"/>
    <w:rsid w:val="00C531EA"/>
    <w:rsid w:val="00C53721"/>
    <w:rsid w:val="00C53E52"/>
    <w:rsid w:val="00C54301"/>
    <w:rsid w:val="00C548E9"/>
    <w:rsid w:val="00C55138"/>
    <w:rsid w:val="00C57561"/>
    <w:rsid w:val="00C578D6"/>
    <w:rsid w:val="00C57E23"/>
    <w:rsid w:val="00C612C4"/>
    <w:rsid w:val="00C6362A"/>
    <w:rsid w:val="00C63A5B"/>
    <w:rsid w:val="00C64789"/>
    <w:rsid w:val="00C64A14"/>
    <w:rsid w:val="00C64E14"/>
    <w:rsid w:val="00C65AE4"/>
    <w:rsid w:val="00C661B4"/>
    <w:rsid w:val="00C664E6"/>
    <w:rsid w:val="00C677EE"/>
    <w:rsid w:val="00C67853"/>
    <w:rsid w:val="00C67986"/>
    <w:rsid w:val="00C67ED7"/>
    <w:rsid w:val="00C700AA"/>
    <w:rsid w:val="00C7017E"/>
    <w:rsid w:val="00C70576"/>
    <w:rsid w:val="00C71D22"/>
    <w:rsid w:val="00C71E9F"/>
    <w:rsid w:val="00C750BD"/>
    <w:rsid w:val="00C76C53"/>
    <w:rsid w:val="00C80359"/>
    <w:rsid w:val="00C8067F"/>
    <w:rsid w:val="00C81192"/>
    <w:rsid w:val="00C8148D"/>
    <w:rsid w:val="00C814E3"/>
    <w:rsid w:val="00C81656"/>
    <w:rsid w:val="00C81985"/>
    <w:rsid w:val="00C81CF8"/>
    <w:rsid w:val="00C81D71"/>
    <w:rsid w:val="00C820B9"/>
    <w:rsid w:val="00C82469"/>
    <w:rsid w:val="00C82B3A"/>
    <w:rsid w:val="00C83732"/>
    <w:rsid w:val="00C83A79"/>
    <w:rsid w:val="00C85EBF"/>
    <w:rsid w:val="00C869E1"/>
    <w:rsid w:val="00C87F2D"/>
    <w:rsid w:val="00C90514"/>
    <w:rsid w:val="00C90D38"/>
    <w:rsid w:val="00C90FEA"/>
    <w:rsid w:val="00C91019"/>
    <w:rsid w:val="00C91990"/>
    <w:rsid w:val="00C91D2D"/>
    <w:rsid w:val="00C92195"/>
    <w:rsid w:val="00C92B5F"/>
    <w:rsid w:val="00C92F69"/>
    <w:rsid w:val="00C930DB"/>
    <w:rsid w:val="00C952EC"/>
    <w:rsid w:val="00C9693E"/>
    <w:rsid w:val="00C9789E"/>
    <w:rsid w:val="00CA2106"/>
    <w:rsid w:val="00CA215C"/>
    <w:rsid w:val="00CA2B92"/>
    <w:rsid w:val="00CA370F"/>
    <w:rsid w:val="00CA3A3C"/>
    <w:rsid w:val="00CA3FA9"/>
    <w:rsid w:val="00CA47A4"/>
    <w:rsid w:val="00CA48BE"/>
    <w:rsid w:val="00CA4B5C"/>
    <w:rsid w:val="00CA4EAF"/>
    <w:rsid w:val="00CA5ADF"/>
    <w:rsid w:val="00CA5D25"/>
    <w:rsid w:val="00CA627D"/>
    <w:rsid w:val="00CA651C"/>
    <w:rsid w:val="00CA7077"/>
    <w:rsid w:val="00CA763D"/>
    <w:rsid w:val="00CA7C11"/>
    <w:rsid w:val="00CB03D7"/>
    <w:rsid w:val="00CB0461"/>
    <w:rsid w:val="00CB0CEB"/>
    <w:rsid w:val="00CB0FC4"/>
    <w:rsid w:val="00CB1088"/>
    <w:rsid w:val="00CB13B0"/>
    <w:rsid w:val="00CB147F"/>
    <w:rsid w:val="00CB1C0A"/>
    <w:rsid w:val="00CB2652"/>
    <w:rsid w:val="00CB27BD"/>
    <w:rsid w:val="00CB2BAE"/>
    <w:rsid w:val="00CB2DCE"/>
    <w:rsid w:val="00CB3C94"/>
    <w:rsid w:val="00CB4689"/>
    <w:rsid w:val="00CB6383"/>
    <w:rsid w:val="00CB6688"/>
    <w:rsid w:val="00CB7FC6"/>
    <w:rsid w:val="00CC1246"/>
    <w:rsid w:val="00CC16B6"/>
    <w:rsid w:val="00CC1F33"/>
    <w:rsid w:val="00CC5061"/>
    <w:rsid w:val="00CC5CC5"/>
    <w:rsid w:val="00CC6055"/>
    <w:rsid w:val="00CC6306"/>
    <w:rsid w:val="00CC6B68"/>
    <w:rsid w:val="00CC6FDC"/>
    <w:rsid w:val="00CC73AC"/>
    <w:rsid w:val="00CD07EF"/>
    <w:rsid w:val="00CD09A6"/>
    <w:rsid w:val="00CD0C05"/>
    <w:rsid w:val="00CD0E2A"/>
    <w:rsid w:val="00CD17FA"/>
    <w:rsid w:val="00CD1F3E"/>
    <w:rsid w:val="00CD2611"/>
    <w:rsid w:val="00CD2911"/>
    <w:rsid w:val="00CD2E46"/>
    <w:rsid w:val="00CD2E54"/>
    <w:rsid w:val="00CD31F4"/>
    <w:rsid w:val="00CD32A4"/>
    <w:rsid w:val="00CD471F"/>
    <w:rsid w:val="00CD4B06"/>
    <w:rsid w:val="00CD4D21"/>
    <w:rsid w:val="00CD51C8"/>
    <w:rsid w:val="00CD707A"/>
    <w:rsid w:val="00CD7338"/>
    <w:rsid w:val="00CE0068"/>
    <w:rsid w:val="00CE07F6"/>
    <w:rsid w:val="00CE0E6F"/>
    <w:rsid w:val="00CE120F"/>
    <w:rsid w:val="00CE1CB9"/>
    <w:rsid w:val="00CE20C8"/>
    <w:rsid w:val="00CE28CA"/>
    <w:rsid w:val="00CE2A39"/>
    <w:rsid w:val="00CE2C1B"/>
    <w:rsid w:val="00CE37F7"/>
    <w:rsid w:val="00CE3AAE"/>
    <w:rsid w:val="00CE3E7E"/>
    <w:rsid w:val="00CE3F81"/>
    <w:rsid w:val="00CE3F9C"/>
    <w:rsid w:val="00CE4799"/>
    <w:rsid w:val="00CE53CC"/>
    <w:rsid w:val="00CE6E3C"/>
    <w:rsid w:val="00CF0714"/>
    <w:rsid w:val="00CF08D5"/>
    <w:rsid w:val="00CF0C58"/>
    <w:rsid w:val="00CF0D12"/>
    <w:rsid w:val="00CF1A85"/>
    <w:rsid w:val="00CF1CE2"/>
    <w:rsid w:val="00CF2432"/>
    <w:rsid w:val="00CF2581"/>
    <w:rsid w:val="00CF2D28"/>
    <w:rsid w:val="00CF3362"/>
    <w:rsid w:val="00CF369D"/>
    <w:rsid w:val="00CF373B"/>
    <w:rsid w:val="00CF38AE"/>
    <w:rsid w:val="00CF4190"/>
    <w:rsid w:val="00CF46A4"/>
    <w:rsid w:val="00CF4CD4"/>
    <w:rsid w:val="00CF7923"/>
    <w:rsid w:val="00D01E1A"/>
    <w:rsid w:val="00D020CA"/>
    <w:rsid w:val="00D02547"/>
    <w:rsid w:val="00D028CD"/>
    <w:rsid w:val="00D02969"/>
    <w:rsid w:val="00D02A6C"/>
    <w:rsid w:val="00D02A87"/>
    <w:rsid w:val="00D03971"/>
    <w:rsid w:val="00D05B85"/>
    <w:rsid w:val="00D06223"/>
    <w:rsid w:val="00D06375"/>
    <w:rsid w:val="00D063E3"/>
    <w:rsid w:val="00D06D7C"/>
    <w:rsid w:val="00D06D8D"/>
    <w:rsid w:val="00D06EE1"/>
    <w:rsid w:val="00D073E1"/>
    <w:rsid w:val="00D10344"/>
    <w:rsid w:val="00D109F9"/>
    <w:rsid w:val="00D10BCA"/>
    <w:rsid w:val="00D11D95"/>
    <w:rsid w:val="00D123CA"/>
    <w:rsid w:val="00D12D6F"/>
    <w:rsid w:val="00D13C56"/>
    <w:rsid w:val="00D14ABC"/>
    <w:rsid w:val="00D14EB7"/>
    <w:rsid w:val="00D15940"/>
    <w:rsid w:val="00D15CE1"/>
    <w:rsid w:val="00D16018"/>
    <w:rsid w:val="00D16212"/>
    <w:rsid w:val="00D1648F"/>
    <w:rsid w:val="00D16635"/>
    <w:rsid w:val="00D16A46"/>
    <w:rsid w:val="00D16A83"/>
    <w:rsid w:val="00D16CAD"/>
    <w:rsid w:val="00D16F3F"/>
    <w:rsid w:val="00D20BAB"/>
    <w:rsid w:val="00D20C07"/>
    <w:rsid w:val="00D2191F"/>
    <w:rsid w:val="00D219D8"/>
    <w:rsid w:val="00D21FF4"/>
    <w:rsid w:val="00D22D6A"/>
    <w:rsid w:val="00D22F2D"/>
    <w:rsid w:val="00D235C0"/>
    <w:rsid w:val="00D25E0C"/>
    <w:rsid w:val="00D26490"/>
    <w:rsid w:val="00D26CF0"/>
    <w:rsid w:val="00D26D46"/>
    <w:rsid w:val="00D2728E"/>
    <w:rsid w:val="00D3033B"/>
    <w:rsid w:val="00D31DDF"/>
    <w:rsid w:val="00D320FB"/>
    <w:rsid w:val="00D32BCE"/>
    <w:rsid w:val="00D32CFA"/>
    <w:rsid w:val="00D33120"/>
    <w:rsid w:val="00D337C8"/>
    <w:rsid w:val="00D34368"/>
    <w:rsid w:val="00D34568"/>
    <w:rsid w:val="00D34790"/>
    <w:rsid w:val="00D3480C"/>
    <w:rsid w:val="00D34B65"/>
    <w:rsid w:val="00D35096"/>
    <w:rsid w:val="00D36568"/>
    <w:rsid w:val="00D367AD"/>
    <w:rsid w:val="00D369BB"/>
    <w:rsid w:val="00D36EF6"/>
    <w:rsid w:val="00D36F23"/>
    <w:rsid w:val="00D376FA"/>
    <w:rsid w:val="00D4122E"/>
    <w:rsid w:val="00D414A8"/>
    <w:rsid w:val="00D41608"/>
    <w:rsid w:val="00D41E41"/>
    <w:rsid w:val="00D42027"/>
    <w:rsid w:val="00D42224"/>
    <w:rsid w:val="00D42839"/>
    <w:rsid w:val="00D43403"/>
    <w:rsid w:val="00D435AB"/>
    <w:rsid w:val="00D454AD"/>
    <w:rsid w:val="00D45B3F"/>
    <w:rsid w:val="00D45CBD"/>
    <w:rsid w:val="00D45E0B"/>
    <w:rsid w:val="00D461A2"/>
    <w:rsid w:val="00D46242"/>
    <w:rsid w:val="00D46EAA"/>
    <w:rsid w:val="00D4746A"/>
    <w:rsid w:val="00D50489"/>
    <w:rsid w:val="00D50685"/>
    <w:rsid w:val="00D50DD1"/>
    <w:rsid w:val="00D51430"/>
    <w:rsid w:val="00D51D2A"/>
    <w:rsid w:val="00D52C92"/>
    <w:rsid w:val="00D52E21"/>
    <w:rsid w:val="00D52F07"/>
    <w:rsid w:val="00D5354A"/>
    <w:rsid w:val="00D54703"/>
    <w:rsid w:val="00D54FE0"/>
    <w:rsid w:val="00D5527A"/>
    <w:rsid w:val="00D55B19"/>
    <w:rsid w:val="00D5639D"/>
    <w:rsid w:val="00D56A65"/>
    <w:rsid w:val="00D57424"/>
    <w:rsid w:val="00D6069C"/>
    <w:rsid w:val="00D609FC"/>
    <w:rsid w:val="00D60E0B"/>
    <w:rsid w:val="00D6170F"/>
    <w:rsid w:val="00D618F6"/>
    <w:rsid w:val="00D61FCA"/>
    <w:rsid w:val="00D62460"/>
    <w:rsid w:val="00D6288A"/>
    <w:rsid w:val="00D62993"/>
    <w:rsid w:val="00D62C43"/>
    <w:rsid w:val="00D63818"/>
    <w:rsid w:val="00D63D37"/>
    <w:rsid w:val="00D63FEF"/>
    <w:rsid w:val="00D64C0D"/>
    <w:rsid w:val="00D64E08"/>
    <w:rsid w:val="00D64F7B"/>
    <w:rsid w:val="00D655FC"/>
    <w:rsid w:val="00D65D01"/>
    <w:rsid w:val="00D65E7A"/>
    <w:rsid w:val="00D65F1B"/>
    <w:rsid w:val="00D66372"/>
    <w:rsid w:val="00D665A9"/>
    <w:rsid w:val="00D6779C"/>
    <w:rsid w:val="00D70DA4"/>
    <w:rsid w:val="00D71059"/>
    <w:rsid w:val="00D72AC4"/>
    <w:rsid w:val="00D72C88"/>
    <w:rsid w:val="00D73397"/>
    <w:rsid w:val="00D733C7"/>
    <w:rsid w:val="00D738B1"/>
    <w:rsid w:val="00D738BB"/>
    <w:rsid w:val="00D7403F"/>
    <w:rsid w:val="00D742AD"/>
    <w:rsid w:val="00D74858"/>
    <w:rsid w:val="00D74F54"/>
    <w:rsid w:val="00D751D7"/>
    <w:rsid w:val="00D759BC"/>
    <w:rsid w:val="00D76059"/>
    <w:rsid w:val="00D761E2"/>
    <w:rsid w:val="00D76385"/>
    <w:rsid w:val="00D822AF"/>
    <w:rsid w:val="00D82E81"/>
    <w:rsid w:val="00D82EF7"/>
    <w:rsid w:val="00D82FC4"/>
    <w:rsid w:val="00D83DF6"/>
    <w:rsid w:val="00D84A76"/>
    <w:rsid w:val="00D84D3F"/>
    <w:rsid w:val="00D85306"/>
    <w:rsid w:val="00D855E0"/>
    <w:rsid w:val="00D85B03"/>
    <w:rsid w:val="00D85DF2"/>
    <w:rsid w:val="00D86001"/>
    <w:rsid w:val="00D86E7A"/>
    <w:rsid w:val="00D87764"/>
    <w:rsid w:val="00D878FA"/>
    <w:rsid w:val="00D911EB"/>
    <w:rsid w:val="00D914CE"/>
    <w:rsid w:val="00D91534"/>
    <w:rsid w:val="00D9194A"/>
    <w:rsid w:val="00D91A85"/>
    <w:rsid w:val="00D91BD6"/>
    <w:rsid w:val="00D9269A"/>
    <w:rsid w:val="00D92C35"/>
    <w:rsid w:val="00D93076"/>
    <w:rsid w:val="00D9326F"/>
    <w:rsid w:val="00D9330E"/>
    <w:rsid w:val="00D950B8"/>
    <w:rsid w:val="00D963BD"/>
    <w:rsid w:val="00D97675"/>
    <w:rsid w:val="00D97D6B"/>
    <w:rsid w:val="00DA0124"/>
    <w:rsid w:val="00DA0565"/>
    <w:rsid w:val="00DA1F78"/>
    <w:rsid w:val="00DA2184"/>
    <w:rsid w:val="00DA2315"/>
    <w:rsid w:val="00DA2753"/>
    <w:rsid w:val="00DA27CE"/>
    <w:rsid w:val="00DA3A04"/>
    <w:rsid w:val="00DA3C7E"/>
    <w:rsid w:val="00DA4D54"/>
    <w:rsid w:val="00DA5155"/>
    <w:rsid w:val="00DA59A3"/>
    <w:rsid w:val="00DA5A95"/>
    <w:rsid w:val="00DA5C4B"/>
    <w:rsid w:val="00DA6291"/>
    <w:rsid w:val="00DA63D8"/>
    <w:rsid w:val="00DA6C78"/>
    <w:rsid w:val="00DA6CCA"/>
    <w:rsid w:val="00DA786B"/>
    <w:rsid w:val="00DA7A06"/>
    <w:rsid w:val="00DB0DFA"/>
    <w:rsid w:val="00DB2397"/>
    <w:rsid w:val="00DB33E4"/>
    <w:rsid w:val="00DB3B31"/>
    <w:rsid w:val="00DB40F1"/>
    <w:rsid w:val="00DB4944"/>
    <w:rsid w:val="00DB5609"/>
    <w:rsid w:val="00DB5793"/>
    <w:rsid w:val="00DB5FCE"/>
    <w:rsid w:val="00DB604D"/>
    <w:rsid w:val="00DB6604"/>
    <w:rsid w:val="00DB68F0"/>
    <w:rsid w:val="00DB75A6"/>
    <w:rsid w:val="00DB7EFA"/>
    <w:rsid w:val="00DC0376"/>
    <w:rsid w:val="00DC0BA1"/>
    <w:rsid w:val="00DC0D75"/>
    <w:rsid w:val="00DC291E"/>
    <w:rsid w:val="00DC2D9A"/>
    <w:rsid w:val="00DC37F7"/>
    <w:rsid w:val="00DC3BD2"/>
    <w:rsid w:val="00DC3C69"/>
    <w:rsid w:val="00DC3E34"/>
    <w:rsid w:val="00DC3F29"/>
    <w:rsid w:val="00DC44C4"/>
    <w:rsid w:val="00DC4589"/>
    <w:rsid w:val="00DC4C37"/>
    <w:rsid w:val="00DC50B9"/>
    <w:rsid w:val="00DC51B1"/>
    <w:rsid w:val="00DC5AD1"/>
    <w:rsid w:val="00DC5E7E"/>
    <w:rsid w:val="00DC705C"/>
    <w:rsid w:val="00DC7536"/>
    <w:rsid w:val="00DC79D4"/>
    <w:rsid w:val="00DC7A3B"/>
    <w:rsid w:val="00DD0A2D"/>
    <w:rsid w:val="00DD0A41"/>
    <w:rsid w:val="00DD172B"/>
    <w:rsid w:val="00DD1F99"/>
    <w:rsid w:val="00DD2CB1"/>
    <w:rsid w:val="00DD2E00"/>
    <w:rsid w:val="00DD316F"/>
    <w:rsid w:val="00DD3D6D"/>
    <w:rsid w:val="00DD429F"/>
    <w:rsid w:val="00DD42C5"/>
    <w:rsid w:val="00DD4C4A"/>
    <w:rsid w:val="00DD4CC1"/>
    <w:rsid w:val="00DD52C7"/>
    <w:rsid w:val="00DD5FD7"/>
    <w:rsid w:val="00DD6752"/>
    <w:rsid w:val="00DD6A44"/>
    <w:rsid w:val="00DD6C06"/>
    <w:rsid w:val="00DD73AB"/>
    <w:rsid w:val="00DD7D6A"/>
    <w:rsid w:val="00DD7D70"/>
    <w:rsid w:val="00DE051E"/>
    <w:rsid w:val="00DE0EA1"/>
    <w:rsid w:val="00DE131C"/>
    <w:rsid w:val="00DE16DA"/>
    <w:rsid w:val="00DE1D09"/>
    <w:rsid w:val="00DE3CF7"/>
    <w:rsid w:val="00DE52A8"/>
    <w:rsid w:val="00DE5CBC"/>
    <w:rsid w:val="00DE64E6"/>
    <w:rsid w:val="00DE64FA"/>
    <w:rsid w:val="00DE6F95"/>
    <w:rsid w:val="00DF072F"/>
    <w:rsid w:val="00DF0EDE"/>
    <w:rsid w:val="00DF1BB1"/>
    <w:rsid w:val="00DF3A8B"/>
    <w:rsid w:val="00DF3CBE"/>
    <w:rsid w:val="00DF459B"/>
    <w:rsid w:val="00DF4A05"/>
    <w:rsid w:val="00DF4A47"/>
    <w:rsid w:val="00DF5F84"/>
    <w:rsid w:val="00DF6587"/>
    <w:rsid w:val="00DF67B8"/>
    <w:rsid w:val="00DF7162"/>
    <w:rsid w:val="00DF7F01"/>
    <w:rsid w:val="00E00D80"/>
    <w:rsid w:val="00E01BCB"/>
    <w:rsid w:val="00E032F5"/>
    <w:rsid w:val="00E04506"/>
    <w:rsid w:val="00E04EAD"/>
    <w:rsid w:val="00E05B6A"/>
    <w:rsid w:val="00E05CD5"/>
    <w:rsid w:val="00E075FF"/>
    <w:rsid w:val="00E1128C"/>
    <w:rsid w:val="00E11B3E"/>
    <w:rsid w:val="00E11FA7"/>
    <w:rsid w:val="00E1219F"/>
    <w:rsid w:val="00E12CCE"/>
    <w:rsid w:val="00E14AFA"/>
    <w:rsid w:val="00E154DD"/>
    <w:rsid w:val="00E15576"/>
    <w:rsid w:val="00E15CC5"/>
    <w:rsid w:val="00E165C8"/>
    <w:rsid w:val="00E17E31"/>
    <w:rsid w:val="00E17F35"/>
    <w:rsid w:val="00E20055"/>
    <w:rsid w:val="00E2170D"/>
    <w:rsid w:val="00E21B19"/>
    <w:rsid w:val="00E22015"/>
    <w:rsid w:val="00E22334"/>
    <w:rsid w:val="00E2388D"/>
    <w:rsid w:val="00E23D43"/>
    <w:rsid w:val="00E24292"/>
    <w:rsid w:val="00E24867"/>
    <w:rsid w:val="00E25167"/>
    <w:rsid w:val="00E252E3"/>
    <w:rsid w:val="00E25640"/>
    <w:rsid w:val="00E259B1"/>
    <w:rsid w:val="00E26042"/>
    <w:rsid w:val="00E2623A"/>
    <w:rsid w:val="00E27380"/>
    <w:rsid w:val="00E27481"/>
    <w:rsid w:val="00E3030F"/>
    <w:rsid w:val="00E30AE9"/>
    <w:rsid w:val="00E32257"/>
    <w:rsid w:val="00E32CAE"/>
    <w:rsid w:val="00E3331A"/>
    <w:rsid w:val="00E34111"/>
    <w:rsid w:val="00E34966"/>
    <w:rsid w:val="00E34E82"/>
    <w:rsid w:val="00E3526D"/>
    <w:rsid w:val="00E35302"/>
    <w:rsid w:val="00E35697"/>
    <w:rsid w:val="00E3572B"/>
    <w:rsid w:val="00E35C35"/>
    <w:rsid w:val="00E35EF4"/>
    <w:rsid w:val="00E36D15"/>
    <w:rsid w:val="00E415DB"/>
    <w:rsid w:val="00E419AB"/>
    <w:rsid w:val="00E426BD"/>
    <w:rsid w:val="00E42EBD"/>
    <w:rsid w:val="00E43A1F"/>
    <w:rsid w:val="00E45C9C"/>
    <w:rsid w:val="00E45D5C"/>
    <w:rsid w:val="00E461A1"/>
    <w:rsid w:val="00E52805"/>
    <w:rsid w:val="00E52873"/>
    <w:rsid w:val="00E528DB"/>
    <w:rsid w:val="00E53CBF"/>
    <w:rsid w:val="00E54717"/>
    <w:rsid w:val="00E55EF3"/>
    <w:rsid w:val="00E56139"/>
    <w:rsid w:val="00E563AD"/>
    <w:rsid w:val="00E56606"/>
    <w:rsid w:val="00E566C1"/>
    <w:rsid w:val="00E57A1A"/>
    <w:rsid w:val="00E60FDB"/>
    <w:rsid w:val="00E6116F"/>
    <w:rsid w:val="00E61A4C"/>
    <w:rsid w:val="00E61E50"/>
    <w:rsid w:val="00E627D1"/>
    <w:rsid w:val="00E62C32"/>
    <w:rsid w:val="00E6329D"/>
    <w:rsid w:val="00E63B49"/>
    <w:rsid w:val="00E63FA0"/>
    <w:rsid w:val="00E64085"/>
    <w:rsid w:val="00E64A65"/>
    <w:rsid w:val="00E64D4E"/>
    <w:rsid w:val="00E64F48"/>
    <w:rsid w:val="00E6688D"/>
    <w:rsid w:val="00E671C6"/>
    <w:rsid w:val="00E6741A"/>
    <w:rsid w:val="00E70030"/>
    <w:rsid w:val="00E700DC"/>
    <w:rsid w:val="00E71360"/>
    <w:rsid w:val="00E7147A"/>
    <w:rsid w:val="00E71680"/>
    <w:rsid w:val="00E72394"/>
    <w:rsid w:val="00E72959"/>
    <w:rsid w:val="00E73770"/>
    <w:rsid w:val="00E73E23"/>
    <w:rsid w:val="00E745AC"/>
    <w:rsid w:val="00E7473A"/>
    <w:rsid w:val="00E7502A"/>
    <w:rsid w:val="00E752BC"/>
    <w:rsid w:val="00E76C52"/>
    <w:rsid w:val="00E76E8C"/>
    <w:rsid w:val="00E76F73"/>
    <w:rsid w:val="00E77081"/>
    <w:rsid w:val="00E77E2F"/>
    <w:rsid w:val="00E77F6E"/>
    <w:rsid w:val="00E80082"/>
    <w:rsid w:val="00E80491"/>
    <w:rsid w:val="00E8133C"/>
    <w:rsid w:val="00E82147"/>
    <w:rsid w:val="00E8236A"/>
    <w:rsid w:val="00E8269C"/>
    <w:rsid w:val="00E82DB0"/>
    <w:rsid w:val="00E83338"/>
    <w:rsid w:val="00E837AC"/>
    <w:rsid w:val="00E83F2E"/>
    <w:rsid w:val="00E8413D"/>
    <w:rsid w:val="00E848CF"/>
    <w:rsid w:val="00E86364"/>
    <w:rsid w:val="00E86900"/>
    <w:rsid w:val="00E86E46"/>
    <w:rsid w:val="00E90463"/>
    <w:rsid w:val="00E91311"/>
    <w:rsid w:val="00E91376"/>
    <w:rsid w:val="00E91AD2"/>
    <w:rsid w:val="00E92E5A"/>
    <w:rsid w:val="00E93033"/>
    <w:rsid w:val="00E930BB"/>
    <w:rsid w:val="00E934F8"/>
    <w:rsid w:val="00E94528"/>
    <w:rsid w:val="00E9612E"/>
    <w:rsid w:val="00E966DB"/>
    <w:rsid w:val="00E9760B"/>
    <w:rsid w:val="00E9762C"/>
    <w:rsid w:val="00E97B6E"/>
    <w:rsid w:val="00E97CBF"/>
    <w:rsid w:val="00EA1D9A"/>
    <w:rsid w:val="00EA2A4F"/>
    <w:rsid w:val="00EA343D"/>
    <w:rsid w:val="00EA38ED"/>
    <w:rsid w:val="00EA3ED1"/>
    <w:rsid w:val="00EA3FC7"/>
    <w:rsid w:val="00EA3FE2"/>
    <w:rsid w:val="00EA45E9"/>
    <w:rsid w:val="00EA4FE6"/>
    <w:rsid w:val="00EA5724"/>
    <w:rsid w:val="00EA60D0"/>
    <w:rsid w:val="00EA6FD3"/>
    <w:rsid w:val="00EB083B"/>
    <w:rsid w:val="00EB1163"/>
    <w:rsid w:val="00EB18B6"/>
    <w:rsid w:val="00EB1A5F"/>
    <w:rsid w:val="00EB1A65"/>
    <w:rsid w:val="00EB268E"/>
    <w:rsid w:val="00EB2859"/>
    <w:rsid w:val="00EB31A1"/>
    <w:rsid w:val="00EB3339"/>
    <w:rsid w:val="00EB363E"/>
    <w:rsid w:val="00EB3C23"/>
    <w:rsid w:val="00EB3FBD"/>
    <w:rsid w:val="00EB4103"/>
    <w:rsid w:val="00EB46B5"/>
    <w:rsid w:val="00EB4DA8"/>
    <w:rsid w:val="00EB5A1B"/>
    <w:rsid w:val="00EB5C19"/>
    <w:rsid w:val="00EB60ED"/>
    <w:rsid w:val="00EC32D5"/>
    <w:rsid w:val="00EC34E6"/>
    <w:rsid w:val="00EC42CA"/>
    <w:rsid w:val="00EC4B1B"/>
    <w:rsid w:val="00EC4BA2"/>
    <w:rsid w:val="00EC61B6"/>
    <w:rsid w:val="00EC71D8"/>
    <w:rsid w:val="00EC7F3B"/>
    <w:rsid w:val="00ED0C2A"/>
    <w:rsid w:val="00ED0EC2"/>
    <w:rsid w:val="00ED0F84"/>
    <w:rsid w:val="00ED1698"/>
    <w:rsid w:val="00ED2010"/>
    <w:rsid w:val="00ED2886"/>
    <w:rsid w:val="00ED28CF"/>
    <w:rsid w:val="00ED291A"/>
    <w:rsid w:val="00ED2E52"/>
    <w:rsid w:val="00ED377A"/>
    <w:rsid w:val="00ED4104"/>
    <w:rsid w:val="00ED4A1D"/>
    <w:rsid w:val="00ED4C65"/>
    <w:rsid w:val="00ED4EBD"/>
    <w:rsid w:val="00ED51ED"/>
    <w:rsid w:val="00ED5B10"/>
    <w:rsid w:val="00ED5BBA"/>
    <w:rsid w:val="00ED5DAF"/>
    <w:rsid w:val="00ED61C9"/>
    <w:rsid w:val="00ED65DE"/>
    <w:rsid w:val="00ED7799"/>
    <w:rsid w:val="00ED77A4"/>
    <w:rsid w:val="00ED7A7B"/>
    <w:rsid w:val="00ED7A9C"/>
    <w:rsid w:val="00ED7F6A"/>
    <w:rsid w:val="00ED7F9E"/>
    <w:rsid w:val="00ED7FD6"/>
    <w:rsid w:val="00EE1803"/>
    <w:rsid w:val="00EE1DAA"/>
    <w:rsid w:val="00EE1E42"/>
    <w:rsid w:val="00EE34A5"/>
    <w:rsid w:val="00EE3D1C"/>
    <w:rsid w:val="00EE3D80"/>
    <w:rsid w:val="00EE3F2B"/>
    <w:rsid w:val="00EE4222"/>
    <w:rsid w:val="00EE46B6"/>
    <w:rsid w:val="00EE4EA3"/>
    <w:rsid w:val="00EE5237"/>
    <w:rsid w:val="00EE5D8E"/>
    <w:rsid w:val="00EE63C9"/>
    <w:rsid w:val="00EE6755"/>
    <w:rsid w:val="00EE6951"/>
    <w:rsid w:val="00EE785A"/>
    <w:rsid w:val="00EF0305"/>
    <w:rsid w:val="00EF09E8"/>
    <w:rsid w:val="00EF0C62"/>
    <w:rsid w:val="00EF2AE5"/>
    <w:rsid w:val="00EF2FC8"/>
    <w:rsid w:val="00EF32AE"/>
    <w:rsid w:val="00EF3FC3"/>
    <w:rsid w:val="00EF5043"/>
    <w:rsid w:val="00EF56E9"/>
    <w:rsid w:val="00EF5E1B"/>
    <w:rsid w:val="00EF66BD"/>
    <w:rsid w:val="00EF6B97"/>
    <w:rsid w:val="00EF763E"/>
    <w:rsid w:val="00EF77E5"/>
    <w:rsid w:val="00EF7C04"/>
    <w:rsid w:val="00F0017F"/>
    <w:rsid w:val="00F00264"/>
    <w:rsid w:val="00F01257"/>
    <w:rsid w:val="00F012D6"/>
    <w:rsid w:val="00F01BE2"/>
    <w:rsid w:val="00F02610"/>
    <w:rsid w:val="00F02796"/>
    <w:rsid w:val="00F0353B"/>
    <w:rsid w:val="00F03ACB"/>
    <w:rsid w:val="00F03DB6"/>
    <w:rsid w:val="00F05BBE"/>
    <w:rsid w:val="00F065FD"/>
    <w:rsid w:val="00F0699A"/>
    <w:rsid w:val="00F06CBB"/>
    <w:rsid w:val="00F0733A"/>
    <w:rsid w:val="00F07612"/>
    <w:rsid w:val="00F1080D"/>
    <w:rsid w:val="00F10B86"/>
    <w:rsid w:val="00F11018"/>
    <w:rsid w:val="00F113EF"/>
    <w:rsid w:val="00F116D2"/>
    <w:rsid w:val="00F1197A"/>
    <w:rsid w:val="00F11EBC"/>
    <w:rsid w:val="00F120A9"/>
    <w:rsid w:val="00F1329D"/>
    <w:rsid w:val="00F145E7"/>
    <w:rsid w:val="00F1492D"/>
    <w:rsid w:val="00F15660"/>
    <w:rsid w:val="00F16040"/>
    <w:rsid w:val="00F16833"/>
    <w:rsid w:val="00F16866"/>
    <w:rsid w:val="00F20F5C"/>
    <w:rsid w:val="00F20FAB"/>
    <w:rsid w:val="00F21450"/>
    <w:rsid w:val="00F214EC"/>
    <w:rsid w:val="00F21979"/>
    <w:rsid w:val="00F22CE2"/>
    <w:rsid w:val="00F2484D"/>
    <w:rsid w:val="00F24A0F"/>
    <w:rsid w:val="00F24B9D"/>
    <w:rsid w:val="00F24F93"/>
    <w:rsid w:val="00F25E28"/>
    <w:rsid w:val="00F265B4"/>
    <w:rsid w:val="00F269E9"/>
    <w:rsid w:val="00F27F72"/>
    <w:rsid w:val="00F307BD"/>
    <w:rsid w:val="00F30F47"/>
    <w:rsid w:val="00F3178B"/>
    <w:rsid w:val="00F31AF0"/>
    <w:rsid w:val="00F322E4"/>
    <w:rsid w:val="00F32828"/>
    <w:rsid w:val="00F32E22"/>
    <w:rsid w:val="00F33179"/>
    <w:rsid w:val="00F3319E"/>
    <w:rsid w:val="00F33467"/>
    <w:rsid w:val="00F33E65"/>
    <w:rsid w:val="00F341D1"/>
    <w:rsid w:val="00F344F3"/>
    <w:rsid w:val="00F34CDB"/>
    <w:rsid w:val="00F35206"/>
    <w:rsid w:val="00F35770"/>
    <w:rsid w:val="00F35C11"/>
    <w:rsid w:val="00F35FE9"/>
    <w:rsid w:val="00F36335"/>
    <w:rsid w:val="00F36897"/>
    <w:rsid w:val="00F36F99"/>
    <w:rsid w:val="00F3763E"/>
    <w:rsid w:val="00F37BDC"/>
    <w:rsid w:val="00F40775"/>
    <w:rsid w:val="00F41492"/>
    <w:rsid w:val="00F415B3"/>
    <w:rsid w:val="00F43229"/>
    <w:rsid w:val="00F43DC6"/>
    <w:rsid w:val="00F4449A"/>
    <w:rsid w:val="00F4463C"/>
    <w:rsid w:val="00F446B2"/>
    <w:rsid w:val="00F4478B"/>
    <w:rsid w:val="00F449B6"/>
    <w:rsid w:val="00F4530A"/>
    <w:rsid w:val="00F45932"/>
    <w:rsid w:val="00F46040"/>
    <w:rsid w:val="00F46068"/>
    <w:rsid w:val="00F4615E"/>
    <w:rsid w:val="00F46547"/>
    <w:rsid w:val="00F46BF1"/>
    <w:rsid w:val="00F4786A"/>
    <w:rsid w:val="00F47F18"/>
    <w:rsid w:val="00F50195"/>
    <w:rsid w:val="00F50A3E"/>
    <w:rsid w:val="00F5189C"/>
    <w:rsid w:val="00F51B5D"/>
    <w:rsid w:val="00F5210B"/>
    <w:rsid w:val="00F52287"/>
    <w:rsid w:val="00F526BE"/>
    <w:rsid w:val="00F52C72"/>
    <w:rsid w:val="00F52CB5"/>
    <w:rsid w:val="00F534F9"/>
    <w:rsid w:val="00F539DE"/>
    <w:rsid w:val="00F53A23"/>
    <w:rsid w:val="00F53CD2"/>
    <w:rsid w:val="00F54F2F"/>
    <w:rsid w:val="00F55206"/>
    <w:rsid w:val="00F555DE"/>
    <w:rsid w:val="00F55933"/>
    <w:rsid w:val="00F56640"/>
    <w:rsid w:val="00F56AB0"/>
    <w:rsid w:val="00F60777"/>
    <w:rsid w:val="00F6093C"/>
    <w:rsid w:val="00F6114C"/>
    <w:rsid w:val="00F62024"/>
    <w:rsid w:val="00F639FE"/>
    <w:rsid w:val="00F6428A"/>
    <w:rsid w:val="00F6454C"/>
    <w:rsid w:val="00F64B0F"/>
    <w:rsid w:val="00F64D7E"/>
    <w:rsid w:val="00F65DE8"/>
    <w:rsid w:val="00F665F7"/>
    <w:rsid w:val="00F67A5C"/>
    <w:rsid w:val="00F7088D"/>
    <w:rsid w:val="00F70987"/>
    <w:rsid w:val="00F711C8"/>
    <w:rsid w:val="00F71735"/>
    <w:rsid w:val="00F71969"/>
    <w:rsid w:val="00F71F03"/>
    <w:rsid w:val="00F736C5"/>
    <w:rsid w:val="00F73828"/>
    <w:rsid w:val="00F742D3"/>
    <w:rsid w:val="00F74460"/>
    <w:rsid w:val="00F74772"/>
    <w:rsid w:val="00F74966"/>
    <w:rsid w:val="00F74FDF"/>
    <w:rsid w:val="00F7534A"/>
    <w:rsid w:val="00F75942"/>
    <w:rsid w:val="00F762F5"/>
    <w:rsid w:val="00F80220"/>
    <w:rsid w:val="00F80878"/>
    <w:rsid w:val="00F80D11"/>
    <w:rsid w:val="00F80F63"/>
    <w:rsid w:val="00F8109E"/>
    <w:rsid w:val="00F817AF"/>
    <w:rsid w:val="00F8269F"/>
    <w:rsid w:val="00F82B68"/>
    <w:rsid w:val="00F82F6C"/>
    <w:rsid w:val="00F84A01"/>
    <w:rsid w:val="00F85469"/>
    <w:rsid w:val="00F8586C"/>
    <w:rsid w:val="00F86484"/>
    <w:rsid w:val="00F8649E"/>
    <w:rsid w:val="00F875BC"/>
    <w:rsid w:val="00F9007D"/>
    <w:rsid w:val="00F90A4D"/>
    <w:rsid w:val="00F90CD1"/>
    <w:rsid w:val="00F90DA6"/>
    <w:rsid w:val="00F90F49"/>
    <w:rsid w:val="00F9144D"/>
    <w:rsid w:val="00F91883"/>
    <w:rsid w:val="00F926D8"/>
    <w:rsid w:val="00F929FC"/>
    <w:rsid w:val="00F93102"/>
    <w:rsid w:val="00F93E71"/>
    <w:rsid w:val="00F943C4"/>
    <w:rsid w:val="00F95F47"/>
    <w:rsid w:val="00F97386"/>
    <w:rsid w:val="00F974CF"/>
    <w:rsid w:val="00F97903"/>
    <w:rsid w:val="00F979C1"/>
    <w:rsid w:val="00F97B72"/>
    <w:rsid w:val="00F97FCA"/>
    <w:rsid w:val="00FA0336"/>
    <w:rsid w:val="00FA05FD"/>
    <w:rsid w:val="00FA13DD"/>
    <w:rsid w:val="00FA16D8"/>
    <w:rsid w:val="00FA1770"/>
    <w:rsid w:val="00FA1CC1"/>
    <w:rsid w:val="00FA4D85"/>
    <w:rsid w:val="00FA5EE9"/>
    <w:rsid w:val="00FA60D6"/>
    <w:rsid w:val="00FA61C7"/>
    <w:rsid w:val="00FA668A"/>
    <w:rsid w:val="00FA7713"/>
    <w:rsid w:val="00FB03AF"/>
    <w:rsid w:val="00FB061B"/>
    <w:rsid w:val="00FB1389"/>
    <w:rsid w:val="00FB1D8D"/>
    <w:rsid w:val="00FB1F23"/>
    <w:rsid w:val="00FB32AF"/>
    <w:rsid w:val="00FB378E"/>
    <w:rsid w:val="00FB3A2B"/>
    <w:rsid w:val="00FB525F"/>
    <w:rsid w:val="00FB5712"/>
    <w:rsid w:val="00FB5DDC"/>
    <w:rsid w:val="00FB62C0"/>
    <w:rsid w:val="00FB6911"/>
    <w:rsid w:val="00FB6DF5"/>
    <w:rsid w:val="00FB768D"/>
    <w:rsid w:val="00FC015B"/>
    <w:rsid w:val="00FC056A"/>
    <w:rsid w:val="00FC14C6"/>
    <w:rsid w:val="00FC259A"/>
    <w:rsid w:val="00FC2AF7"/>
    <w:rsid w:val="00FC3B71"/>
    <w:rsid w:val="00FC41DD"/>
    <w:rsid w:val="00FC4392"/>
    <w:rsid w:val="00FC6483"/>
    <w:rsid w:val="00FC6C23"/>
    <w:rsid w:val="00FC7FA7"/>
    <w:rsid w:val="00FD0187"/>
    <w:rsid w:val="00FD0820"/>
    <w:rsid w:val="00FD1214"/>
    <w:rsid w:val="00FD14C7"/>
    <w:rsid w:val="00FD1BCE"/>
    <w:rsid w:val="00FD2001"/>
    <w:rsid w:val="00FD2281"/>
    <w:rsid w:val="00FD29AF"/>
    <w:rsid w:val="00FD3759"/>
    <w:rsid w:val="00FD3AA1"/>
    <w:rsid w:val="00FD3EEF"/>
    <w:rsid w:val="00FD46E2"/>
    <w:rsid w:val="00FD47C4"/>
    <w:rsid w:val="00FD494C"/>
    <w:rsid w:val="00FD4EB0"/>
    <w:rsid w:val="00FD5590"/>
    <w:rsid w:val="00FD5619"/>
    <w:rsid w:val="00FD5771"/>
    <w:rsid w:val="00FD5BF9"/>
    <w:rsid w:val="00FD666B"/>
    <w:rsid w:val="00FD6D88"/>
    <w:rsid w:val="00FE00AD"/>
    <w:rsid w:val="00FE0824"/>
    <w:rsid w:val="00FE0A77"/>
    <w:rsid w:val="00FE0C88"/>
    <w:rsid w:val="00FE0E55"/>
    <w:rsid w:val="00FE121F"/>
    <w:rsid w:val="00FE19B3"/>
    <w:rsid w:val="00FE1B22"/>
    <w:rsid w:val="00FE221E"/>
    <w:rsid w:val="00FE2801"/>
    <w:rsid w:val="00FE3FED"/>
    <w:rsid w:val="00FE4212"/>
    <w:rsid w:val="00FE43F1"/>
    <w:rsid w:val="00FE54FF"/>
    <w:rsid w:val="00FE5DFC"/>
    <w:rsid w:val="00FE5F08"/>
    <w:rsid w:val="00FF0946"/>
    <w:rsid w:val="00FF0C33"/>
    <w:rsid w:val="00FF0F27"/>
    <w:rsid w:val="00FF1E73"/>
    <w:rsid w:val="00FF219A"/>
    <w:rsid w:val="00FF2F71"/>
    <w:rsid w:val="00FF3A5C"/>
    <w:rsid w:val="00FF3AF5"/>
    <w:rsid w:val="00FF3B9B"/>
    <w:rsid w:val="00FF42E8"/>
    <w:rsid w:val="00FF5823"/>
    <w:rsid w:val="00FF5D0C"/>
    <w:rsid w:val="00FF5D6F"/>
    <w:rsid w:val="00FF6209"/>
    <w:rsid w:val="00FF6279"/>
    <w:rsid w:val="00FF6A03"/>
    <w:rsid w:val="00FF6A96"/>
    <w:rsid w:val="00FF6CE6"/>
    <w:rsid w:val="00FF7110"/>
    <w:rsid w:val="00FF77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B29CDD2"/>
  <w14:defaultImageDpi w14:val="96"/>
  <w15:docId w15:val="{2B6D6B62-4B98-40AE-BB2B-806C692C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pacing w:val="10"/>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5334"/>
    <w:pPr>
      <w:spacing w:after="200" w:line="360" w:lineRule="auto"/>
      <w:jc w:val="both"/>
    </w:pPr>
    <w:rPr>
      <w:rFonts w:cs="Arial"/>
    </w:rPr>
  </w:style>
  <w:style w:type="paragraph" w:styleId="berschrift1">
    <w:name w:val="heading 1"/>
    <w:basedOn w:val="Standard"/>
    <w:next w:val="Standard"/>
    <w:link w:val="berschrift1Zchn"/>
    <w:uiPriority w:val="1"/>
    <w:qFormat/>
    <w:rsid w:val="00E35697"/>
    <w:pPr>
      <w:keepNext/>
      <w:keepLines/>
      <w:pageBreakBefore/>
      <w:numPr>
        <w:numId w:val="1"/>
      </w:numPr>
      <w:spacing w:after="240"/>
      <w:ind w:left="431" w:hanging="431"/>
      <w:outlineLvl w:val="0"/>
    </w:pPr>
    <w:rPr>
      <w:b/>
      <w:bCs/>
      <w:sz w:val="32"/>
      <w:szCs w:val="36"/>
    </w:rPr>
  </w:style>
  <w:style w:type="paragraph" w:styleId="berschrift2">
    <w:name w:val="heading 2"/>
    <w:basedOn w:val="Standard"/>
    <w:next w:val="Standard"/>
    <w:link w:val="berschrift2Zchn"/>
    <w:uiPriority w:val="1"/>
    <w:unhideWhenUsed/>
    <w:qFormat/>
    <w:rsid w:val="00AE71C6"/>
    <w:pPr>
      <w:keepNext/>
      <w:keepLines/>
      <w:numPr>
        <w:ilvl w:val="1"/>
        <w:numId w:val="1"/>
      </w:numPr>
      <w:spacing w:before="240" w:after="240"/>
      <w:ind w:left="0" w:firstLine="0"/>
      <w:outlineLvl w:val="1"/>
    </w:pPr>
    <w:rPr>
      <w:b/>
      <w:bCs/>
      <w:color w:val="000000"/>
      <w:sz w:val="28"/>
      <w:szCs w:val="26"/>
    </w:rPr>
  </w:style>
  <w:style w:type="paragraph" w:styleId="berschrift3">
    <w:name w:val="heading 3"/>
    <w:basedOn w:val="Standard"/>
    <w:next w:val="Standard"/>
    <w:link w:val="berschrift3Zchn"/>
    <w:uiPriority w:val="1"/>
    <w:unhideWhenUsed/>
    <w:qFormat/>
    <w:rsid w:val="00445ADB"/>
    <w:pPr>
      <w:keepNext/>
      <w:keepLines/>
      <w:numPr>
        <w:ilvl w:val="2"/>
        <w:numId w:val="1"/>
      </w:numPr>
      <w:spacing w:before="200" w:after="120"/>
      <w:outlineLvl w:val="2"/>
    </w:pPr>
    <w:rPr>
      <w:b/>
      <w:bCs/>
    </w:rPr>
  </w:style>
  <w:style w:type="paragraph" w:styleId="berschrift4">
    <w:name w:val="heading 4"/>
    <w:basedOn w:val="Standard"/>
    <w:next w:val="Standard"/>
    <w:link w:val="berschrift4Zchn"/>
    <w:uiPriority w:val="1"/>
    <w:unhideWhenUsed/>
    <w:qFormat/>
    <w:rsid w:val="00F1492D"/>
    <w:pPr>
      <w:keepNext/>
      <w:keepLines/>
      <w:numPr>
        <w:ilvl w:val="3"/>
        <w:numId w:val="1"/>
      </w:numPr>
      <w:spacing w:before="200" w:after="0"/>
      <w:ind w:left="993" w:hanging="993"/>
      <w:outlineLvl w:val="3"/>
    </w:pPr>
    <w:rPr>
      <w:b/>
      <w:bCs/>
      <w:i/>
      <w:iCs/>
    </w:rPr>
  </w:style>
  <w:style w:type="paragraph" w:styleId="berschrift5">
    <w:name w:val="heading 5"/>
    <w:basedOn w:val="Standard"/>
    <w:next w:val="Standard"/>
    <w:link w:val="berschrift5Zchn"/>
    <w:uiPriority w:val="9"/>
    <w:unhideWhenUsed/>
    <w:qFormat/>
    <w:rsid w:val="00DE64FA"/>
    <w:pPr>
      <w:keepNext/>
      <w:keepLines/>
      <w:numPr>
        <w:ilvl w:val="4"/>
        <w:numId w:val="1"/>
      </w:numPr>
      <w:spacing w:before="200" w:after="0"/>
      <w:ind w:left="1418" w:hanging="1418"/>
      <w:outlineLvl w:val="4"/>
    </w:pPr>
  </w:style>
  <w:style w:type="paragraph" w:styleId="berschrift6">
    <w:name w:val="heading 6"/>
    <w:basedOn w:val="Standard"/>
    <w:next w:val="Standard"/>
    <w:link w:val="berschrift6Zchn"/>
    <w:uiPriority w:val="9"/>
    <w:unhideWhenUsed/>
    <w:qFormat/>
    <w:rsid w:val="0017231F"/>
    <w:pPr>
      <w:keepNext/>
      <w:keepLines/>
      <w:numPr>
        <w:ilvl w:val="5"/>
        <w:numId w:val="1"/>
      </w:numPr>
      <w:spacing w:before="200" w:after="0"/>
      <w:outlineLvl w:val="5"/>
    </w:pPr>
    <w:rPr>
      <w:i/>
      <w:iCs/>
    </w:rPr>
  </w:style>
  <w:style w:type="paragraph" w:styleId="berschrift7">
    <w:name w:val="heading 7"/>
    <w:basedOn w:val="Standard"/>
    <w:next w:val="Standard"/>
    <w:link w:val="berschrift7Zchn"/>
    <w:uiPriority w:val="9"/>
    <w:unhideWhenUsed/>
    <w:qFormat/>
    <w:rsid w:val="00C67853"/>
    <w:pPr>
      <w:keepNext/>
      <w:keepLines/>
      <w:numPr>
        <w:ilvl w:val="6"/>
        <w:numId w:val="1"/>
      </w:numPr>
      <w:spacing w:before="200" w:after="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67853"/>
    <w:pPr>
      <w:keepNext/>
      <w:keepLines/>
      <w:numPr>
        <w:ilvl w:val="7"/>
        <w:numId w:val="1"/>
      </w:numPr>
      <w:spacing w:before="200" w:after="0"/>
      <w:outlineLvl w:val="7"/>
    </w:pPr>
    <w:rPr>
      <w:rFonts w:ascii="Cambria" w:hAnsi="Cambria"/>
      <w:color w:val="404040"/>
      <w:sz w:val="20"/>
      <w:szCs w:val="20"/>
    </w:rPr>
  </w:style>
  <w:style w:type="paragraph" w:styleId="berschrift9">
    <w:name w:val="heading 9"/>
    <w:basedOn w:val="Standard"/>
    <w:next w:val="Standard"/>
    <w:link w:val="berschrift9Zchn"/>
    <w:uiPriority w:val="9"/>
    <w:unhideWhenUsed/>
    <w:qFormat/>
    <w:rsid w:val="00C67853"/>
    <w:pPr>
      <w:keepNext/>
      <w:keepLines/>
      <w:numPr>
        <w:ilvl w:val="8"/>
        <w:numId w:val="1"/>
      </w:numPr>
      <w:spacing w:before="200" w:after="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locked/>
    <w:rsid w:val="00E35697"/>
    <w:rPr>
      <w:rFonts w:cs="Arial"/>
      <w:b/>
      <w:bCs/>
      <w:sz w:val="32"/>
      <w:szCs w:val="36"/>
    </w:rPr>
  </w:style>
  <w:style w:type="character" w:customStyle="1" w:styleId="berschrift2Zchn">
    <w:name w:val="Überschrift 2 Zchn"/>
    <w:basedOn w:val="Absatz-Standardschriftart"/>
    <w:link w:val="berschrift2"/>
    <w:uiPriority w:val="1"/>
    <w:locked/>
    <w:rsid w:val="00AE71C6"/>
    <w:rPr>
      <w:rFonts w:cs="Arial"/>
      <w:b/>
      <w:bCs/>
      <w:color w:val="000000"/>
      <w:sz w:val="28"/>
      <w:szCs w:val="26"/>
    </w:rPr>
  </w:style>
  <w:style w:type="character" w:customStyle="1" w:styleId="berschrift3Zchn">
    <w:name w:val="Überschrift 3 Zchn"/>
    <w:basedOn w:val="Absatz-Standardschriftart"/>
    <w:link w:val="berschrift3"/>
    <w:uiPriority w:val="1"/>
    <w:locked/>
    <w:rsid w:val="00445ADB"/>
    <w:rPr>
      <w:rFonts w:cs="Arial"/>
      <w:b/>
      <w:bCs/>
    </w:rPr>
  </w:style>
  <w:style w:type="character" w:customStyle="1" w:styleId="berschrift4Zchn">
    <w:name w:val="Überschrift 4 Zchn"/>
    <w:basedOn w:val="Absatz-Standardschriftart"/>
    <w:link w:val="berschrift4"/>
    <w:uiPriority w:val="1"/>
    <w:locked/>
    <w:rsid w:val="00F1492D"/>
    <w:rPr>
      <w:rFonts w:cs="Arial"/>
      <w:b/>
      <w:bCs/>
      <w:i/>
      <w:iCs/>
    </w:rPr>
  </w:style>
  <w:style w:type="character" w:customStyle="1" w:styleId="berschrift5Zchn">
    <w:name w:val="Überschrift 5 Zchn"/>
    <w:basedOn w:val="Absatz-Standardschriftart"/>
    <w:link w:val="berschrift5"/>
    <w:uiPriority w:val="9"/>
    <w:locked/>
    <w:rsid w:val="00DE64FA"/>
    <w:rPr>
      <w:rFonts w:cs="Arial"/>
    </w:rPr>
  </w:style>
  <w:style w:type="character" w:customStyle="1" w:styleId="berschrift6Zchn">
    <w:name w:val="Überschrift 6 Zchn"/>
    <w:basedOn w:val="Absatz-Standardschriftart"/>
    <w:link w:val="berschrift6"/>
    <w:uiPriority w:val="9"/>
    <w:locked/>
    <w:rsid w:val="0017231F"/>
    <w:rPr>
      <w:rFonts w:cs="Arial"/>
      <w:i/>
      <w:iCs/>
    </w:rPr>
  </w:style>
  <w:style w:type="character" w:customStyle="1" w:styleId="berschrift7Zchn">
    <w:name w:val="Überschrift 7 Zchn"/>
    <w:basedOn w:val="Absatz-Standardschriftart"/>
    <w:link w:val="berschrift7"/>
    <w:uiPriority w:val="9"/>
    <w:locked/>
    <w:rsid w:val="00C67853"/>
    <w:rPr>
      <w:rFonts w:ascii="Cambria" w:hAnsi="Cambria" w:cs="Arial"/>
      <w:i/>
      <w:iCs/>
      <w:color w:val="404040"/>
    </w:rPr>
  </w:style>
  <w:style w:type="character" w:customStyle="1" w:styleId="berschrift8Zchn">
    <w:name w:val="Überschrift 8 Zchn"/>
    <w:basedOn w:val="Absatz-Standardschriftart"/>
    <w:link w:val="berschrift8"/>
    <w:uiPriority w:val="9"/>
    <w:locked/>
    <w:rsid w:val="00C67853"/>
    <w:rPr>
      <w:rFonts w:ascii="Cambria" w:hAnsi="Cambria" w:cs="Arial"/>
      <w:color w:val="404040"/>
      <w:sz w:val="20"/>
      <w:szCs w:val="20"/>
    </w:rPr>
  </w:style>
  <w:style w:type="character" w:customStyle="1" w:styleId="berschrift9Zchn">
    <w:name w:val="Überschrift 9 Zchn"/>
    <w:basedOn w:val="Absatz-Standardschriftart"/>
    <w:link w:val="berschrift9"/>
    <w:uiPriority w:val="9"/>
    <w:locked/>
    <w:rsid w:val="00C67853"/>
    <w:rPr>
      <w:rFonts w:ascii="Cambria" w:hAnsi="Cambria" w:cs="Arial"/>
      <w:i/>
      <w:iCs/>
      <w:color w:val="404040"/>
      <w:sz w:val="20"/>
      <w:szCs w:val="20"/>
    </w:rPr>
  </w:style>
  <w:style w:type="paragraph" w:styleId="Kopfzeile">
    <w:name w:val="header"/>
    <w:basedOn w:val="Standard"/>
    <w:link w:val="KopfzeileZchn"/>
    <w:uiPriority w:val="99"/>
    <w:unhideWhenUsed/>
    <w:rsid w:val="008B75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8B756E"/>
    <w:rPr>
      <w:rFonts w:cs="Times New Roman"/>
    </w:rPr>
  </w:style>
  <w:style w:type="paragraph" w:styleId="Fuzeile">
    <w:name w:val="footer"/>
    <w:basedOn w:val="Standard"/>
    <w:link w:val="FuzeileZchn"/>
    <w:uiPriority w:val="99"/>
    <w:unhideWhenUsed/>
    <w:rsid w:val="008B756E"/>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8B756E"/>
    <w:rPr>
      <w:rFonts w:cs="Times New Roman"/>
    </w:rPr>
  </w:style>
  <w:style w:type="paragraph" w:styleId="Sprechblasentext">
    <w:name w:val="Balloon Text"/>
    <w:basedOn w:val="Standard"/>
    <w:link w:val="SprechblasentextZchn"/>
    <w:uiPriority w:val="99"/>
    <w:semiHidden/>
    <w:unhideWhenUsed/>
    <w:rsid w:val="008B75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756E"/>
    <w:rPr>
      <w:rFonts w:ascii="Tahoma" w:hAnsi="Tahoma"/>
      <w:sz w:val="16"/>
    </w:rPr>
  </w:style>
  <w:style w:type="paragraph" w:styleId="KeinLeerraum">
    <w:name w:val="No Spacing"/>
    <w:link w:val="KeinLeerraumZchn"/>
    <w:uiPriority w:val="1"/>
    <w:qFormat/>
    <w:rsid w:val="00660939"/>
    <w:rPr>
      <w:rFonts w:ascii="Times New Roman" w:hAnsi="Times New Roman" w:cs="Arial"/>
      <w:sz w:val="24"/>
    </w:rPr>
  </w:style>
  <w:style w:type="character" w:customStyle="1" w:styleId="KeinLeerraumZchn">
    <w:name w:val="Kein Leerraum Zchn"/>
    <w:link w:val="KeinLeerraum"/>
    <w:uiPriority w:val="1"/>
    <w:locked/>
    <w:rsid w:val="00660939"/>
    <w:rPr>
      <w:rFonts w:ascii="Times New Roman" w:hAnsi="Times New Roman"/>
      <w:spacing w:val="10"/>
      <w:sz w:val="24"/>
      <w:lang w:val="x-none" w:eastAsia="de-DE"/>
    </w:rPr>
  </w:style>
  <w:style w:type="paragraph" w:styleId="Listenabsatz">
    <w:name w:val="List Paragraph"/>
    <w:basedOn w:val="Standard"/>
    <w:link w:val="ListenabsatzZchn"/>
    <w:uiPriority w:val="34"/>
    <w:qFormat/>
    <w:rsid w:val="009D1F99"/>
    <w:pPr>
      <w:numPr>
        <w:numId w:val="7"/>
      </w:numPr>
      <w:contextualSpacing/>
    </w:pPr>
  </w:style>
  <w:style w:type="character" w:customStyle="1" w:styleId="ListenabsatzZchn">
    <w:name w:val="Listenabsatz Zchn"/>
    <w:basedOn w:val="Absatz-Standardschriftart"/>
    <w:link w:val="Listenabsatz"/>
    <w:uiPriority w:val="34"/>
    <w:locked/>
    <w:rsid w:val="009D1F99"/>
    <w:rPr>
      <w:rFonts w:cs="Arial"/>
    </w:rPr>
  </w:style>
  <w:style w:type="paragraph" w:styleId="Untertitel">
    <w:name w:val="Subtitle"/>
    <w:basedOn w:val="Standard"/>
    <w:next w:val="Standard"/>
    <w:link w:val="UntertitelZchn"/>
    <w:uiPriority w:val="11"/>
    <w:qFormat/>
    <w:rsid w:val="00EA38ED"/>
    <w:pPr>
      <w:keepNext/>
      <w:numPr>
        <w:ilvl w:val="1"/>
      </w:numPr>
      <w:jc w:val="center"/>
    </w:pPr>
    <w:rPr>
      <w:b/>
      <w:iCs/>
      <w:spacing w:val="15"/>
      <w:sz w:val="32"/>
      <w:szCs w:val="24"/>
    </w:rPr>
  </w:style>
  <w:style w:type="character" w:customStyle="1" w:styleId="UntertitelZchn">
    <w:name w:val="Untertitel Zchn"/>
    <w:basedOn w:val="Absatz-Standardschriftart"/>
    <w:link w:val="Untertitel"/>
    <w:uiPriority w:val="11"/>
    <w:locked/>
    <w:rsid w:val="00EA38ED"/>
    <w:rPr>
      <w:rFonts w:cs="Arial"/>
      <w:b/>
      <w:iCs/>
      <w:spacing w:val="15"/>
      <w:sz w:val="32"/>
      <w:szCs w:val="24"/>
    </w:rPr>
  </w:style>
  <w:style w:type="character" w:styleId="SchwacheHervorhebung">
    <w:name w:val="Subtle Emphasis"/>
    <w:basedOn w:val="Absatz-Standardschriftart"/>
    <w:uiPriority w:val="19"/>
    <w:qFormat/>
    <w:rsid w:val="001E2731"/>
    <w:rPr>
      <w:u w:val="single"/>
    </w:rPr>
  </w:style>
  <w:style w:type="character" w:styleId="Hervorhebung">
    <w:name w:val="Emphasis"/>
    <w:basedOn w:val="conttext"/>
    <w:uiPriority w:val="20"/>
    <w:qFormat/>
    <w:rsid w:val="00A64693"/>
    <w:rPr>
      <w:rFonts w:cs="Times New Roman"/>
      <w:b/>
    </w:rPr>
  </w:style>
  <w:style w:type="character" w:customStyle="1" w:styleId="conttext">
    <w:name w:val="cont_text"/>
    <w:basedOn w:val="Absatz-Standardschriftart"/>
    <w:rsid w:val="00560041"/>
    <w:rPr>
      <w:rFonts w:cs="Times New Roman"/>
    </w:rPr>
  </w:style>
  <w:style w:type="character" w:styleId="IntensiveHervorhebung">
    <w:name w:val="Intense Emphasis"/>
    <w:basedOn w:val="Absatz-Standardschriftart"/>
    <w:uiPriority w:val="21"/>
    <w:rsid w:val="00553A32"/>
    <w:rPr>
      <w:rFonts w:ascii="Times New Roman" w:hAnsi="Times New Roman"/>
      <w:b/>
      <w:i/>
      <w:color w:val="4F81BD"/>
    </w:rPr>
  </w:style>
  <w:style w:type="character" w:styleId="Fett">
    <w:name w:val="Strong"/>
    <w:basedOn w:val="Absatz-Standardschriftart"/>
    <w:uiPriority w:val="22"/>
    <w:qFormat/>
    <w:rsid w:val="00553A32"/>
    <w:rPr>
      <w:rFonts w:ascii="Times New Roman" w:hAnsi="Times New Roman"/>
      <w:b/>
      <w:sz w:val="24"/>
    </w:rPr>
  </w:style>
  <w:style w:type="paragraph" w:styleId="Zitat">
    <w:name w:val="Quote"/>
    <w:aliases w:val="Mehrzeiliges-Volltext-Zitat"/>
    <w:basedOn w:val="Standard"/>
    <w:next w:val="Standard"/>
    <w:link w:val="ZitatZchn"/>
    <w:uiPriority w:val="29"/>
    <w:qFormat/>
    <w:rsid w:val="0056084E"/>
    <w:pPr>
      <w:spacing w:line="240" w:lineRule="auto"/>
      <w:ind w:left="397" w:right="397"/>
      <w:mirrorIndents/>
    </w:pPr>
    <w:rPr>
      <w:i/>
      <w:iCs/>
      <w:color w:val="000000"/>
    </w:rPr>
  </w:style>
  <w:style w:type="character" w:customStyle="1" w:styleId="ZitatZchn">
    <w:name w:val="Zitat Zchn"/>
    <w:aliases w:val="Mehrzeiliges-Volltext-Zitat Zchn"/>
    <w:basedOn w:val="Absatz-Standardschriftart"/>
    <w:link w:val="Zitat"/>
    <w:uiPriority w:val="29"/>
    <w:locked/>
    <w:rsid w:val="0056084E"/>
    <w:rPr>
      <w:rFonts w:cs="Arial"/>
      <w:i/>
      <w:iCs/>
      <w:color w:val="000000"/>
      <w:sz w:val="24"/>
    </w:rPr>
  </w:style>
  <w:style w:type="paragraph" w:styleId="Beschriftung">
    <w:name w:val="caption"/>
    <w:basedOn w:val="Standard"/>
    <w:next w:val="Standard"/>
    <w:link w:val="BeschriftungZchn"/>
    <w:unhideWhenUsed/>
    <w:qFormat/>
    <w:rsid w:val="00F31AF0"/>
    <w:pPr>
      <w:spacing w:after="0" w:line="240" w:lineRule="auto"/>
      <w:jc w:val="center"/>
    </w:pPr>
    <w:rPr>
      <w:b/>
      <w:bCs/>
      <w:sz w:val="18"/>
      <w:szCs w:val="18"/>
    </w:rPr>
  </w:style>
  <w:style w:type="character" w:customStyle="1" w:styleId="BeschriftungZchn">
    <w:name w:val="Beschriftung Zchn"/>
    <w:basedOn w:val="Absatz-Standardschriftart"/>
    <w:link w:val="Beschriftung"/>
    <w:uiPriority w:val="35"/>
    <w:locked/>
    <w:rsid w:val="00F31AF0"/>
    <w:rPr>
      <w:rFonts w:cs="Arial"/>
      <w:b/>
      <w:bCs/>
      <w:sz w:val="18"/>
      <w:szCs w:val="18"/>
    </w:rPr>
  </w:style>
  <w:style w:type="paragraph" w:styleId="Funotentext">
    <w:name w:val="footnote text"/>
    <w:basedOn w:val="Standard"/>
    <w:link w:val="FunotentextZchn"/>
    <w:uiPriority w:val="99"/>
    <w:unhideWhenUsed/>
    <w:qFormat/>
    <w:rsid w:val="00897B49"/>
    <w:pPr>
      <w:spacing w:after="0" w:line="240" w:lineRule="auto"/>
    </w:pPr>
    <w:rPr>
      <w:sz w:val="20"/>
      <w:szCs w:val="20"/>
    </w:rPr>
  </w:style>
  <w:style w:type="character" w:customStyle="1" w:styleId="FunotentextZchn">
    <w:name w:val="Fußnotentext Zchn"/>
    <w:basedOn w:val="Absatz-Standardschriftart"/>
    <w:link w:val="Funotentext"/>
    <w:uiPriority w:val="99"/>
    <w:locked/>
    <w:rsid w:val="00897B49"/>
    <w:rPr>
      <w:rFonts w:ascii="Arial" w:hAnsi="Arial"/>
      <w:spacing w:val="10"/>
      <w:lang w:val="x-none" w:eastAsia="en-US"/>
    </w:rPr>
  </w:style>
  <w:style w:type="character" w:styleId="Funotenzeichen">
    <w:name w:val="footnote reference"/>
    <w:basedOn w:val="Absatz-Standardschriftart"/>
    <w:uiPriority w:val="99"/>
    <w:unhideWhenUsed/>
    <w:rsid w:val="00CC6306"/>
    <w:rPr>
      <w:vertAlign w:val="superscript"/>
    </w:rPr>
  </w:style>
  <w:style w:type="paragraph" w:styleId="Abbildungsverzeichnis">
    <w:name w:val="table of figures"/>
    <w:basedOn w:val="Standard"/>
    <w:next w:val="Standard"/>
    <w:uiPriority w:val="99"/>
    <w:unhideWhenUsed/>
    <w:rsid w:val="00054737"/>
    <w:pPr>
      <w:spacing w:after="0"/>
    </w:pPr>
  </w:style>
  <w:style w:type="table" w:styleId="Tabellenraster">
    <w:name w:val="Table Grid"/>
    <w:aliases w:val="Tabellengitternetz"/>
    <w:basedOn w:val="NormaleTabelle"/>
    <w:uiPriority w:val="39"/>
    <w:rsid w:val="001D7311"/>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D7311"/>
    <w:rPr>
      <w:color w:val="0000FF"/>
      <w:u w:val="single"/>
    </w:rPr>
  </w:style>
  <w:style w:type="character" w:styleId="Kommentarzeichen">
    <w:name w:val="annotation reference"/>
    <w:basedOn w:val="Absatz-Standardschriftart"/>
    <w:uiPriority w:val="99"/>
    <w:unhideWhenUsed/>
    <w:rsid w:val="00E64D4E"/>
    <w:rPr>
      <w:sz w:val="16"/>
    </w:rPr>
  </w:style>
  <w:style w:type="paragraph" w:styleId="Kommentartext">
    <w:name w:val="annotation text"/>
    <w:basedOn w:val="Standard"/>
    <w:link w:val="KommentartextZchn"/>
    <w:uiPriority w:val="99"/>
    <w:unhideWhenUsed/>
    <w:rsid w:val="00E64D4E"/>
    <w:pPr>
      <w:spacing w:line="240" w:lineRule="auto"/>
    </w:pPr>
    <w:rPr>
      <w:sz w:val="20"/>
      <w:szCs w:val="20"/>
    </w:rPr>
  </w:style>
  <w:style w:type="character" w:customStyle="1" w:styleId="KommentartextZchn">
    <w:name w:val="Kommentartext Zchn"/>
    <w:basedOn w:val="Absatz-Standardschriftart"/>
    <w:link w:val="Kommentartext"/>
    <w:uiPriority w:val="99"/>
    <w:locked/>
    <w:rsid w:val="00E64D4E"/>
    <w:rPr>
      <w:rFonts w:ascii="Times New Roman" w:hAnsi="Times New Roman"/>
      <w:spacing w:val="10"/>
      <w:sz w:val="20"/>
    </w:rPr>
  </w:style>
  <w:style w:type="paragraph" w:styleId="Kommentarthema">
    <w:name w:val="annotation subject"/>
    <w:basedOn w:val="Kommentartext"/>
    <w:next w:val="Kommentartext"/>
    <w:link w:val="KommentarthemaZchn"/>
    <w:uiPriority w:val="99"/>
    <w:semiHidden/>
    <w:unhideWhenUsed/>
    <w:rsid w:val="00E64D4E"/>
    <w:rPr>
      <w:b/>
      <w:bCs/>
    </w:rPr>
  </w:style>
  <w:style w:type="character" w:customStyle="1" w:styleId="KommentarthemaZchn">
    <w:name w:val="Kommentarthema Zchn"/>
    <w:basedOn w:val="KommentartextZchn"/>
    <w:link w:val="Kommentarthema"/>
    <w:uiPriority w:val="99"/>
    <w:semiHidden/>
    <w:locked/>
    <w:rsid w:val="00E64D4E"/>
    <w:rPr>
      <w:rFonts w:ascii="Times New Roman" w:hAnsi="Times New Roman"/>
      <w:b/>
      <w:spacing w:val="10"/>
      <w:sz w:val="20"/>
    </w:rPr>
  </w:style>
  <w:style w:type="character" w:customStyle="1" w:styleId="unicode">
    <w:name w:val="unicode"/>
    <w:basedOn w:val="Absatz-Standardschriftart"/>
    <w:rsid w:val="0018089A"/>
    <w:rPr>
      <w:rFonts w:cs="Times New Roman"/>
    </w:rPr>
  </w:style>
  <w:style w:type="paragraph" w:styleId="Inhaltsverzeichnisberschrift">
    <w:name w:val="TOC Heading"/>
    <w:basedOn w:val="berschrift1"/>
    <w:next w:val="Standard"/>
    <w:uiPriority w:val="39"/>
    <w:unhideWhenUsed/>
    <w:qFormat/>
    <w:rsid w:val="00A12BDF"/>
    <w:pPr>
      <w:numPr>
        <w:numId w:val="0"/>
      </w:numPr>
      <w:outlineLvl w:val="9"/>
    </w:pPr>
    <w:rPr>
      <w:rFonts w:asciiTheme="majorHAnsi" w:eastAsiaTheme="majorEastAsia" w:hAnsiTheme="majorHAnsi" w:cs="Times New Roman"/>
      <w:color w:val="365F91" w:themeColor="accent1" w:themeShade="BF"/>
      <w:sz w:val="28"/>
    </w:rPr>
  </w:style>
  <w:style w:type="paragraph" w:styleId="Verzeichnis1">
    <w:name w:val="toc 1"/>
    <w:basedOn w:val="Standard"/>
    <w:next w:val="Standard"/>
    <w:autoRedefine/>
    <w:uiPriority w:val="39"/>
    <w:unhideWhenUsed/>
    <w:qFormat/>
    <w:rsid w:val="00BA02AA"/>
    <w:pPr>
      <w:tabs>
        <w:tab w:val="left" w:pos="284"/>
        <w:tab w:val="right" w:leader="dot" w:pos="9060"/>
      </w:tabs>
      <w:spacing w:after="100"/>
      <w:jc w:val="left"/>
    </w:pPr>
    <w:rPr>
      <w:rFonts w:cs="Times New Roman"/>
      <w:noProof/>
    </w:rPr>
  </w:style>
  <w:style w:type="paragraph" w:styleId="Verzeichnis2">
    <w:name w:val="toc 2"/>
    <w:basedOn w:val="Standard"/>
    <w:next w:val="Standard"/>
    <w:autoRedefine/>
    <w:uiPriority w:val="39"/>
    <w:unhideWhenUsed/>
    <w:qFormat/>
    <w:rsid w:val="00BA02AA"/>
    <w:pPr>
      <w:tabs>
        <w:tab w:val="left" w:pos="851"/>
        <w:tab w:val="right" w:leader="dot" w:pos="9072"/>
      </w:tabs>
      <w:spacing w:after="100"/>
      <w:ind w:left="284"/>
      <w:jc w:val="left"/>
    </w:pPr>
  </w:style>
  <w:style w:type="paragraph" w:customStyle="1" w:styleId="Auflistung">
    <w:name w:val="Auflistung"/>
    <w:basedOn w:val="Standard"/>
    <w:qFormat/>
    <w:rsid w:val="00737A6A"/>
    <w:pPr>
      <w:numPr>
        <w:numId w:val="2"/>
      </w:numPr>
      <w:spacing w:after="0" w:line="240" w:lineRule="auto"/>
    </w:pPr>
    <w:rPr>
      <w:szCs w:val="24"/>
    </w:rPr>
  </w:style>
  <w:style w:type="paragraph" w:styleId="StandardWeb">
    <w:name w:val="Normal (Web)"/>
    <w:basedOn w:val="Standard"/>
    <w:uiPriority w:val="99"/>
    <w:unhideWhenUsed/>
    <w:rsid w:val="001570A4"/>
    <w:pPr>
      <w:spacing w:before="100" w:beforeAutospacing="1" w:after="119" w:line="240" w:lineRule="auto"/>
    </w:pPr>
    <w:rPr>
      <w:rFonts w:ascii="Times New Roman" w:hAnsi="Times New Roman"/>
      <w:szCs w:val="24"/>
    </w:rPr>
  </w:style>
  <w:style w:type="paragraph" w:styleId="Verzeichnis3">
    <w:name w:val="toc 3"/>
    <w:basedOn w:val="Standard"/>
    <w:next w:val="Standard"/>
    <w:autoRedefine/>
    <w:uiPriority w:val="39"/>
    <w:unhideWhenUsed/>
    <w:qFormat/>
    <w:rsid w:val="00C3440A"/>
    <w:pPr>
      <w:tabs>
        <w:tab w:val="left" w:pos="1560"/>
        <w:tab w:val="right" w:leader="dot" w:pos="9072"/>
      </w:tabs>
      <w:spacing w:after="100"/>
      <w:ind w:left="851"/>
      <w:jc w:val="left"/>
    </w:pPr>
    <w:rPr>
      <w:rFonts w:cs="Times New Roman"/>
    </w:rPr>
  </w:style>
  <w:style w:type="paragraph" w:customStyle="1" w:styleId="CitaviLiteraturverzeichnis">
    <w:name w:val="Citavi Literaturverzeichnis"/>
    <w:basedOn w:val="Standard"/>
    <w:rsid w:val="001570A4"/>
    <w:pPr>
      <w:spacing w:after="120" w:line="240" w:lineRule="auto"/>
    </w:pPr>
    <w:rPr>
      <w:rFonts w:ascii="Segoe UI" w:hAnsi="Segoe UI" w:cs="Segoe UI"/>
      <w:noProof/>
      <w:sz w:val="20"/>
      <w:szCs w:val="24"/>
    </w:rPr>
  </w:style>
  <w:style w:type="paragraph" w:styleId="Verzeichnis4">
    <w:name w:val="toc 4"/>
    <w:basedOn w:val="Standard"/>
    <w:next w:val="Standard"/>
    <w:autoRedefine/>
    <w:uiPriority w:val="39"/>
    <w:unhideWhenUsed/>
    <w:rsid w:val="001570A4"/>
    <w:pPr>
      <w:spacing w:after="100"/>
      <w:ind w:left="720"/>
    </w:pPr>
    <w:rPr>
      <w:rFonts w:ascii="Times New Roman" w:hAnsi="Times New Roman" w:cs="Times New Roman"/>
    </w:rPr>
  </w:style>
  <w:style w:type="paragraph" w:styleId="Verzeichnis5">
    <w:name w:val="toc 5"/>
    <w:basedOn w:val="Standard"/>
    <w:next w:val="Standard"/>
    <w:autoRedefine/>
    <w:uiPriority w:val="39"/>
    <w:unhideWhenUsed/>
    <w:rsid w:val="001570A4"/>
    <w:pPr>
      <w:spacing w:after="100"/>
      <w:ind w:left="960"/>
    </w:pPr>
    <w:rPr>
      <w:rFonts w:ascii="Times New Roman" w:hAnsi="Times New Roman" w:cs="Times New Roman"/>
    </w:rPr>
  </w:style>
  <w:style w:type="paragraph" w:styleId="berarbeitung">
    <w:name w:val="Revision"/>
    <w:hidden/>
    <w:uiPriority w:val="99"/>
    <w:semiHidden/>
    <w:rsid w:val="00BE26B2"/>
    <w:rPr>
      <w:rFonts w:cs="Arial"/>
    </w:rPr>
  </w:style>
  <w:style w:type="character" w:styleId="HTMLAkronym">
    <w:name w:val="HTML Acronym"/>
    <w:basedOn w:val="Absatz-Standardschriftart"/>
    <w:uiPriority w:val="99"/>
    <w:semiHidden/>
    <w:unhideWhenUsed/>
    <w:rsid w:val="00560041"/>
    <w:rPr>
      <w:rFonts w:cs="Times New Roman"/>
    </w:rPr>
  </w:style>
  <w:style w:type="paragraph" w:customStyle="1" w:styleId="Normalevorlage">
    <w:name w:val="Normalevorlage"/>
    <w:basedOn w:val="KeinLeerraum"/>
    <w:rsid w:val="00AB1CF5"/>
    <w:pPr>
      <w:spacing w:line="360" w:lineRule="auto"/>
    </w:pPr>
    <w:rPr>
      <w:rFonts w:ascii="Arial" w:hAnsi="Arial" w:cs="Times New Roman"/>
    </w:rPr>
  </w:style>
  <w:style w:type="character" w:customStyle="1" w:styleId="f12">
    <w:name w:val="f12"/>
    <w:basedOn w:val="Absatz-Standardschriftart"/>
    <w:rsid w:val="00AB1CF5"/>
    <w:rPr>
      <w:rFonts w:cs="Times New Roman"/>
    </w:rPr>
  </w:style>
  <w:style w:type="paragraph" w:styleId="Verzeichnis6">
    <w:name w:val="toc 6"/>
    <w:basedOn w:val="Standard"/>
    <w:next w:val="Standard"/>
    <w:autoRedefine/>
    <w:uiPriority w:val="39"/>
    <w:unhideWhenUsed/>
    <w:rsid w:val="00BC7169"/>
    <w:pPr>
      <w:spacing w:after="100"/>
      <w:ind w:left="1100"/>
      <w:jc w:val="left"/>
    </w:pPr>
    <w:rPr>
      <w:rFonts w:asciiTheme="minorHAnsi" w:eastAsiaTheme="minorEastAsia" w:hAnsiTheme="minorHAnsi" w:cs="Times New Roman"/>
    </w:rPr>
  </w:style>
  <w:style w:type="paragraph" w:styleId="Verzeichnis7">
    <w:name w:val="toc 7"/>
    <w:basedOn w:val="Standard"/>
    <w:next w:val="Standard"/>
    <w:autoRedefine/>
    <w:uiPriority w:val="39"/>
    <w:unhideWhenUsed/>
    <w:rsid w:val="00BC7169"/>
    <w:pPr>
      <w:spacing w:after="100"/>
      <w:ind w:left="1320"/>
      <w:jc w:val="left"/>
    </w:pPr>
    <w:rPr>
      <w:rFonts w:asciiTheme="minorHAnsi" w:eastAsiaTheme="minorEastAsia" w:hAnsiTheme="minorHAnsi" w:cs="Times New Roman"/>
    </w:rPr>
  </w:style>
  <w:style w:type="paragraph" w:styleId="Verzeichnis8">
    <w:name w:val="toc 8"/>
    <w:basedOn w:val="Standard"/>
    <w:next w:val="Standard"/>
    <w:autoRedefine/>
    <w:uiPriority w:val="39"/>
    <w:unhideWhenUsed/>
    <w:rsid w:val="00BC7169"/>
    <w:pPr>
      <w:spacing w:after="100"/>
      <w:ind w:left="1540"/>
      <w:jc w:val="left"/>
    </w:pPr>
    <w:rPr>
      <w:rFonts w:asciiTheme="minorHAnsi" w:eastAsiaTheme="minorEastAsia" w:hAnsiTheme="minorHAnsi" w:cs="Times New Roman"/>
    </w:rPr>
  </w:style>
  <w:style w:type="paragraph" w:styleId="Verzeichnis9">
    <w:name w:val="toc 9"/>
    <w:basedOn w:val="Standard"/>
    <w:next w:val="Standard"/>
    <w:autoRedefine/>
    <w:uiPriority w:val="39"/>
    <w:unhideWhenUsed/>
    <w:rsid w:val="00BC7169"/>
    <w:pPr>
      <w:spacing w:after="100"/>
      <w:ind w:left="1760"/>
      <w:jc w:val="left"/>
    </w:pPr>
    <w:rPr>
      <w:rFonts w:asciiTheme="minorHAnsi" w:eastAsiaTheme="minorEastAsia" w:hAnsiTheme="minorHAnsi" w:cs="Times New Roman"/>
    </w:rPr>
  </w:style>
  <w:style w:type="paragraph" w:customStyle="1" w:styleId="NumerierteListe">
    <w:name w:val="NumerierteListe"/>
    <w:basedOn w:val="Listenabsatz"/>
    <w:link w:val="NumerierteListeZchn"/>
    <w:qFormat/>
    <w:rsid w:val="00617488"/>
    <w:pPr>
      <w:numPr>
        <w:numId w:val="3"/>
      </w:numPr>
    </w:pPr>
  </w:style>
  <w:style w:type="character" w:customStyle="1" w:styleId="NumerierteListeZchn">
    <w:name w:val="NumerierteListe Zchn"/>
    <w:basedOn w:val="ListenabsatzZchn"/>
    <w:link w:val="NumerierteListe"/>
    <w:locked/>
    <w:rsid w:val="00617488"/>
    <w:rPr>
      <w:rFonts w:cs="Arial"/>
    </w:rPr>
  </w:style>
  <w:style w:type="table" w:customStyle="1" w:styleId="Tabellenraster1">
    <w:name w:val="Tabellenraster1"/>
    <w:basedOn w:val="NormaleTabelle"/>
    <w:next w:val="Tabellenraster"/>
    <w:uiPriority w:val="59"/>
    <w:rsid w:val="006C3DA1"/>
    <w:rPr>
      <w:rFonts w:asciiTheme="minorHAnsi" w:eastAsiaTheme="minorEastAsia" w:hAnsiTheme="minorHAns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zitierter-Autor">
    <w:name w:val="Name-zitierter-Autor"/>
    <w:basedOn w:val="Standard"/>
    <w:link w:val="Name-zitierter-AutorZchn"/>
    <w:qFormat/>
    <w:rsid w:val="007644CE"/>
    <w:rPr>
      <w:smallCaps/>
    </w:rPr>
  </w:style>
  <w:style w:type="character" w:customStyle="1" w:styleId="Name-zitierter-AutorZchn">
    <w:name w:val="Name-zitierter-Autor Zchn"/>
    <w:basedOn w:val="Absatz-Standardschriftart"/>
    <w:link w:val="Name-zitierter-Autor"/>
    <w:locked/>
    <w:rsid w:val="007644CE"/>
    <w:rPr>
      <w:rFonts w:cs="Arial"/>
      <w:smallCaps/>
    </w:rPr>
  </w:style>
  <w:style w:type="paragraph" w:customStyle="1" w:styleId="Tabelle">
    <w:name w:val="Tabelle"/>
    <w:basedOn w:val="Standard"/>
    <w:qFormat/>
    <w:rsid w:val="00156F1E"/>
    <w:pPr>
      <w:keepNext/>
      <w:keepLines/>
      <w:spacing w:before="80" w:after="80" w:line="240" w:lineRule="auto"/>
      <w:ind w:left="113"/>
      <w:jc w:val="left"/>
    </w:pPr>
    <w:rPr>
      <w:rFonts w:eastAsia="Arial Unicode MS"/>
      <w:lang w:eastAsia="de-DE"/>
    </w:rPr>
  </w:style>
  <w:style w:type="paragraph" w:customStyle="1" w:styleId="Tabellenberschrift2">
    <w:name w:val="Tabellenüberschrift 2"/>
    <w:basedOn w:val="Tabelle"/>
    <w:rsid w:val="00CA48BE"/>
    <w:pPr>
      <w:jc w:val="center"/>
    </w:pPr>
  </w:style>
  <w:style w:type="paragraph" w:customStyle="1" w:styleId="Tabellenberschrift1">
    <w:name w:val="Tabellenüberschrift 1"/>
    <w:basedOn w:val="Standard"/>
    <w:qFormat/>
    <w:rsid w:val="00960E4B"/>
    <w:pPr>
      <w:keepNext/>
      <w:keepLines/>
      <w:spacing w:before="120" w:after="120" w:line="240" w:lineRule="auto"/>
      <w:jc w:val="center"/>
    </w:pPr>
    <w:rPr>
      <w:rFonts w:eastAsia="Arial Unicode MS"/>
      <w:b/>
      <w:sz w:val="24"/>
      <w:lang w:eastAsia="de-DE"/>
    </w:rPr>
  </w:style>
  <w:style w:type="paragraph" w:customStyle="1" w:styleId="TabellenBESCHRIFTUNG">
    <w:name w:val="TabellenBESCHRIFTUNG"/>
    <w:basedOn w:val="Beschriftung"/>
    <w:link w:val="TabellenBESCHRIFTUNGZchn"/>
    <w:qFormat/>
    <w:rsid w:val="00D86E7A"/>
    <w:pPr>
      <w:keepNext/>
      <w:spacing w:before="240"/>
    </w:pPr>
  </w:style>
  <w:style w:type="character" w:customStyle="1" w:styleId="TabellenBESCHRIFTUNGZchn">
    <w:name w:val="TabellenBESCHRIFTUNG Zchn"/>
    <w:basedOn w:val="BeschriftungZchn"/>
    <w:link w:val="TabellenBESCHRIFTUNG"/>
    <w:locked/>
    <w:rsid w:val="00D86E7A"/>
    <w:rPr>
      <w:rFonts w:cs="Arial"/>
      <w:b/>
      <w:bCs/>
      <w:sz w:val="18"/>
      <w:szCs w:val="18"/>
    </w:rPr>
  </w:style>
  <w:style w:type="paragraph" w:customStyle="1" w:styleId="BILD-Absatz">
    <w:name w:val="BILD-Absatz"/>
    <w:basedOn w:val="Standard"/>
    <w:link w:val="BILD-AbsatzZchn"/>
    <w:qFormat/>
    <w:rsid w:val="00617488"/>
    <w:pPr>
      <w:keepNext/>
      <w:spacing w:after="120" w:line="240" w:lineRule="auto"/>
      <w:jc w:val="center"/>
    </w:pPr>
  </w:style>
  <w:style w:type="character" w:customStyle="1" w:styleId="BILD-AbsatzZchn">
    <w:name w:val="BILD-Absatz Zchn"/>
    <w:basedOn w:val="Absatz-Standardschriftart"/>
    <w:link w:val="BILD-Absatz"/>
    <w:locked/>
    <w:rsid w:val="00617488"/>
    <w:rPr>
      <w:rFonts w:cs="Arial"/>
      <w:sz w:val="24"/>
    </w:rPr>
  </w:style>
  <w:style w:type="character" w:styleId="Buchtitel">
    <w:name w:val="Book Title"/>
    <w:aliases w:val="Thema der Arbeit"/>
    <w:basedOn w:val="Absatz-Standardschriftart"/>
    <w:uiPriority w:val="33"/>
    <w:qFormat/>
    <w:rsid w:val="00404BDA"/>
    <w:rPr>
      <w:rFonts w:cs="Times New Roman"/>
      <w:b/>
      <w:bCs/>
      <w:smallCaps/>
      <w:spacing w:val="5"/>
    </w:rPr>
  </w:style>
  <w:style w:type="table" w:customStyle="1" w:styleId="KRITISKapa">
    <w:name w:val="KRITISKapa"/>
    <w:basedOn w:val="NormaleTabelle"/>
    <w:uiPriority w:val="99"/>
    <w:rsid w:val="00917BC0"/>
    <w:pPr>
      <w:spacing w:before="120" w:after="120"/>
      <w:ind w:left="113"/>
    </w:p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28" w:type="dxa"/>
        <w:left w:w="28" w:type="dxa"/>
        <w:bottom w:w="28" w:type="dxa"/>
        <w:right w:w="28" w:type="dxa"/>
      </w:tblCellMar>
    </w:tblPr>
    <w:trPr>
      <w:cantSplit/>
    </w:trPr>
    <w:tcPr>
      <w:shd w:val="clear" w:color="auto" w:fill="8DB3E2" w:themeFill="text2" w:themeFillTint="66"/>
      <w:vAlign w:val="center"/>
    </w:tcPr>
    <w:tblStylePr w:type="firstRow">
      <w:pPr>
        <w:wordWrap/>
        <w:ind w:leftChars="0" w:left="0"/>
        <w:jc w:val="center"/>
      </w:pPr>
      <w:rPr>
        <w:rFonts w:ascii="Arial" w:hAnsi="Arial" w:cs="Times New Roman"/>
        <w:b/>
        <w:color w:val="auto"/>
        <w:sz w:val="24"/>
      </w:rPr>
      <w:tblPr/>
      <w:tcPr>
        <w:shd w:val="clear" w:color="auto" w:fill="17365D" w:themeFill="text2" w:themeFillShade="BF"/>
      </w:tcPr>
    </w:tblStylePr>
    <w:tblStylePr w:type="lastRow">
      <w:pPr>
        <w:wordWrap/>
        <w:ind w:leftChars="0" w:left="57"/>
      </w:pPr>
    </w:tblStylePr>
  </w:style>
  <w:style w:type="paragraph" w:styleId="Aufzhlungszeichen">
    <w:name w:val="List Bullet"/>
    <w:basedOn w:val="Standard"/>
    <w:uiPriority w:val="99"/>
    <w:unhideWhenUsed/>
    <w:rsid w:val="00C11440"/>
    <w:pPr>
      <w:numPr>
        <w:numId w:val="4"/>
      </w:numPr>
      <w:contextualSpacing/>
    </w:pPr>
  </w:style>
  <w:style w:type="paragraph" w:customStyle="1" w:styleId="Hervorhebung0">
    <w:name w:val="Hervorhebung_"/>
    <w:basedOn w:val="Standard"/>
    <w:next w:val="Standard"/>
    <w:link w:val="HervorhebungZchn"/>
    <w:rsid w:val="00617488"/>
    <w:pPr>
      <w:keepLines/>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D9D9D9" w:themeFill="background1" w:themeFillShade="D9"/>
      <w:spacing w:line="240" w:lineRule="auto"/>
    </w:pPr>
  </w:style>
  <w:style w:type="character" w:customStyle="1" w:styleId="HervorhebungZchn">
    <w:name w:val="Hervorhebung_ Zchn"/>
    <w:basedOn w:val="Absatz-Standardschriftart"/>
    <w:link w:val="Hervorhebung0"/>
    <w:rsid w:val="00617488"/>
    <w:rPr>
      <w:rFonts w:cs="Arial"/>
      <w:sz w:val="24"/>
      <w:shd w:val="clear" w:color="auto" w:fill="D9D9D9" w:themeFill="background1" w:themeFillShade="D9"/>
    </w:rPr>
  </w:style>
  <w:style w:type="paragraph" w:customStyle="1" w:styleId="Formel">
    <w:name w:val="Formel"/>
    <w:basedOn w:val="Standard"/>
    <w:link w:val="FormelZchn"/>
    <w:qFormat/>
    <w:rsid w:val="00792113"/>
    <w:pPr>
      <w:spacing w:after="0"/>
      <w:jc w:val="center"/>
    </w:pPr>
    <w:rPr>
      <w:rFonts w:ascii="Cambria Math" w:hAnsi="Cambria Math"/>
      <w:i/>
    </w:rPr>
  </w:style>
  <w:style w:type="character" w:customStyle="1" w:styleId="FormelZchn">
    <w:name w:val="Formel Zchn"/>
    <w:basedOn w:val="Absatz-Standardschriftart"/>
    <w:link w:val="Formel"/>
    <w:rsid w:val="00792113"/>
    <w:rPr>
      <w:rFonts w:ascii="Cambria Math" w:hAnsi="Cambria Math" w:cs="Arial"/>
      <w:i/>
      <w:sz w:val="24"/>
    </w:rPr>
  </w:style>
  <w:style w:type="paragraph" w:customStyle="1" w:styleId="KopfFuzeile">
    <w:name w:val="Kopf/Fußzeile"/>
    <w:basedOn w:val="Kopfzeile"/>
    <w:link w:val="KopfFuzeileZchn"/>
    <w:qFormat/>
    <w:rsid w:val="0032507D"/>
    <w:pPr>
      <w:jc w:val="center"/>
    </w:pPr>
    <w:rPr>
      <w:color w:val="404040" w:themeColor="text1" w:themeTint="BF"/>
      <w:sz w:val="18"/>
      <w:szCs w:val="18"/>
    </w:rPr>
  </w:style>
  <w:style w:type="character" w:customStyle="1" w:styleId="KopfFuzeileZchn">
    <w:name w:val="Kopf/Fußzeile Zchn"/>
    <w:basedOn w:val="KopfzeileZchn"/>
    <w:link w:val="KopfFuzeile"/>
    <w:rsid w:val="0032507D"/>
    <w:rPr>
      <w:rFonts w:cs="Arial"/>
      <w:color w:val="404040" w:themeColor="text1" w:themeTint="BF"/>
      <w:sz w:val="18"/>
      <w:szCs w:val="18"/>
    </w:rPr>
  </w:style>
  <w:style w:type="paragraph" w:customStyle="1" w:styleId="Anhang1">
    <w:name w:val="Anhang_1"/>
    <w:basedOn w:val="berschrift1"/>
    <w:link w:val="Anhang1Zchn"/>
    <w:qFormat/>
    <w:rsid w:val="00340CF9"/>
    <w:pPr>
      <w:numPr>
        <w:numId w:val="5"/>
      </w:numPr>
    </w:pPr>
  </w:style>
  <w:style w:type="character" w:customStyle="1" w:styleId="Anhang1Zchn">
    <w:name w:val="Anhang_1 Zchn"/>
    <w:basedOn w:val="berschrift1Zchn"/>
    <w:link w:val="Anhang1"/>
    <w:rsid w:val="00340CF9"/>
    <w:rPr>
      <w:rFonts w:cs="Arial"/>
      <w:b/>
      <w:bCs/>
      <w:sz w:val="32"/>
      <w:szCs w:val="36"/>
    </w:rPr>
  </w:style>
  <w:style w:type="paragraph" w:customStyle="1" w:styleId="Anhang20">
    <w:name w:val="Anhang 2"/>
    <w:basedOn w:val="Standard"/>
    <w:rsid w:val="00031ECA"/>
  </w:style>
  <w:style w:type="paragraph" w:customStyle="1" w:styleId="Anhang2">
    <w:name w:val="Anhang_2"/>
    <w:basedOn w:val="berschrift2"/>
    <w:link w:val="Anhang2Zchn"/>
    <w:qFormat/>
    <w:rsid w:val="00031ECA"/>
    <w:pPr>
      <w:numPr>
        <w:ilvl w:val="0"/>
        <w:numId w:val="6"/>
      </w:numPr>
      <w:ind w:left="357" w:hanging="357"/>
    </w:pPr>
  </w:style>
  <w:style w:type="character" w:customStyle="1" w:styleId="Anhang2Zchn">
    <w:name w:val="Anhang_2 Zchn"/>
    <w:basedOn w:val="berschrift2Zchn"/>
    <w:link w:val="Anhang2"/>
    <w:rsid w:val="00031ECA"/>
    <w:rPr>
      <w:rFonts w:cs="Arial"/>
      <w:b/>
      <w:bCs/>
      <w:color w:val="000000"/>
      <w:sz w:val="28"/>
      <w:szCs w:val="26"/>
    </w:rPr>
  </w:style>
  <w:style w:type="character" w:styleId="Platzhaltertext">
    <w:name w:val="Placeholder Text"/>
    <w:basedOn w:val="Absatz-Standardschriftart"/>
    <w:uiPriority w:val="99"/>
    <w:semiHidden/>
    <w:rsid w:val="000A243E"/>
    <w:rPr>
      <w:color w:val="808080"/>
    </w:rPr>
  </w:style>
  <w:style w:type="paragraph" w:customStyle="1" w:styleId="Default">
    <w:name w:val="Default"/>
    <w:rsid w:val="002E52A5"/>
    <w:pPr>
      <w:autoSpaceDE w:val="0"/>
      <w:autoSpaceDN w:val="0"/>
      <w:adjustRightInd w:val="0"/>
    </w:pPr>
    <w:rPr>
      <w:rFonts w:ascii="Helvetica Neue" w:hAnsi="Helvetica Neue" w:cs="Helvetica Neue"/>
      <w:color w:val="000000"/>
      <w:sz w:val="24"/>
      <w:szCs w:val="24"/>
    </w:rPr>
  </w:style>
  <w:style w:type="paragraph" w:customStyle="1" w:styleId="Hervorhebung-Kasten">
    <w:name w:val="Hervorhebung-Kasten"/>
    <w:basedOn w:val="Standard"/>
    <w:link w:val="Hervorhebung-KastenZchn"/>
    <w:qFormat/>
    <w:rsid w:val="003B2A76"/>
    <w:pPr>
      <w:pBdr>
        <w:top w:val="single" w:sz="36" w:space="1" w:color="808080" w:themeColor="background1" w:themeShade="80"/>
        <w:left w:val="single" w:sz="36" w:space="4" w:color="808080" w:themeColor="background1" w:themeShade="80"/>
        <w:bottom w:val="single" w:sz="36" w:space="1" w:color="808080" w:themeColor="background1" w:themeShade="80"/>
        <w:right w:val="single" w:sz="36" w:space="4" w:color="808080" w:themeColor="background1" w:themeShade="80"/>
      </w:pBdr>
      <w:shd w:val="clear" w:color="auto" w:fill="BFBFBF" w:themeFill="background1" w:themeFillShade="BF"/>
    </w:pPr>
  </w:style>
  <w:style w:type="character" w:customStyle="1" w:styleId="Hervorhebung-KastenZchn">
    <w:name w:val="Hervorhebung-Kasten Zchn"/>
    <w:basedOn w:val="HervorhebungZchn"/>
    <w:link w:val="Hervorhebung-Kasten"/>
    <w:rsid w:val="003B2A76"/>
    <w:rPr>
      <w:rFonts w:cs="Arial"/>
      <w:sz w:val="24"/>
      <w:shd w:val="clear" w:color="auto" w:fill="BFBFBF" w:themeFill="background1" w:themeFillShade="BF"/>
    </w:rPr>
  </w:style>
  <w:style w:type="paragraph" w:customStyle="1" w:styleId="FormelmitNummerierung">
    <w:name w:val="Formel mit Nummerierung"/>
    <w:basedOn w:val="Hervorhebung-Kasten"/>
    <w:link w:val="FormelmitNummerierungZchn"/>
    <w:qFormat/>
    <w:rsid w:val="00DF7F01"/>
    <w:pPr>
      <w:tabs>
        <w:tab w:val="center" w:pos="4111"/>
        <w:tab w:val="right" w:pos="8789"/>
      </w:tabs>
    </w:pPr>
  </w:style>
  <w:style w:type="character" w:customStyle="1" w:styleId="FormelmitNummerierungZchn">
    <w:name w:val="Formel mit Nummerierung Zchn"/>
    <w:basedOn w:val="Hervorhebung-KastenZchn"/>
    <w:link w:val="FormelmitNummerierung"/>
    <w:rsid w:val="00DF7F01"/>
    <w:rPr>
      <w:rFonts w:cs="Arial"/>
      <w:sz w:val="24"/>
      <w:shd w:val="clear" w:color="auto" w:fill="BFBFBF" w:themeFill="background1" w:themeFillShade="BF"/>
    </w:rPr>
  </w:style>
  <w:style w:type="paragraph" w:customStyle="1" w:styleId="Formel-Beschriftung">
    <w:name w:val="Formel - Beschriftung"/>
    <w:basedOn w:val="Standard"/>
    <w:link w:val="Formel-BeschriftungZchn"/>
    <w:qFormat/>
    <w:rsid w:val="0056316B"/>
    <w:pPr>
      <w:spacing w:after="0"/>
      <w:jc w:val="center"/>
    </w:pPr>
    <w:rPr>
      <w:sz w:val="20"/>
    </w:rPr>
  </w:style>
  <w:style w:type="character" w:customStyle="1" w:styleId="Formel-BeschriftungZchn">
    <w:name w:val="Formel - Beschriftung Zchn"/>
    <w:basedOn w:val="FormelZchn"/>
    <w:link w:val="Formel-Beschriftung"/>
    <w:rsid w:val="0056316B"/>
    <w:rPr>
      <w:rFonts w:ascii="Cambria Math" w:hAnsi="Cambria Math" w:cs="Arial"/>
      <w:i w:val="0"/>
      <w:sz w:val="20"/>
    </w:rPr>
  </w:style>
  <w:style w:type="character" w:customStyle="1" w:styleId="hauptartikel-pfeil">
    <w:name w:val="hauptartikel-pfeil"/>
    <w:basedOn w:val="Absatz-Standardschriftart"/>
    <w:rsid w:val="008B31D0"/>
  </w:style>
  <w:style w:type="character" w:customStyle="1" w:styleId="hauptartikel-text">
    <w:name w:val="hauptartikel-text"/>
    <w:basedOn w:val="Absatz-Standardschriftart"/>
    <w:rsid w:val="008B31D0"/>
  </w:style>
  <w:style w:type="character" w:customStyle="1" w:styleId="ipa">
    <w:name w:val="ipa"/>
    <w:basedOn w:val="Absatz-Standardschriftart"/>
    <w:rsid w:val="008B31D0"/>
  </w:style>
  <w:style w:type="character" w:customStyle="1" w:styleId="reference-text">
    <w:name w:val="reference-text"/>
    <w:basedOn w:val="Absatz-Standardschriftart"/>
    <w:rsid w:val="008B31D0"/>
  </w:style>
  <w:style w:type="character" w:customStyle="1" w:styleId="tocnumber">
    <w:name w:val="tocnumber"/>
    <w:basedOn w:val="Absatz-Standardschriftart"/>
    <w:rsid w:val="008B31D0"/>
  </w:style>
  <w:style w:type="character" w:customStyle="1" w:styleId="toctoggle">
    <w:name w:val="toctoggle"/>
    <w:basedOn w:val="Absatz-Standardschriftart"/>
    <w:rsid w:val="008B31D0"/>
  </w:style>
  <w:style w:type="character" w:customStyle="1" w:styleId="toctext">
    <w:name w:val="toctext"/>
    <w:basedOn w:val="Absatz-Standardschriftart"/>
    <w:rsid w:val="008B31D0"/>
  </w:style>
  <w:style w:type="character" w:customStyle="1" w:styleId="mw-headline">
    <w:name w:val="mw-headline"/>
    <w:basedOn w:val="Absatz-Standardschriftart"/>
    <w:rsid w:val="008B31D0"/>
  </w:style>
  <w:style w:type="character" w:customStyle="1" w:styleId="latitude">
    <w:name w:val="latitude"/>
    <w:basedOn w:val="Absatz-Standardschriftart"/>
    <w:rsid w:val="008B31D0"/>
  </w:style>
  <w:style w:type="character" w:customStyle="1" w:styleId="longitude">
    <w:name w:val="longitude"/>
    <w:basedOn w:val="Absatz-Standardschriftart"/>
    <w:rsid w:val="008B31D0"/>
  </w:style>
  <w:style w:type="character" w:customStyle="1" w:styleId="coordinates">
    <w:name w:val="coordinates"/>
    <w:basedOn w:val="Absatz-Standardschriftart"/>
    <w:rsid w:val="008B31D0"/>
  </w:style>
  <w:style w:type="character" w:customStyle="1" w:styleId="lang">
    <w:name w:val="lang"/>
    <w:basedOn w:val="Absatz-Standardschriftart"/>
    <w:rsid w:val="008B31D0"/>
  </w:style>
  <w:style w:type="character" w:customStyle="1" w:styleId="plainlinks">
    <w:name w:val="plainlinks"/>
    <w:basedOn w:val="Absatz-Standardschriftart"/>
    <w:rsid w:val="008B31D0"/>
  </w:style>
  <w:style w:type="character" w:customStyle="1" w:styleId="mw-cite-backlink">
    <w:name w:val="mw-cite-backlink"/>
    <w:basedOn w:val="Absatz-Standardschriftart"/>
    <w:rsid w:val="008B31D0"/>
  </w:style>
  <w:style w:type="character" w:customStyle="1" w:styleId="cite1">
    <w:name w:val="cite1"/>
    <w:basedOn w:val="Absatz-Standardschriftart"/>
    <w:rsid w:val="008B31D0"/>
  </w:style>
  <w:style w:type="character" w:customStyle="1" w:styleId="z3988">
    <w:name w:val="z3988"/>
    <w:basedOn w:val="Absatz-Standardschriftart"/>
    <w:rsid w:val="008B31D0"/>
  </w:style>
  <w:style w:type="character" w:customStyle="1" w:styleId="bildunterschrift1">
    <w:name w:val="bildunterschrift1"/>
    <w:basedOn w:val="Absatz-Standardschriftart"/>
    <w:rsid w:val="008B31D0"/>
    <w:rPr>
      <w:vanish w:val="0"/>
      <w:webHidden w:val="0"/>
      <w:color w:val="000000"/>
      <w:sz w:val="14"/>
      <w:szCs w:val="14"/>
      <w:specVanish w:val="0"/>
    </w:rPr>
  </w:style>
  <w:style w:type="character" w:customStyle="1" w:styleId="textzitatdlf1">
    <w:name w:val="text_zitatdlf1"/>
    <w:basedOn w:val="Absatz-Standardschriftart"/>
    <w:rsid w:val="008B31D0"/>
    <w:rPr>
      <w:color w:val="0066AA"/>
    </w:rPr>
  </w:style>
  <w:style w:type="paragraph" w:customStyle="1" w:styleId="zitat0">
    <w:name w:val="zitat"/>
    <w:basedOn w:val="Standard"/>
    <w:rsid w:val="008B31D0"/>
    <w:pPr>
      <w:spacing w:before="100" w:beforeAutospacing="1" w:after="0" w:line="240" w:lineRule="auto"/>
      <w:jc w:val="left"/>
    </w:pPr>
    <w:rPr>
      <w:rFonts w:ascii="Times New Roman" w:hAnsi="Times New Roman" w:cs="Times New Roman"/>
      <w:spacing w:val="0"/>
      <w:szCs w:val="24"/>
      <w:lang w:eastAsia="de-DE"/>
    </w:rPr>
  </w:style>
  <w:style w:type="paragraph" w:customStyle="1" w:styleId="cite">
    <w:name w:val="cite"/>
    <w:basedOn w:val="Standard"/>
    <w:rsid w:val="008B31D0"/>
    <w:pPr>
      <w:spacing w:after="100" w:afterAutospacing="1" w:line="240" w:lineRule="auto"/>
      <w:jc w:val="left"/>
    </w:pPr>
    <w:rPr>
      <w:rFonts w:ascii="Times New Roman" w:hAnsi="Times New Roman" w:cs="Times New Roman"/>
      <w:spacing w:val="0"/>
      <w:szCs w:val="24"/>
      <w:lang w:eastAsia="de-DE"/>
    </w:rPr>
  </w:style>
  <w:style w:type="paragraph" w:customStyle="1" w:styleId="suggestions">
    <w:name w:val="suggestions"/>
    <w:basedOn w:val="Standard"/>
    <w:rsid w:val="008B31D0"/>
    <w:pPr>
      <w:spacing w:after="0" w:line="240" w:lineRule="auto"/>
      <w:ind w:right="-15"/>
      <w:jc w:val="left"/>
    </w:pPr>
    <w:rPr>
      <w:rFonts w:ascii="Times New Roman" w:hAnsi="Times New Roman" w:cs="Times New Roman"/>
      <w:spacing w:val="0"/>
      <w:szCs w:val="24"/>
      <w:lang w:eastAsia="de-DE"/>
    </w:rPr>
  </w:style>
  <w:style w:type="paragraph" w:customStyle="1" w:styleId="suggestions-special">
    <w:name w:val="suggestions-special"/>
    <w:basedOn w:val="Standard"/>
    <w:rsid w:val="008B31D0"/>
    <w:pPr>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Times New Roman" w:hAnsi="Times New Roman" w:cs="Times New Roman"/>
      <w:vanish/>
      <w:spacing w:val="0"/>
      <w:szCs w:val="24"/>
      <w:lang w:eastAsia="de-DE"/>
    </w:rPr>
  </w:style>
  <w:style w:type="paragraph" w:customStyle="1" w:styleId="suggestions-results">
    <w:name w:val="suggestions-results"/>
    <w:basedOn w:val="Standard"/>
    <w:rsid w:val="008B31D0"/>
    <w:pPr>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Times New Roman" w:hAnsi="Times New Roman" w:cs="Times New Roman"/>
      <w:spacing w:val="0"/>
      <w:szCs w:val="24"/>
      <w:lang w:eastAsia="de-DE"/>
    </w:rPr>
  </w:style>
  <w:style w:type="paragraph" w:customStyle="1" w:styleId="suggestions-result">
    <w:name w:val="suggestions-result"/>
    <w:basedOn w:val="Standard"/>
    <w:rsid w:val="008B31D0"/>
    <w:pPr>
      <w:spacing w:after="0" w:line="360" w:lineRule="atLeast"/>
      <w:jc w:val="left"/>
    </w:pPr>
    <w:rPr>
      <w:rFonts w:ascii="Times New Roman" w:hAnsi="Times New Roman" w:cs="Times New Roman"/>
      <w:color w:val="000000"/>
      <w:spacing w:val="0"/>
      <w:szCs w:val="24"/>
      <w:lang w:eastAsia="de-DE"/>
    </w:rPr>
  </w:style>
  <w:style w:type="paragraph" w:customStyle="1" w:styleId="suggestions-result-current">
    <w:name w:val="suggestions-result-current"/>
    <w:basedOn w:val="Standard"/>
    <w:rsid w:val="008B31D0"/>
    <w:pPr>
      <w:shd w:val="clear" w:color="auto" w:fill="4C59A6"/>
      <w:spacing w:before="100" w:beforeAutospacing="1" w:after="100" w:afterAutospacing="1" w:line="240" w:lineRule="auto"/>
      <w:jc w:val="left"/>
    </w:pPr>
    <w:rPr>
      <w:rFonts w:ascii="Times New Roman" w:hAnsi="Times New Roman" w:cs="Times New Roman"/>
      <w:color w:val="FFFFFF"/>
      <w:spacing w:val="0"/>
      <w:szCs w:val="24"/>
      <w:lang w:eastAsia="de-DE"/>
    </w:rPr>
  </w:style>
  <w:style w:type="paragraph" w:customStyle="1" w:styleId="autoellipsis-matched">
    <w:name w:val="autoellipsis-matched"/>
    <w:basedOn w:val="Standard"/>
    <w:rsid w:val="008B31D0"/>
    <w:pPr>
      <w:spacing w:before="100" w:beforeAutospacing="1" w:after="100" w:afterAutospacing="1" w:line="240" w:lineRule="auto"/>
      <w:jc w:val="left"/>
    </w:pPr>
    <w:rPr>
      <w:rFonts w:ascii="Times New Roman" w:hAnsi="Times New Roman" w:cs="Times New Roman"/>
      <w:b/>
      <w:bCs/>
      <w:spacing w:val="0"/>
      <w:szCs w:val="24"/>
      <w:lang w:eastAsia="de-DE"/>
    </w:rPr>
  </w:style>
  <w:style w:type="paragraph" w:customStyle="1" w:styleId="highlight">
    <w:name w:val="highlight"/>
    <w:basedOn w:val="Standard"/>
    <w:rsid w:val="008B31D0"/>
    <w:pPr>
      <w:spacing w:before="100" w:beforeAutospacing="1" w:after="100" w:afterAutospacing="1" w:line="240" w:lineRule="auto"/>
      <w:jc w:val="left"/>
    </w:pPr>
    <w:rPr>
      <w:rFonts w:ascii="Times New Roman" w:hAnsi="Times New Roman" w:cs="Times New Roman"/>
      <w:b/>
      <w:bCs/>
      <w:spacing w:val="0"/>
      <w:szCs w:val="24"/>
      <w:lang w:eastAsia="de-DE"/>
    </w:rPr>
  </w:style>
  <w:style w:type="paragraph" w:customStyle="1" w:styleId="mwembedplayer">
    <w:name w:val="mwembedplayer"/>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loadingspinner">
    <w:name w:val="loadingspinner"/>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mw-imported-resource">
    <w:name w:val="mw-imported-resource"/>
    <w:basedOn w:val="Standard"/>
    <w:rsid w:val="008B31D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kaltura-icon">
    <w:name w:val="kaltura-icon"/>
    <w:basedOn w:val="Standard"/>
    <w:rsid w:val="008B31D0"/>
    <w:pPr>
      <w:spacing w:before="30" w:after="100" w:afterAutospacing="1" w:line="240" w:lineRule="auto"/>
      <w:ind w:left="45"/>
      <w:jc w:val="left"/>
    </w:pPr>
    <w:rPr>
      <w:rFonts w:ascii="Times New Roman" w:hAnsi="Times New Roman" w:cs="Times New Roman"/>
      <w:spacing w:val="0"/>
      <w:szCs w:val="24"/>
      <w:lang w:eastAsia="de-DE"/>
    </w:rPr>
  </w:style>
  <w:style w:type="paragraph" w:customStyle="1" w:styleId="mw-fullscreen-overlay">
    <w:name w:val="mw-fullscreen-overlay"/>
    <w:basedOn w:val="Standard"/>
    <w:rsid w:val="008B31D0"/>
    <w:pPr>
      <w:shd w:val="clear" w:color="auto" w:fill="000000"/>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play-btn-large">
    <w:name w:val="play-btn-large"/>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carouselcontainer">
    <w:name w:val="carouselcontainer"/>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carouselvideotitle">
    <w:name w:val="carouselvideotitle"/>
    <w:basedOn w:val="Standard"/>
    <w:rsid w:val="008B31D0"/>
    <w:pPr>
      <w:spacing w:before="100" w:beforeAutospacing="1" w:after="100" w:afterAutospacing="1" w:line="240" w:lineRule="auto"/>
      <w:jc w:val="left"/>
    </w:pPr>
    <w:rPr>
      <w:rFonts w:ascii="Times New Roman" w:hAnsi="Times New Roman" w:cs="Times New Roman"/>
      <w:b/>
      <w:bCs/>
      <w:color w:val="FFFFFF"/>
      <w:spacing w:val="0"/>
      <w:szCs w:val="24"/>
      <w:lang w:eastAsia="de-DE"/>
    </w:rPr>
  </w:style>
  <w:style w:type="paragraph" w:customStyle="1" w:styleId="carouselvideotitletext">
    <w:name w:val="carouselvideotitletext"/>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carouseltitleduration">
    <w:name w:val="carouseltitleduration"/>
    <w:basedOn w:val="Standard"/>
    <w:rsid w:val="008B31D0"/>
    <w:pPr>
      <w:shd w:val="clear" w:color="auto" w:fill="5A5A5A"/>
      <w:spacing w:before="100" w:beforeAutospacing="1" w:after="100" w:afterAutospacing="1" w:line="240" w:lineRule="auto"/>
      <w:jc w:val="left"/>
    </w:pPr>
    <w:rPr>
      <w:rFonts w:ascii="Times New Roman" w:hAnsi="Times New Roman" w:cs="Times New Roman"/>
      <w:color w:val="D9D9D9"/>
      <w:spacing w:val="0"/>
      <w:sz w:val="20"/>
      <w:szCs w:val="20"/>
      <w:lang w:eastAsia="de-DE"/>
    </w:rPr>
  </w:style>
  <w:style w:type="paragraph" w:customStyle="1" w:styleId="carouselimgtitle">
    <w:name w:val="carouselimgtitle"/>
    <w:basedOn w:val="Standard"/>
    <w:rsid w:val="008B31D0"/>
    <w:pPr>
      <w:spacing w:before="100" w:beforeAutospacing="1" w:after="100" w:afterAutospacing="1" w:line="240" w:lineRule="auto"/>
      <w:jc w:val="center"/>
    </w:pPr>
    <w:rPr>
      <w:rFonts w:ascii="Times New Roman" w:hAnsi="Times New Roman" w:cs="Times New Roman"/>
      <w:color w:val="FFFFFF"/>
      <w:spacing w:val="0"/>
      <w:szCs w:val="24"/>
      <w:lang w:eastAsia="de-DE"/>
    </w:rPr>
  </w:style>
  <w:style w:type="paragraph" w:customStyle="1" w:styleId="carouselimgduration">
    <w:name w:val="carouselimgduration"/>
    <w:basedOn w:val="Standard"/>
    <w:rsid w:val="008B31D0"/>
    <w:pPr>
      <w:spacing w:before="100" w:beforeAutospacing="1" w:after="100" w:afterAutospacing="1" w:line="240" w:lineRule="auto"/>
      <w:jc w:val="left"/>
    </w:pPr>
    <w:rPr>
      <w:rFonts w:ascii="Times New Roman" w:hAnsi="Times New Roman" w:cs="Times New Roman"/>
      <w:color w:val="FFFFFF"/>
      <w:spacing w:val="0"/>
      <w:szCs w:val="24"/>
      <w:lang w:eastAsia="de-DE"/>
    </w:rPr>
  </w:style>
  <w:style w:type="paragraph" w:customStyle="1" w:styleId="carouselprevbutton">
    <w:name w:val="carouselprevbutton"/>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carouselnextbutton">
    <w:name w:val="carouselnextbutton"/>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alert-container">
    <w:name w:val="alert-container"/>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alert-title">
    <w:name w:val="alert-title"/>
    <w:basedOn w:val="Standard"/>
    <w:rsid w:val="008B31D0"/>
    <w:pPr>
      <w:pBdr>
        <w:bottom w:val="single" w:sz="6" w:space="4" w:color="D1D1D1"/>
      </w:pBdr>
      <w:shd w:val="clear" w:color="auto" w:fill="E6E6E6"/>
      <w:spacing w:before="100" w:beforeAutospacing="1" w:after="100" w:afterAutospacing="1" w:line="240" w:lineRule="auto"/>
      <w:jc w:val="left"/>
    </w:pPr>
    <w:rPr>
      <w:rFonts w:ascii="Times New Roman" w:hAnsi="Times New Roman" w:cs="Times New Roman"/>
      <w:spacing w:val="0"/>
      <w:sz w:val="21"/>
      <w:szCs w:val="21"/>
      <w:lang w:eastAsia="de-DE"/>
    </w:rPr>
  </w:style>
  <w:style w:type="paragraph" w:customStyle="1" w:styleId="alert-message">
    <w:name w:val="alert-message"/>
    <w:basedOn w:val="Standard"/>
    <w:rsid w:val="008B31D0"/>
    <w:pPr>
      <w:spacing w:before="100" w:beforeAutospacing="1" w:after="100" w:afterAutospacing="1" w:line="240" w:lineRule="auto"/>
      <w:jc w:val="center"/>
    </w:pPr>
    <w:rPr>
      <w:rFonts w:ascii="Times New Roman" w:hAnsi="Times New Roman" w:cs="Times New Roman"/>
      <w:spacing w:val="0"/>
      <w:sz w:val="21"/>
      <w:szCs w:val="21"/>
      <w:lang w:eastAsia="de-DE"/>
    </w:rPr>
  </w:style>
  <w:style w:type="paragraph" w:customStyle="1" w:styleId="alert-buttons-container">
    <w:name w:val="alert-buttons-container"/>
    <w:basedOn w:val="Standard"/>
    <w:rsid w:val="008B31D0"/>
    <w:pPr>
      <w:spacing w:before="100" w:beforeAutospacing="1" w:after="100" w:afterAutospacing="1" w:line="240" w:lineRule="auto"/>
      <w:jc w:val="center"/>
    </w:pPr>
    <w:rPr>
      <w:rFonts w:ascii="Times New Roman" w:hAnsi="Times New Roman" w:cs="Times New Roman"/>
      <w:spacing w:val="0"/>
      <w:szCs w:val="24"/>
      <w:lang w:eastAsia="de-DE"/>
    </w:rPr>
  </w:style>
  <w:style w:type="paragraph" w:customStyle="1" w:styleId="alert-button">
    <w:name w:val="alert-button"/>
    <w:basedOn w:val="Standard"/>
    <w:rsid w:val="008B31D0"/>
    <w:pPr>
      <w:shd w:val="clear" w:color="auto" w:fill="474747"/>
      <w:spacing w:before="100" w:beforeAutospacing="1" w:after="100" w:afterAutospacing="1" w:line="240" w:lineRule="auto"/>
      <w:jc w:val="left"/>
    </w:pPr>
    <w:rPr>
      <w:rFonts w:ascii="Times New Roman" w:hAnsi="Times New Roman" w:cs="Times New Roman"/>
      <w:color w:val="FFFFFF"/>
      <w:spacing w:val="0"/>
      <w:szCs w:val="24"/>
      <w:lang w:eastAsia="de-DE"/>
    </w:rPr>
  </w:style>
  <w:style w:type="paragraph" w:customStyle="1" w:styleId="ui-helper-hidden">
    <w:name w:val="ui-helper-hidden"/>
    <w:basedOn w:val="Standard"/>
    <w:rsid w:val="008B31D0"/>
    <w:pPr>
      <w:spacing w:before="100" w:beforeAutospacing="1" w:after="100" w:afterAutospacing="1" w:line="240" w:lineRule="auto"/>
      <w:jc w:val="left"/>
    </w:pPr>
    <w:rPr>
      <w:rFonts w:ascii="Times New Roman" w:hAnsi="Times New Roman" w:cs="Times New Roman"/>
      <w:vanish/>
      <w:spacing w:val="0"/>
      <w:szCs w:val="24"/>
      <w:lang w:eastAsia="de-DE"/>
    </w:rPr>
  </w:style>
  <w:style w:type="paragraph" w:customStyle="1" w:styleId="ui-helper-reset">
    <w:name w:val="ui-helper-reset"/>
    <w:basedOn w:val="Standard"/>
    <w:rsid w:val="008B31D0"/>
    <w:pPr>
      <w:spacing w:after="0" w:line="240" w:lineRule="auto"/>
      <w:jc w:val="left"/>
    </w:pPr>
    <w:rPr>
      <w:rFonts w:ascii="Times New Roman" w:hAnsi="Times New Roman" w:cs="Times New Roman"/>
      <w:spacing w:val="0"/>
      <w:szCs w:val="24"/>
      <w:lang w:eastAsia="de-DE"/>
    </w:rPr>
  </w:style>
  <w:style w:type="paragraph" w:customStyle="1" w:styleId="ui-helper-clearfix">
    <w:name w:val="ui-helper-clearfix"/>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helper-zfix">
    <w:name w:val="ui-helper-zfix"/>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icon">
    <w:name w:val="ui-icon"/>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widget-overlay">
    <w:name w:val="ui-widget-overlay"/>
    <w:basedOn w:val="Standard"/>
    <w:rsid w:val="008B31D0"/>
    <w:pPr>
      <w:shd w:val="clear" w:color="auto" w:fill="000000"/>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widget">
    <w:name w:val="ui-widget"/>
    <w:basedOn w:val="Standard"/>
    <w:rsid w:val="008B31D0"/>
    <w:pPr>
      <w:spacing w:before="100" w:beforeAutospacing="1" w:after="100" w:afterAutospacing="1" w:line="240" w:lineRule="auto"/>
      <w:jc w:val="left"/>
    </w:pPr>
    <w:rPr>
      <w:spacing w:val="0"/>
      <w:sz w:val="19"/>
      <w:szCs w:val="19"/>
      <w:lang w:eastAsia="de-DE"/>
    </w:rPr>
  </w:style>
  <w:style w:type="paragraph" w:customStyle="1" w:styleId="ui-widget-content">
    <w:name w:val="ui-widget-content"/>
    <w:basedOn w:val="Standard"/>
    <w:rsid w:val="008B31D0"/>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jc w:val="left"/>
    </w:pPr>
    <w:rPr>
      <w:rFonts w:ascii="Times New Roman" w:hAnsi="Times New Roman" w:cs="Times New Roman"/>
      <w:color w:val="362B36"/>
      <w:spacing w:val="0"/>
      <w:szCs w:val="24"/>
      <w:lang w:eastAsia="de-DE"/>
    </w:rPr>
  </w:style>
  <w:style w:type="paragraph" w:customStyle="1" w:styleId="ui-widget-header">
    <w:name w:val="ui-widget-header"/>
    <w:basedOn w:val="Standard"/>
    <w:rsid w:val="008B31D0"/>
    <w:pPr>
      <w:pBdr>
        <w:bottom w:val="single" w:sz="6" w:space="0" w:color="BBBBBB"/>
      </w:pBdr>
      <w:shd w:val="clear" w:color="auto" w:fill="FFFFFF"/>
      <w:spacing w:before="100" w:beforeAutospacing="1" w:after="100" w:afterAutospacing="1" w:line="240" w:lineRule="atLeast"/>
      <w:jc w:val="left"/>
    </w:pPr>
    <w:rPr>
      <w:rFonts w:ascii="Times New Roman" w:hAnsi="Times New Roman" w:cs="Times New Roman"/>
      <w:b/>
      <w:bCs/>
      <w:color w:val="222222"/>
      <w:spacing w:val="0"/>
      <w:szCs w:val="24"/>
      <w:lang w:eastAsia="de-DE"/>
    </w:rPr>
  </w:style>
  <w:style w:type="paragraph" w:customStyle="1" w:styleId="ui-state-default">
    <w:name w:val="ui-state-default"/>
    <w:basedOn w:val="Standard"/>
    <w:rsid w:val="008B31D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jc w:val="left"/>
    </w:pPr>
    <w:rPr>
      <w:rFonts w:ascii="Times New Roman" w:hAnsi="Times New Roman" w:cs="Times New Roman"/>
      <w:color w:val="2779AA"/>
      <w:spacing w:val="0"/>
      <w:szCs w:val="24"/>
      <w:lang w:eastAsia="de-DE"/>
    </w:rPr>
  </w:style>
  <w:style w:type="paragraph" w:customStyle="1" w:styleId="ui-state-hover">
    <w:name w:val="ui-state-hover"/>
    <w:basedOn w:val="Standard"/>
    <w:rsid w:val="008B31D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jc w:val="left"/>
    </w:pPr>
    <w:rPr>
      <w:rFonts w:ascii="Times New Roman" w:hAnsi="Times New Roman" w:cs="Times New Roman"/>
      <w:color w:val="0070A3"/>
      <w:spacing w:val="0"/>
      <w:szCs w:val="24"/>
      <w:lang w:eastAsia="de-DE"/>
    </w:rPr>
  </w:style>
  <w:style w:type="paragraph" w:customStyle="1" w:styleId="ui-state-focus">
    <w:name w:val="ui-state-focus"/>
    <w:basedOn w:val="Standard"/>
    <w:rsid w:val="008B31D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jc w:val="left"/>
    </w:pPr>
    <w:rPr>
      <w:rFonts w:ascii="Times New Roman" w:hAnsi="Times New Roman" w:cs="Times New Roman"/>
      <w:color w:val="0070A3"/>
      <w:spacing w:val="0"/>
      <w:szCs w:val="24"/>
      <w:lang w:eastAsia="de-DE"/>
    </w:rPr>
  </w:style>
  <w:style w:type="paragraph" w:customStyle="1" w:styleId="ui-state-active">
    <w:name w:val="ui-state-active"/>
    <w:basedOn w:val="Standard"/>
    <w:rsid w:val="008B31D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jc w:val="left"/>
    </w:pPr>
    <w:rPr>
      <w:rFonts w:ascii="Times New Roman" w:hAnsi="Times New Roman" w:cs="Times New Roman"/>
      <w:color w:val="000000"/>
      <w:spacing w:val="0"/>
      <w:szCs w:val="24"/>
      <w:lang w:eastAsia="de-DE"/>
    </w:rPr>
  </w:style>
  <w:style w:type="paragraph" w:customStyle="1" w:styleId="ui-state-highlight">
    <w:name w:val="ui-state-highlight"/>
    <w:basedOn w:val="Standard"/>
    <w:rsid w:val="008B31D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jc w:val="left"/>
    </w:pPr>
    <w:rPr>
      <w:rFonts w:ascii="Times New Roman" w:hAnsi="Times New Roman" w:cs="Times New Roman"/>
      <w:color w:val="363636"/>
      <w:spacing w:val="0"/>
      <w:szCs w:val="24"/>
      <w:lang w:eastAsia="de-DE"/>
    </w:rPr>
  </w:style>
  <w:style w:type="paragraph" w:customStyle="1" w:styleId="ui-state-error">
    <w:name w:val="ui-state-error"/>
    <w:basedOn w:val="Standard"/>
    <w:rsid w:val="008B31D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jc w:val="left"/>
    </w:pPr>
    <w:rPr>
      <w:rFonts w:ascii="Times New Roman" w:hAnsi="Times New Roman" w:cs="Times New Roman"/>
      <w:color w:val="FFFFFF"/>
      <w:spacing w:val="0"/>
      <w:szCs w:val="24"/>
      <w:lang w:eastAsia="de-DE"/>
    </w:rPr>
  </w:style>
  <w:style w:type="paragraph" w:customStyle="1" w:styleId="ui-state-error-text">
    <w:name w:val="ui-state-error-text"/>
    <w:basedOn w:val="Standard"/>
    <w:rsid w:val="008B31D0"/>
    <w:pPr>
      <w:spacing w:before="100" w:beforeAutospacing="1" w:after="100" w:afterAutospacing="1" w:line="240" w:lineRule="auto"/>
      <w:jc w:val="left"/>
    </w:pPr>
    <w:rPr>
      <w:rFonts w:ascii="Times New Roman" w:hAnsi="Times New Roman" w:cs="Times New Roman"/>
      <w:color w:val="FFFFFF"/>
      <w:spacing w:val="0"/>
      <w:szCs w:val="24"/>
      <w:lang w:eastAsia="de-DE"/>
    </w:rPr>
  </w:style>
  <w:style w:type="paragraph" w:customStyle="1" w:styleId="ui-priority-primary">
    <w:name w:val="ui-priority-primary"/>
    <w:basedOn w:val="Standard"/>
    <w:rsid w:val="008B31D0"/>
    <w:pPr>
      <w:spacing w:before="100" w:beforeAutospacing="1" w:after="100" w:afterAutospacing="1" w:line="240" w:lineRule="auto"/>
      <w:jc w:val="left"/>
    </w:pPr>
    <w:rPr>
      <w:rFonts w:ascii="Times New Roman" w:hAnsi="Times New Roman" w:cs="Times New Roman"/>
      <w:b/>
      <w:bCs/>
      <w:spacing w:val="0"/>
      <w:szCs w:val="24"/>
      <w:lang w:eastAsia="de-DE"/>
    </w:rPr>
  </w:style>
  <w:style w:type="paragraph" w:customStyle="1" w:styleId="ui-priority-secondary">
    <w:name w:val="ui-priority-secondary"/>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state-disabled">
    <w:name w:val="ui-state-disabled"/>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widget-shadow">
    <w:name w:val="ui-widget-shadow"/>
    <w:basedOn w:val="Standard"/>
    <w:rsid w:val="008B31D0"/>
    <w:pPr>
      <w:shd w:val="clear" w:color="auto" w:fill="000000"/>
      <w:spacing w:after="0" w:line="240" w:lineRule="auto"/>
      <w:ind w:left="-105"/>
      <w:jc w:val="left"/>
    </w:pPr>
    <w:rPr>
      <w:rFonts w:ascii="Times New Roman" w:hAnsi="Times New Roman" w:cs="Times New Roman"/>
      <w:spacing w:val="0"/>
      <w:szCs w:val="24"/>
      <w:lang w:eastAsia="de-DE"/>
    </w:rPr>
  </w:style>
  <w:style w:type="paragraph" w:customStyle="1" w:styleId="ui-resizable-handle">
    <w:name w:val="ui-resizable-handle"/>
    <w:basedOn w:val="Standard"/>
    <w:rsid w:val="008B31D0"/>
    <w:pPr>
      <w:spacing w:before="100" w:beforeAutospacing="1" w:after="100" w:afterAutospacing="1" w:line="240" w:lineRule="auto"/>
      <w:jc w:val="left"/>
    </w:pPr>
    <w:rPr>
      <w:rFonts w:ascii="Times New Roman" w:hAnsi="Times New Roman" w:cs="Times New Roman"/>
      <w:spacing w:val="0"/>
      <w:sz w:val="2"/>
      <w:szCs w:val="2"/>
      <w:lang w:eastAsia="de-DE"/>
    </w:rPr>
  </w:style>
  <w:style w:type="paragraph" w:customStyle="1" w:styleId="ui-resizable-n">
    <w:name w:val="ui-resizable-n"/>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resizable-s">
    <w:name w:val="ui-resizable-s"/>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resizable-e">
    <w:name w:val="ui-resizable-e"/>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resizable-w">
    <w:name w:val="ui-resizable-w"/>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resizable-se">
    <w:name w:val="ui-resizable-se"/>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resizable-sw">
    <w:name w:val="ui-resizable-sw"/>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resizable-nw">
    <w:name w:val="ui-resizable-nw"/>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resizable-ne">
    <w:name w:val="ui-resizable-ne"/>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button">
    <w:name w:val="ui-button"/>
    <w:basedOn w:val="Standard"/>
    <w:rsid w:val="008B31D0"/>
    <w:pPr>
      <w:spacing w:before="100" w:beforeAutospacing="1" w:after="100" w:afterAutospacing="1" w:line="240" w:lineRule="auto"/>
      <w:ind w:right="24"/>
      <w:jc w:val="center"/>
    </w:pPr>
    <w:rPr>
      <w:rFonts w:ascii="Times New Roman" w:hAnsi="Times New Roman" w:cs="Times New Roman"/>
      <w:spacing w:val="0"/>
      <w:szCs w:val="24"/>
      <w:lang w:eastAsia="de-DE"/>
    </w:rPr>
  </w:style>
  <w:style w:type="paragraph" w:customStyle="1" w:styleId="ui-button-icon-only">
    <w:name w:val="ui-button-icon-only"/>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button-icons-only">
    <w:name w:val="ui-button-icons-only"/>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buttonset">
    <w:name w:val="ui-buttonset"/>
    <w:basedOn w:val="Standard"/>
    <w:rsid w:val="008B31D0"/>
    <w:pPr>
      <w:spacing w:before="100" w:beforeAutospacing="1" w:after="100" w:afterAutospacing="1" w:line="240" w:lineRule="auto"/>
      <w:ind w:right="105"/>
      <w:jc w:val="left"/>
    </w:pPr>
    <w:rPr>
      <w:rFonts w:ascii="Times New Roman" w:hAnsi="Times New Roman" w:cs="Times New Roman"/>
      <w:spacing w:val="0"/>
      <w:szCs w:val="24"/>
      <w:lang w:eastAsia="de-DE"/>
    </w:rPr>
  </w:style>
  <w:style w:type="paragraph" w:customStyle="1" w:styleId="ui-dialog">
    <w:name w:val="ui-dialog"/>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person">
    <w:name w:val="person"/>
    <w:basedOn w:val="Standard"/>
    <w:rsid w:val="008B31D0"/>
    <w:pPr>
      <w:spacing w:before="100" w:beforeAutospacing="1" w:after="100" w:afterAutospacing="1" w:line="240" w:lineRule="auto"/>
      <w:jc w:val="left"/>
    </w:pPr>
    <w:rPr>
      <w:rFonts w:ascii="Times New Roman" w:hAnsi="Times New Roman" w:cs="Times New Roman"/>
      <w:smallCaps/>
      <w:spacing w:val="0"/>
      <w:szCs w:val="24"/>
      <w:lang w:eastAsia="de-DE"/>
    </w:rPr>
  </w:style>
  <w:style w:type="paragraph" w:customStyle="1" w:styleId="navtoggle">
    <w:name w:val="navtoggle"/>
    <w:basedOn w:val="Standard"/>
    <w:rsid w:val="008B31D0"/>
    <w:pPr>
      <w:spacing w:before="100" w:beforeAutospacing="1" w:after="100" w:afterAutospacing="1" w:line="240" w:lineRule="auto"/>
      <w:jc w:val="left"/>
    </w:pPr>
    <w:rPr>
      <w:rFonts w:ascii="Times New Roman" w:hAnsi="Times New Roman" w:cs="Times New Roman"/>
      <w:spacing w:val="0"/>
      <w:sz w:val="20"/>
      <w:szCs w:val="20"/>
      <w:lang w:eastAsia="de-DE"/>
    </w:rPr>
  </w:style>
  <w:style w:type="paragraph" w:customStyle="1" w:styleId="prettytable">
    <w:name w:val="prettytable"/>
    <w:basedOn w:val="Standard"/>
    <w:rsid w:val="008B31D0"/>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jc w:val="left"/>
    </w:pPr>
    <w:rPr>
      <w:rFonts w:ascii="Times New Roman" w:hAnsi="Times New Roman" w:cs="Times New Roman"/>
      <w:spacing w:val="0"/>
      <w:szCs w:val="24"/>
      <w:lang w:eastAsia="de-DE"/>
    </w:rPr>
  </w:style>
  <w:style w:type="paragraph" w:customStyle="1" w:styleId="float-left">
    <w:name w:val="float-left"/>
    <w:basedOn w:val="Standard"/>
    <w:rsid w:val="008B31D0"/>
    <w:pPr>
      <w:spacing w:before="240" w:after="240" w:line="240" w:lineRule="auto"/>
      <w:ind w:right="240"/>
      <w:jc w:val="left"/>
    </w:pPr>
    <w:rPr>
      <w:rFonts w:ascii="Times New Roman" w:hAnsi="Times New Roman" w:cs="Times New Roman"/>
      <w:spacing w:val="0"/>
      <w:szCs w:val="24"/>
      <w:lang w:eastAsia="de-DE"/>
    </w:rPr>
  </w:style>
  <w:style w:type="paragraph" w:customStyle="1" w:styleId="float-right">
    <w:name w:val="float-right"/>
    <w:basedOn w:val="Standard"/>
    <w:rsid w:val="008B31D0"/>
    <w:pPr>
      <w:spacing w:before="240" w:after="240" w:line="240" w:lineRule="auto"/>
      <w:ind w:left="240"/>
      <w:jc w:val="left"/>
    </w:pPr>
    <w:rPr>
      <w:rFonts w:ascii="Times New Roman" w:hAnsi="Times New Roman" w:cs="Times New Roman"/>
      <w:spacing w:val="0"/>
      <w:szCs w:val="24"/>
      <w:lang w:eastAsia="de-DE"/>
    </w:rPr>
  </w:style>
  <w:style w:type="paragraph" w:customStyle="1" w:styleId="centered">
    <w:name w:val="centered"/>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metadata">
    <w:name w:val="metadata"/>
    <w:basedOn w:val="Standard"/>
    <w:rsid w:val="008B31D0"/>
    <w:pPr>
      <w:spacing w:before="100" w:beforeAutospacing="1" w:after="100" w:afterAutospacing="1" w:line="240" w:lineRule="auto"/>
      <w:jc w:val="left"/>
    </w:pPr>
    <w:rPr>
      <w:rFonts w:ascii="Times New Roman" w:hAnsi="Times New Roman" w:cs="Times New Roman"/>
      <w:vanish/>
      <w:spacing w:val="0"/>
      <w:szCs w:val="24"/>
      <w:lang w:eastAsia="de-DE"/>
    </w:rPr>
  </w:style>
  <w:style w:type="paragraph" w:customStyle="1" w:styleId="metadata-label">
    <w:name w:val="metadata-label"/>
    <w:basedOn w:val="Standard"/>
    <w:rsid w:val="008B31D0"/>
    <w:pPr>
      <w:spacing w:before="100" w:beforeAutospacing="1" w:after="100" w:afterAutospacing="1" w:line="240" w:lineRule="auto"/>
      <w:jc w:val="left"/>
    </w:pPr>
    <w:rPr>
      <w:rFonts w:ascii="Times New Roman" w:hAnsi="Times New Roman" w:cs="Times New Roman"/>
      <w:color w:val="AAAAAA"/>
      <w:spacing w:val="0"/>
      <w:szCs w:val="24"/>
      <w:lang w:eastAsia="de-DE"/>
    </w:rPr>
  </w:style>
  <w:style w:type="paragraph" w:customStyle="1" w:styleId="rahmenfarbe1">
    <w:name w:val="rahmenfarbe1"/>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rahmenfarbe2">
    <w:name w:val="rahmenfarbe2"/>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rahmenfarbe3">
    <w:name w:val="rahmenfarbe3"/>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rahmenfarbe4">
    <w:name w:val="rahmenfarbe4"/>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rahmenfarbe5">
    <w:name w:val="rahmenfarbe5"/>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mw-summarymissed">
    <w:name w:val="mw-summarymissed"/>
    <w:basedOn w:val="Standard"/>
    <w:rsid w:val="008B31D0"/>
    <w:pPr>
      <w:pBdr>
        <w:top w:val="single" w:sz="36" w:space="2" w:color="FF0000"/>
        <w:left w:val="single" w:sz="36" w:space="2" w:color="FF0000"/>
        <w:bottom w:val="single" w:sz="36" w:space="2" w:color="FF0000"/>
        <w:right w:val="single" w:sz="36" w:space="2" w:color="FF0000"/>
      </w:pBd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mw-tos-summary">
    <w:name w:val="mw-tos-summary"/>
    <w:basedOn w:val="Standard"/>
    <w:rsid w:val="008B31D0"/>
    <w:pPr>
      <w:spacing w:before="100" w:beforeAutospacing="1" w:after="100" w:afterAutospacing="1" w:line="240" w:lineRule="auto"/>
      <w:jc w:val="left"/>
    </w:pPr>
    <w:rPr>
      <w:rFonts w:ascii="Times New Roman" w:hAnsi="Times New Roman" w:cs="Times New Roman"/>
      <w:vanish/>
      <w:spacing w:val="0"/>
      <w:szCs w:val="24"/>
      <w:lang w:eastAsia="de-DE"/>
    </w:rPr>
  </w:style>
  <w:style w:type="paragraph" w:customStyle="1" w:styleId="allpagesredirect">
    <w:name w:val="allpagesredirect"/>
    <w:basedOn w:val="Standard"/>
    <w:rsid w:val="008B31D0"/>
    <w:pPr>
      <w:spacing w:before="100" w:beforeAutospacing="1" w:after="100" w:afterAutospacing="1" w:line="240" w:lineRule="auto"/>
      <w:jc w:val="left"/>
    </w:pPr>
    <w:rPr>
      <w:rFonts w:ascii="Times New Roman" w:hAnsi="Times New Roman" w:cs="Times New Roman"/>
      <w:i/>
      <w:iCs/>
      <w:spacing w:val="0"/>
      <w:szCs w:val="24"/>
      <w:lang w:eastAsia="de-DE"/>
    </w:rPr>
  </w:style>
  <w:style w:type="paragraph" w:customStyle="1" w:styleId="watchlistredir">
    <w:name w:val="watchlistredir"/>
    <w:basedOn w:val="Standard"/>
    <w:rsid w:val="008B31D0"/>
    <w:pPr>
      <w:spacing w:before="100" w:beforeAutospacing="1" w:after="100" w:afterAutospacing="1" w:line="240" w:lineRule="auto"/>
      <w:jc w:val="left"/>
    </w:pPr>
    <w:rPr>
      <w:rFonts w:ascii="Times New Roman" w:hAnsi="Times New Roman" w:cs="Times New Roman"/>
      <w:i/>
      <w:iCs/>
      <w:spacing w:val="0"/>
      <w:szCs w:val="24"/>
      <w:lang w:eastAsia="de-DE"/>
    </w:rPr>
  </w:style>
  <w:style w:type="paragraph" w:customStyle="1" w:styleId="redirect-in-category">
    <w:name w:val="redirect-in-category"/>
    <w:basedOn w:val="Standard"/>
    <w:rsid w:val="008B31D0"/>
    <w:pPr>
      <w:spacing w:before="100" w:beforeAutospacing="1" w:after="100" w:afterAutospacing="1" w:line="240" w:lineRule="auto"/>
      <w:jc w:val="left"/>
    </w:pPr>
    <w:rPr>
      <w:rFonts w:ascii="Times New Roman" w:hAnsi="Times New Roman" w:cs="Times New Roman"/>
      <w:i/>
      <w:iCs/>
      <w:spacing w:val="0"/>
      <w:szCs w:val="24"/>
      <w:lang w:eastAsia="de-DE"/>
    </w:rPr>
  </w:style>
  <w:style w:type="paragraph" w:customStyle="1" w:styleId="topicon">
    <w:name w:val="topicon"/>
    <w:basedOn w:val="Standard"/>
    <w:rsid w:val="008B31D0"/>
    <w:pPr>
      <w:spacing w:before="100" w:beforeAutospacing="1" w:after="100" w:afterAutospacing="1" w:line="240" w:lineRule="auto"/>
      <w:jc w:val="left"/>
    </w:pPr>
    <w:rPr>
      <w:rFonts w:ascii="Times New Roman" w:hAnsi="Times New Roman" w:cs="Times New Roman"/>
      <w:vanish/>
      <w:spacing w:val="0"/>
      <w:szCs w:val="24"/>
      <w:lang w:eastAsia="de-DE"/>
    </w:rPr>
  </w:style>
  <w:style w:type="paragraph" w:customStyle="1" w:styleId="mw-titleprotectedwarning">
    <w:name w:val="mw-titleprotectedwarning"/>
    <w:basedOn w:val="Standard"/>
    <w:rsid w:val="008B31D0"/>
    <w:pPr>
      <w:pBdr>
        <w:top w:val="single" w:sz="12" w:space="12" w:color="FF0000"/>
        <w:left w:val="single" w:sz="12" w:space="12" w:color="FF0000"/>
        <w:bottom w:val="single" w:sz="12" w:space="12" w:color="FF0000"/>
        <w:right w:val="single" w:sz="12" w:space="12" w:color="FF0000"/>
      </w:pBdr>
      <w:shd w:val="clear" w:color="auto" w:fill="EEEEEE"/>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mw-editinginterface">
    <w:name w:val="mw-editinginterface"/>
    <w:basedOn w:val="Standard"/>
    <w:rsid w:val="008B31D0"/>
    <w:pPr>
      <w:pBdr>
        <w:top w:val="single" w:sz="6" w:space="2" w:color="C00000"/>
        <w:left w:val="single" w:sz="6" w:space="2" w:color="C00000"/>
        <w:bottom w:val="single" w:sz="6" w:space="2" w:color="C00000"/>
        <w:right w:val="single" w:sz="6" w:space="2" w:color="C00000"/>
      </w:pBdr>
      <w:shd w:val="clear" w:color="auto" w:fill="F9F9F9"/>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mw-searchresult">
    <w:name w:val="mw-searchresult"/>
    <w:basedOn w:val="Standard"/>
    <w:rsid w:val="008B31D0"/>
    <w:pPr>
      <w:spacing w:before="75" w:after="75" w:line="240" w:lineRule="auto"/>
      <w:ind w:left="75" w:right="75"/>
      <w:jc w:val="left"/>
    </w:pPr>
    <w:rPr>
      <w:rFonts w:ascii="Times New Roman" w:hAnsi="Times New Roman" w:cs="Times New Roman"/>
      <w:spacing w:val="0"/>
      <w:sz w:val="20"/>
      <w:szCs w:val="20"/>
      <w:lang w:eastAsia="de-DE"/>
    </w:rPr>
  </w:style>
  <w:style w:type="paragraph" w:customStyle="1" w:styleId="mw-history-legend">
    <w:name w:val="mw-history-legend"/>
    <w:basedOn w:val="Standard"/>
    <w:rsid w:val="008B31D0"/>
    <w:pPr>
      <w:pBdr>
        <w:top w:val="single" w:sz="6" w:space="0" w:color="E9E9E9"/>
        <w:left w:val="single" w:sz="6" w:space="4" w:color="E9E9E9"/>
        <w:bottom w:val="single" w:sz="6" w:space="4" w:color="E9E9E9"/>
        <w:right w:val="single" w:sz="6" w:space="4" w:color="E9E9E9"/>
      </w:pBdr>
      <w:shd w:val="clear" w:color="auto" w:fill="F9F9F9"/>
      <w:spacing w:before="30" w:after="30" w:line="240" w:lineRule="auto"/>
      <w:jc w:val="left"/>
    </w:pPr>
    <w:rPr>
      <w:rFonts w:ascii="Times New Roman" w:hAnsi="Times New Roman" w:cs="Times New Roman"/>
      <w:spacing w:val="0"/>
      <w:lang w:eastAsia="de-DE"/>
    </w:rPr>
  </w:style>
  <w:style w:type="paragraph" w:customStyle="1" w:styleId="hauptseite-oben">
    <w:name w:val="hauptseite-oben"/>
    <w:basedOn w:val="Standard"/>
    <w:rsid w:val="008B31D0"/>
    <w:pPr>
      <w:spacing w:before="100" w:beforeAutospacing="1" w:after="240" w:line="240" w:lineRule="auto"/>
      <w:jc w:val="left"/>
    </w:pPr>
    <w:rPr>
      <w:rFonts w:ascii="Times New Roman" w:hAnsi="Times New Roman" w:cs="Times New Roman"/>
      <w:spacing w:val="0"/>
      <w:szCs w:val="24"/>
      <w:lang w:eastAsia="de-DE"/>
    </w:rPr>
  </w:style>
  <w:style w:type="paragraph" w:customStyle="1" w:styleId="hauptseite-links">
    <w:name w:val="hauptseite-links"/>
    <w:basedOn w:val="Standard"/>
    <w:rsid w:val="008B31D0"/>
    <w:pPr>
      <w:spacing w:before="100" w:beforeAutospacing="1" w:after="240" w:line="240" w:lineRule="auto"/>
      <w:ind w:right="120"/>
      <w:jc w:val="left"/>
    </w:pPr>
    <w:rPr>
      <w:rFonts w:ascii="Times New Roman" w:hAnsi="Times New Roman" w:cs="Times New Roman"/>
      <w:spacing w:val="0"/>
      <w:szCs w:val="24"/>
      <w:lang w:eastAsia="de-DE"/>
    </w:rPr>
  </w:style>
  <w:style w:type="paragraph" w:customStyle="1" w:styleId="hauptseite-rechts">
    <w:name w:val="hauptseite-rechts"/>
    <w:basedOn w:val="Standard"/>
    <w:rsid w:val="008B31D0"/>
    <w:pPr>
      <w:spacing w:before="100" w:beforeAutospacing="1" w:after="240" w:line="240" w:lineRule="auto"/>
      <w:ind w:left="120"/>
      <w:jc w:val="left"/>
    </w:pPr>
    <w:rPr>
      <w:rFonts w:ascii="Times New Roman" w:hAnsi="Times New Roman" w:cs="Times New Roman"/>
      <w:spacing w:val="0"/>
      <w:szCs w:val="24"/>
      <w:lang w:eastAsia="de-DE"/>
    </w:rPr>
  </w:style>
  <w:style w:type="paragraph" w:customStyle="1" w:styleId="fr-watchlist-pending-notice">
    <w:name w:val="fr-watchlist-pending-notice"/>
    <w:basedOn w:val="Standard"/>
    <w:rsid w:val="008B31D0"/>
    <w:pPr>
      <w:spacing w:after="0" w:line="240" w:lineRule="auto"/>
      <w:jc w:val="left"/>
    </w:pPr>
    <w:rPr>
      <w:rFonts w:ascii="Times New Roman" w:hAnsi="Times New Roman" w:cs="Times New Roman"/>
      <w:spacing w:val="0"/>
      <w:szCs w:val="24"/>
      <w:lang w:eastAsia="de-DE"/>
    </w:rPr>
  </w:style>
  <w:style w:type="paragraph" w:customStyle="1" w:styleId="fr-comment-box">
    <w:name w:val="fr-comment-box"/>
    <w:basedOn w:val="Standard"/>
    <w:rsid w:val="008B31D0"/>
    <w:pPr>
      <w:spacing w:before="100" w:beforeAutospacing="1" w:after="100" w:afterAutospacing="1" w:line="240" w:lineRule="auto"/>
      <w:jc w:val="left"/>
    </w:pPr>
    <w:rPr>
      <w:rFonts w:ascii="Times New Roman" w:hAnsi="Times New Roman" w:cs="Times New Roman"/>
      <w:vanish/>
      <w:spacing w:val="0"/>
      <w:szCs w:val="24"/>
      <w:lang w:eastAsia="de-DE"/>
    </w:rPr>
  </w:style>
  <w:style w:type="paragraph" w:customStyle="1" w:styleId="mw-fr-reviewlink">
    <w:name w:val="mw-fr-reviewlink"/>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geo">
    <w:name w:val="geo"/>
    <w:basedOn w:val="Standard"/>
    <w:rsid w:val="008B31D0"/>
    <w:pPr>
      <w:spacing w:before="100" w:beforeAutospacing="1" w:after="100" w:afterAutospacing="1" w:line="240" w:lineRule="auto"/>
      <w:jc w:val="left"/>
    </w:pPr>
    <w:rPr>
      <w:rFonts w:ascii="Times New Roman" w:hAnsi="Times New Roman" w:cs="Times New Roman"/>
      <w:vanish/>
      <w:spacing w:val="0"/>
      <w:szCs w:val="24"/>
      <w:lang w:eastAsia="de-DE"/>
    </w:rPr>
  </w:style>
  <w:style w:type="paragraph" w:customStyle="1" w:styleId="fr-diff-patrollink">
    <w:name w:val="fr-diff-patrollink"/>
    <w:basedOn w:val="Standard"/>
    <w:rsid w:val="008B31D0"/>
    <w:pPr>
      <w:spacing w:before="100" w:beforeAutospacing="1" w:after="100" w:afterAutospacing="1" w:line="240" w:lineRule="auto"/>
      <w:jc w:val="left"/>
    </w:pPr>
    <w:rPr>
      <w:rFonts w:ascii="Times New Roman" w:hAnsi="Times New Roman" w:cs="Times New Roman"/>
      <w:vanish/>
      <w:spacing w:val="0"/>
      <w:szCs w:val="24"/>
      <w:lang w:eastAsia="de-DE"/>
    </w:rPr>
  </w:style>
  <w:style w:type="paragraph" w:customStyle="1" w:styleId="patrollink">
    <w:name w:val="patrollink"/>
    <w:basedOn w:val="Standard"/>
    <w:rsid w:val="008B31D0"/>
    <w:pPr>
      <w:spacing w:before="100" w:beforeAutospacing="1" w:after="100" w:afterAutospacing="1" w:line="240" w:lineRule="auto"/>
      <w:jc w:val="left"/>
    </w:pPr>
    <w:rPr>
      <w:rFonts w:ascii="Times New Roman" w:hAnsi="Times New Roman" w:cs="Times New Roman"/>
      <w:vanish/>
      <w:spacing w:val="0"/>
      <w:szCs w:val="24"/>
      <w:lang w:eastAsia="de-DE"/>
    </w:rPr>
  </w:style>
  <w:style w:type="paragraph" w:customStyle="1" w:styleId="sp-cached">
    <w:name w:val="sp-cached"/>
    <w:basedOn w:val="Standard"/>
    <w:rsid w:val="008B31D0"/>
    <w:pPr>
      <w:pBdr>
        <w:top w:val="single" w:sz="6" w:space="3" w:color="EEEE80"/>
        <w:left w:val="single" w:sz="6" w:space="23" w:color="EEEE80"/>
        <w:bottom w:val="single" w:sz="6" w:space="3" w:color="EEEE80"/>
        <w:right w:val="single" w:sz="6" w:space="0" w:color="EEEE80"/>
      </w:pBdr>
      <w:shd w:val="clear" w:color="auto" w:fill="FFFFE0"/>
      <w:spacing w:before="72" w:after="72" w:line="240" w:lineRule="auto"/>
      <w:jc w:val="left"/>
    </w:pPr>
    <w:rPr>
      <w:rFonts w:ascii="Times New Roman" w:hAnsi="Times New Roman" w:cs="Times New Roman"/>
      <w:i/>
      <w:iCs/>
      <w:color w:val="606000"/>
      <w:spacing w:val="0"/>
      <w:szCs w:val="24"/>
      <w:lang w:eastAsia="de-DE"/>
    </w:rPr>
  </w:style>
  <w:style w:type="paragraph" w:customStyle="1" w:styleId="noscript">
    <w:name w:val="noscript"/>
    <w:basedOn w:val="Standard"/>
    <w:rsid w:val="008B31D0"/>
    <w:pPr>
      <w:spacing w:before="100" w:beforeAutospacing="1" w:after="100" w:afterAutospacing="1" w:line="240" w:lineRule="auto"/>
      <w:jc w:val="left"/>
    </w:pPr>
    <w:rPr>
      <w:rFonts w:ascii="Times New Roman" w:hAnsi="Times New Roman" w:cs="Times New Roman"/>
      <w:vanish/>
      <w:spacing w:val="0"/>
      <w:szCs w:val="24"/>
      <w:lang w:eastAsia="de-DE"/>
    </w:rPr>
  </w:style>
  <w:style w:type="paragraph" w:customStyle="1" w:styleId="ui-button-large">
    <w:name w:val="ui-button-large"/>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special-label">
    <w:name w:val="special-label"/>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special-query">
    <w:name w:val="special-query"/>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special-hover">
    <w:name w:val="special-hover"/>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button-text">
    <w:name w:val="ui-button-text"/>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dialog-titlebar">
    <w:name w:val="ui-dialog-titlebar"/>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dialog-title">
    <w:name w:val="ui-dialog-title"/>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dialog-titlebar-close">
    <w:name w:val="ui-dialog-titlebar-close"/>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dialog-content">
    <w:name w:val="ui-dialog-content"/>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dialog-buttonpane">
    <w:name w:val="ui-dialog-buttonpane"/>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mw-rollback-link">
    <w:name w:val="mw-rollback-link"/>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icon-closethick">
    <w:name w:val="ui-icon-closethick"/>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portale">
    <w:name w:val="portale"/>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intern">
    <w:name w:val="intern"/>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inhalt">
    <w:name w:val="inhalt"/>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editsection">
    <w:name w:val="editsection"/>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mehr">
    <w:name w:val="mehr"/>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alert-text">
    <w:name w:val="alert-text"/>
    <w:basedOn w:val="Standard"/>
    <w:rsid w:val="008B31D0"/>
    <w:pPr>
      <w:spacing w:before="100" w:beforeAutospacing="1" w:after="100" w:afterAutospacing="1" w:line="240" w:lineRule="auto"/>
      <w:jc w:val="left"/>
    </w:pPr>
    <w:rPr>
      <w:rFonts w:ascii="Times New Roman" w:hAnsi="Times New Roman" w:cs="Times New Roman"/>
      <w:color w:val="000000"/>
      <w:spacing w:val="0"/>
      <w:szCs w:val="24"/>
      <w:lang w:eastAsia="de-DE"/>
    </w:rPr>
  </w:style>
  <w:style w:type="character" w:customStyle="1" w:styleId="skypepnhmark">
    <w:name w:val="skype_pnh_mark"/>
    <w:basedOn w:val="Absatz-Standardschriftart"/>
    <w:rsid w:val="008B31D0"/>
    <w:rPr>
      <w:vanish/>
      <w:webHidden w:val="0"/>
      <w:specVanish w:val="0"/>
    </w:rPr>
  </w:style>
  <w:style w:type="paragraph" w:customStyle="1" w:styleId="special-label1">
    <w:name w:val="special-label1"/>
    <w:basedOn w:val="Standard"/>
    <w:rsid w:val="008B31D0"/>
    <w:pPr>
      <w:spacing w:before="100" w:beforeAutospacing="1" w:after="100" w:afterAutospacing="1" w:line="240" w:lineRule="auto"/>
      <w:jc w:val="left"/>
    </w:pPr>
    <w:rPr>
      <w:rFonts w:ascii="Times New Roman" w:hAnsi="Times New Roman" w:cs="Times New Roman"/>
      <w:color w:val="808080"/>
      <w:spacing w:val="0"/>
      <w:szCs w:val="24"/>
      <w:lang w:eastAsia="de-DE"/>
    </w:rPr>
  </w:style>
  <w:style w:type="paragraph" w:customStyle="1" w:styleId="special-query1">
    <w:name w:val="special-query1"/>
    <w:basedOn w:val="Standard"/>
    <w:rsid w:val="008B31D0"/>
    <w:pPr>
      <w:spacing w:before="100" w:beforeAutospacing="1" w:after="100" w:afterAutospacing="1" w:line="240" w:lineRule="auto"/>
      <w:jc w:val="left"/>
    </w:pPr>
    <w:rPr>
      <w:rFonts w:ascii="Times New Roman" w:hAnsi="Times New Roman" w:cs="Times New Roman"/>
      <w:i/>
      <w:iCs/>
      <w:color w:val="000000"/>
      <w:spacing w:val="0"/>
      <w:szCs w:val="24"/>
      <w:lang w:eastAsia="de-DE"/>
    </w:rPr>
  </w:style>
  <w:style w:type="paragraph" w:customStyle="1" w:styleId="special-hover1">
    <w:name w:val="special-hover1"/>
    <w:basedOn w:val="Standard"/>
    <w:rsid w:val="008B31D0"/>
    <w:pPr>
      <w:shd w:val="clear" w:color="auto" w:fill="C0C0C0"/>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special-label2">
    <w:name w:val="special-label2"/>
    <w:basedOn w:val="Standard"/>
    <w:rsid w:val="008B31D0"/>
    <w:pPr>
      <w:spacing w:before="100" w:beforeAutospacing="1" w:after="100" w:afterAutospacing="1" w:line="240" w:lineRule="auto"/>
      <w:jc w:val="left"/>
    </w:pPr>
    <w:rPr>
      <w:rFonts w:ascii="Times New Roman" w:hAnsi="Times New Roman" w:cs="Times New Roman"/>
      <w:color w:val="FFFFFF"/>
      <w:spacing w:val="0"/>
      <w:szCs w:val="24"/>
      <w:lang w:eastAsia="de-DE"/>
    </w:rPr>
  </w:style>
  <w:style w:type="paragraph" w:customStyle="1" w:styleId="special-query2">
    <w:name w:val="special-query2"/>
    <w:basedOn w:val="Standard"/>
    <w:rsid w:val="008B31D0"/>
    <w:pPr>
      <w:spacing w:before="100" w:beforeAutospacing="1" w:after="100" w:afterAutospacing="1" w:line="240" w:lineRule="auto"/>
      <w:jc w:val="left"/>
    </w:pPr>
    <w:rPr>
      <w:rFonts w:ascii="Times New Roman" w:hAnsi="Times New Roman" w:cs="Times New Roman"/>
      <w:color w:val="FFFFFF"/>
      <w:spacing w:val="0"/>
      <w:szCs w:val="24"/>
      <w:lang w:eastAsia="de-DE"/>
    </w:rPr>
  </w:style>
  <w:style w:type="paragraph" w:customStyle="1" w:styleId="ui-widget1">
    <w:name w:val="ui-widget1"/>
    <w:basedOn w:val="Standard"/>
    <w:rsid w:val="008B31D0"/>
    <w:pPr>
      <w:spacing w:before="100" w:beforeAutospacing="1" w:after="100" w:afterAutospacing="1" w:line="240" w:lineRule="auto"/>
      <w:jc w:val="left"/>
    </w:pPr>
    <w:rPr>
      <w:spacing w:val="0"/>
      <w:szCs w:val="24"/>
      <w:lang w:eastAsia="de-DE"/>
    </w:rPr>
  </w:style>
  <w:style w:type="paragraph" w:customStyle="1" w:styleId="ui-state-default1">
    <w:name w:val="ui-state-default1"/>
    <w:basedOn w:val="Standard"/>
    <w:rsid w:val="008B31D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jc w:val="left"/>
    </w:pPr>
    <w:rPr>
      <w:rFonts w:ascii="Times New Roman" w:hAnsi="Times New Roman" w:cs="Times New Roman"/>
      <w:color w:val="2779AA"/>
      <w:spacing w:val="0"/>
      <w:szCs w:val="24"/>
      <w:lang w:eastAsia="de-DE"/>
    </w:rPr>
  </w:style>
  <w:style w:type="paragraph" w:customStyle="1" w:styleId="ui-state-default2">
    <w:name w:val="ui-state-default2"/>
    <w:basedOn w:val="Standard"/>
    <w:rsid w:val="008B31D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jc w:val="left"/>
    </w:pPr>
    <w:rPr>
      <w:rFonts w:ascii="Times New Roman" w:hAnsi="Times New Roman" w:cs="Times New Roman"/>
      <w:color w:val="2779AA"/>
      <w:spacing w:val="0"/>
      <w:szCs w:val="24"/>
      <w:lang w:eastAsia="de-DE"/>
    </w:rPr>
  </w:style>
  <w:style w:type="paragraph" w:customStyle="1" w:styleId="ui-state-hover1">
    <w:name w:val="ui-state-hover1"/>
    <w:basedOn w:val="Standard"/>
    <w:rsid w:val="008B31D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jc w:val="left"/>
    </w:pPr>
    <w:rPr>
      <w:rFonts w:ascii="Times New Roman" w:hAnsi="Times New Roman" w:cs="Times New Roman"/>
      <w:color w:val="0070A3"/>
      <w:spacing w:val="0"/>
      <w:szCs w:val="24"/>
      <w:lang w:eastAsia="de-DE"/>
    </w:rPr>
  </w:style>
  <w:style w:type="paragraph" w:customStyle="1" w:styleId="ui-state-hover2">
    <w:name w:val="ui-state-hover2"/>
    <w:basedOn w:val="Standard"/>
    <w:rsid w:val="008B31D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jc w:val="left"/>
    </w:pPr>
    <w:rPr>
      <w:rFonts w:ascii="Times New Roman" w:hAnsi="Times New Roman" w:cs="Times New Roman"/>
      <w:color w:val="0070A3"/>
      <w:spacing w:val="0"/>
      <w:szCs w:val="24"/>
      <w:lang w:eastAsia="de-DE"/>
    </w:rPr>
  </w:style>
  <w:style w:type="paragraph" w:customStyle="1" w:styleId="ui-state-focus1">
    <w:name w:val="ui-state-focus1"/>
    <w:basedOn w:val="Standard"/>
    <w:rsid w:val="008B31D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jc w:val="left"/>
    </w:pPr>
    <w:rPr>
      <w:rFonts w:ascii="Times New Roman" w:hAnsi="Times New Roman" w:cs="Times New Roman"/>
      <w:color w:val="0070A3"/>
      <w:spacing w:val="0"/>
      <w:szCs w:val="24"/>
      <w:lang w:eastAsia="de-DE"/>
    </w:rPr>
  </w:style>
  <w:style w:type="paragraph" w:customStyle="1" w:styleId="ui-state-focus2">
    <w:name w:val="ui-state-focus2"/>
    <w:basedOn w:val="Standard"/>
    <w:rsid w:val="008B31D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jc w:val="left"/>
    </w:pPr>
    <w:rPr>
      <w:rFonts w:ascii="Times New Roman" w:hAnsi="Times New Roman" w:cs="Times New Roman"/>
      <w:color w:val="0070A3"/>
      <w:spacing w:val="0"/>
      <w:szCs w:val="24"/>
      <w:lang w:eastAsia="de-DE"/>
    </w:rPr>
  </w:style>
  <w:style w:type="paragraph" w:customStyle="1" w:styleId="ui-state-active1">
    <w:name w:val="ui-state-active1"/>
    <w:basedOn w:val="Standard"/>
    <w:rsid w:val="008B31D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jc w:val="left"/>
    </w:pPr>
    <w:rPr>
      <w:rFonts w:ascii="Times New Roman" w:hAnsi="Times New Roman" w:cs="Times New Roman"/>
      <w:color w:val="000000"/>
      <w:spacing w:val="0"/>
      <w:szCs w:val="24"/>
      <w:lang w:eastAsia="de-DE"/>
    </w:rPr>
  </w:style>
  <w:style w:type="paragraph" w:customStyle="1" w:styleId="ui-state-active2">
    <w:name w:val="ui-state-active2"/>
    <w:basedOn w:val="Standard"/>
    <w:rsid w:val="008B31D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jc w:val="left"/>
    </w:pPr>
    <w:rPr>
      <w:rFonts w:ascii="Times New Roman" w:hAnsi="Times New Roman" w:cs="Times New Roman"/>
      <w:color w:val="000000"/>
      <w:spacing w:val="0"/>
      <w:szCs w:val="24"/>
      <w:lang w:eastAsia="de-DE"/>
    </w:rPr>
  </w:style>
  <w:style w:type="paragraph" w:customStyle="1" w:styleId="ui-state-highlight1">
    <w:name w:val="ui-state-highlight1"/>
    <w:basedOn w:val="Standard"/>
    <w:rsid w:val="008B31D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jc w:val="left"/>
    </w:pPr>
    <w:rPr>
      <w:rFonts w:ascii="Times New Roman" w:hAnsi="Times New Roman" w:cs="Times New Roman"/>
      <w:color w:val="363636"/>
      <w:spacing w:val="0"/>
      <w:szCs w:val="24"/>
      <w:lang w:eastAsia="de-DE"/>
    </w:rPr>
  </w:style>
  <w:style w:type="paragraph" w:customStyle="1" w:styleId="ui-state-highlight2">
    <w:name w:val="ui-state-highlight2"/>
    <w:basedOn w:val="Standard"/>
    <w:rsid w:val="008B31D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jc w:val="left"/>
    </w:pPr>
    <w:rPr>
      <w:rFonts w:ascii="Times New Roman" w:hAnsi="Times New Roman" w:cs="Times New Roman"/>
      <w:color w:val="363636"/>
      <w:spacing w:val="0"/>
      <w:szCs w:val="24"/>
      <w:lang w:eastAsia="de-DE"/>
    </w:rPr>
  </w:style>
  <w:style w:type="paragraph" w:customStyle="1" w:styleId="ui-state-error1">
    <w:name w:val="ui-state-error1"/>
    <w:basedOn w:val="Standard"/>
    <w:rsid w:val="008B31D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jc w:val="left"/>
    </w:pPr>
    <w:rPr>
      <w:rFonts w:ascii="Times New Roman" w:hAnsi="Times New Roman" w:cs="Times New Roman"/>
      <w:color w:val="FFFFFF"/>
      <w:spacing w:val="0"/>
      <w:szCs w:val="24"/>
      <w:lang w:eastAsia="de-DE"/>
    </w:rPr>
  </w:style>
  <w:style w:type="paragraph" w:customStyle="1" w:styleId="ui-state-error2">
    <w:name w:val="ui-state-error2"/>
    <w:basedOn w:val="Standard"/>
    <w:rsid w:val="008B31D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jc w:val="left"/>
    </w:pPr>
    <w:rPr>
      <w:rFonts w:ascii="Times New Roman" w:hAnsi="Times New Roman" w:cs="Times New Roman"/>
      <w:color w:val="FFFFFF"/>
      <w:spacing w:val="0"/>
      <w:szCs w:val="24"/>
      <w:lang w:eastAsia="de-DE"/>
    </w:rPr>
  </w:style>
  <w:style w:type="paragraph" w:customStyle="1" w:styleId="ui-state-error-text1">
    <w:name w:val="ui-state-error-text1"/>
    <w:basedOn w:val="Standard"/>
    <w:rsid w:val="008B31D0"/>
    <w:pPr>
      <w:spacing w:before="100" w:beforeAutospacing="1" w:after="100" w:afterAutospacing="1" w:line="240" w:lineRule="auto"/>
      <w:jc w:val="left"/>
    </w:pPr>
    <w:rPr>
      <w:rFonts w:ascii="Times New Roman" w:hAnsi="Times New Roman" w:cs="Times New Roman"/>
      <w:color w:val="FFFFFF"/>
      <w:spacing w:val="0"/>
      <w:szCs w:val="24"/>
      <w:lang w:eastAsia="de-DE"/>
    </w:rPr>
  </w:style>
  <w:style w:type="paragraph" w:customStyle="1" w:styleId="ui-state-error-text2">
    <w:name w:val="ui-state-error-text2"/>
    <w:basedOn w:val="Standard"/>
    <w:rsid w:val="008B31D0"/>
    <w:pPr>
      <w:spacing w:before="100" w:beforeAutospacing="1" w:after="100" w:afterAutospacing="1" w:line="240" w:lineRule="auto"/>
      <w:jc w:val="left"/>
    </w:pPr>
    <w:rPr>
      <w:rFonts w:ascii="Times New Roman" w:hAnsi="Times New Roman" w:cs="Times New Roman"/>
      <w:color w:val="FFFFFF"/>
      <w:spacing w:val="0"/>
      <w:szCs w:val="24"/>
      <w:lang w:eastAsia="de-DE"/>
    </w:rPr>
  </w:style>
  <w:style w:type="paragraph" w:customStyle="1" w:styleId="ui-priority-primary1">
    <w:name w:val="ui-priority-primary1"/>
    <w:basedOn w:val="Standard"/>
    <w:rsid w:val="008B31D0"/>
    <w:pPr>
      <w:spacing w:before="100" w:beforeAutospacing="1" w:after="100" w:afterAutospacing="1" w:line="240" w:lineRule="auto"/>
      <w:jc w:val="left"/>
    </w:pPr>
    <w:rPr>
      <w:rFonts w:ascii="Times New Roman" w:hAnsi="Times New Roman" w:cs="Times New Roman"/>
      <w:b/>
      <w:bCs/>
      <w:spacing w:val="0"/>
      <w:szCs w:val="24"/>
      <w:lang w:eastAsia="de-DE"/>
    </w:rPr>
  </w:style>
  <w:style w:type="paragraph" w:customStyle="1" w:styleId="ui-priority-primary2">
    <w:name w:val="ui-priority-primary2"/>
    <w:basedOn w:val="Standard"/>
    <w:rsid w:val="008B31D0"/>
    <w:pPr>
      <w:spacing w:before="100" w:beforeAutospacing="1" w:after="100" w:afterAutospacing="1" w:line="240" w:lineRule="auto"/>
      <w:jc w:val="left"/>
    </w:pPr>
    <w:rPr>
      <w:rFonts w:ascii="Times New Roman" w:hAnsi="Times New Roman" w:cs="Times New Roman"/>
      <w:b/>
      <w:bCs/>
      <w:spacing w:val="0"/>
      <w:szCs w:val="24"/>
      <w:lang w:eastAsia="de-DE"/>
    </w:rPr>
  </w:style>
  <w:style w:type="paragraph" w:customStyle="1" w:styleId="ui-priority-secondary1">
    <w:name w:val="ui-priority-secondary1"/>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priority-secondary2">
    <w:name w:val="ui-priority-secondary2"/>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state-disabled1">
    <w:name w:val="ui-state-disabled1"/>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state-disabled2">
    <w:name w:val="ui-state-disabled2"/>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icon1">
    <w:name w:val="ui-icon1"/>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icon2">
    <w:name w:val="ui-icon2"/>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icon3">
    <w:name w:val="ui-icon3"/>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icon4">
    <w:name w:val="ui-icon4"/>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icon5">
    <w:name w:val="ui-icon5"/>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icon6">
    <w:name w:val="ui-icon6"/>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icon7">
    <w:name w:val="ui-icon7"/>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icon8">
    <w:name w:val="ui-icon8"/>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icon9">
    <w:name w:val="ui-icon9"/>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resizable-handle1">
    <w:name w:val="ui-resizable-handle1"/>
    <w:basedOn w:val="Standard"/>
    <w:rsid w:val="008B31D0"/>
    <w:pPr>
      <w:spacing w:before="100" w:beforeAutospacing="1" w:after="100" w:afterAutospacing="1" w:line="240" w:lineRule="auto"/>
      <w:jc w:val="left"/>
    </w:pPr>
    <w:rPr>
      <w:rFonts w:ascii="Times New Roman" w:hAnsi="Times New Roman" w:cs="Times New Roman"/>
      <w:vanish/>
      <w:spacing w:val="0"/>
      <w:sz w:val="2"/>
      <w:szCs w:val="2"/>
      <w:lang w:eastAsia="de-DE"/>
    </w:rPr>
  </w:style>
  <w:style w:type="paragraph" w:customStyle="1" w:styleId="ui-resizable-handle2">
    <w:name w:val="ui-resizable-handle2"/>
    <w:basedOn w:val="Standard"/>
    <w:rsid w:val="008B31D0"/>
    <w:pPr>
      <w:spacing w:before="100" w:beforeAutospacing="1" w:after="100" w:afterAutospacing="1" w:line="240" w:lineRule="auto"/>
      <w:jc w:val="left"/>
    </w:pPr>
    <w:rPr>
      <w:rFonts w:ascii="Times New Roman" w:hAnsi="Times New Roman" w:cs="Times New Roman"/>
      <w:vanish/>
      <w:spacing w:val="0"/>
      <w:sz w:val="2"/>
      <w:szCs w:val="2"/>
      <w:lang w:eastAsia="de-DE"/>
    </w:rPr>
  </w:style>
  <w:style w:type="paragraph" w:customStyle="1" w:styleId="ui-button-text1">
    <w:name w:val="ui-button-text1"/>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button-text2">
    <w:name w:val="ui-button-text2"/>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button-text3">
    <w:name w:val="ui-button-text3"/>
    <w:basedOn w:val="Standard"/>
    <w:rsid w:val="008B31D0"/>
    <w:pPr>
      <w:spacing w:before="100" w:beforeAutospacing="1" w:after="100" w:afterAutospacing="1" w:line="240" w:lineRule="auto"/>
      <w:ind w:hanging="13107"/>
      <w:jc w:val="left"/>
    </w:pPr>
    <w:rPr>
      <w:rFonts w:ascii="Times New Roman" w:hAnsi="Times New Roman" w:cs="Times New Roman"/>
      <w:spacing w:val="0"/>
      <w:szCs w:val="24"/>
      <w:lang w:eastAsia="de-DE"/>
    </w:rPr>
  </w:style>
  <w:style w:type="paragraph" w:customStyle="1" w:styleId="ui-button-text4">
    <w:name w:val="ui-button-text4"/>
    <w:basedOn w:val="Standard"/>
    <w:rsid w:val="008B31D0"/>
    <w:pPr>
      <w:spacing w:before="100" w:beforeAutospacing="1" w:after="100" w:afterAutospacing="1" w:line="240" w:lineRule="auto"/>
      <w:ind w:hanging="13107"/>
      <w:jc w:val="left"/>
    </w:pPr>
    <w:rPr>
      <w:rFonts w:ascii="Times New Roman" w:hAnsi="Times New Roman" w:cs="Times New Roman"/>
      <w:spacing w:val="0"/>
      <w:szCs w:val="24"/>
      <w:lang w:eastAsia="de-DE"/>
    </w:rPr>
  </w:style>
  <w:style w:type="paragraph" w:customStyle="1" w:styleId="ui-button-text5">
    <w:name w:val="ui-button-text5"/>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button-text6">
    <w:name w:val="ui-button-text6"/>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button-text7">
    <w:name w:val="ui-button-text7"/>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icon10">
    <w:name w:val="ui-icon10"/>
    <w:basedOn w:val="Standard"/>
    <w:rsid w:val="008B31D0"/>
    <w:pPr>
      <w:spacing w:after="100" w:afterAutospacing="1" w:line="240" w:lineRule="auto"/>
      <w:ind w:left="-120" w:firstLine="7343"/>
      <w:jc w:val="left"/>
    </w:pPr>
    <w:rPr>
      <w:rFonts w:ascii="Times New Roman" w:hAnsi="Times New Roman" w:cs="Times New Roman"/>
      <w:spacing w:val="0"/>
      <w:szCs w:val="24"/>
      <w:lang w:eastAsia="de-DE"/>
    </w:rPr>
  </w:style>
  <w:style w:type="paragraph" w:customStyle="1" w:styleId="ui-icon11">
    <w:name w:val="ui-icon11"/>
    <w:basedOn w:val="Standard"/>
    <w:rsid w:val="008B31D0"/>
    <w:pPr>
      <w:spacing w:after="100" w:afterAutospacing="1" w:line="240" w:lineRule="auto"/>
      <w:ind w:firstLine="7343"/>
      <w:jc w:val="left"/>
    </w:pPr>
    <w:rPr>
      <w:rFonts w:ascii="Times New Roman" w:hAnsi="Times New Roman" w:cs="Times New Roman"/>
      <w:spacing w:val="0"/>
      <w:szCs w:val="24"/>
      <w:lang w:eastAsia="de-DE"/>
    </w:rPr>
  </w:style>
  <w:style w:type="paragraph" w:customStyle="1" w:styleId="ui-icon12">
    <w:name w:val="ui-icon12"/>
    <w:basedOn w:val="Standard"/>
    <w:rsid w:val="008B31D0"/>
    <w:pPr>
      <w:spacing w:after="100" w:afterAutospacing="1" w:line="240" w:lineRule="auto"/>
      <w:ind w:firstLine="7343"/>
      <w:jc w:val="left"/>
    </w:pPr>
    <w:rPr>
      <w:rFonts w:ascii="Times New Roman" w:hAnsi="Times New Roman" w:cs="Times New Roman"/>
      <w:spacing w:val="0"/>
      <w:szCs w:val="24"/>
      <w:lang w:eastAsia="de-DE"/>
    </w:rPr>
  </w:style>
  <w:style w:type="paragraph" w:customStyle="1" w:styleId="ui-icon13">
    <w:name w:val="ui-icon13"/>
    <w:basedOn w:val="Standard"/>
    <w:rsid w:val="008B31D0"/>
    <w:pPr>
      <w:spacing w:after="100" w:afterAutospacing="1" w:line="240" w:lineRule="auto"/>
      <w:ind w:firstLine="7343"/>
      <w:jc w:val="left"/>
    </w:pPr>
    <w:rPr>
      <w:rFonts w:ascii="Times New Roman" w:hAnsi="Times New Roman" w:cs="Times New Roman"/>
      <w:spacing w:val="0"/>
      <w:szCs w:val="24"/>
      <w:lang w:eastAsia="de-DE"/>
    </w:rPr>
  </w:style>
  <w:style w:type="paragraph" w:customStyle="1" w:styleId="ui-icon14">
    <w:name w:val="ui-icon14"/>
    <w:basedOn w:val="Standard"/>
    <w:rsid w:val="008B31D0"/>
    <w:pPr>
      <w:spacing w:after="100" w:afterAutospacing="1" w:line="240" w:lineRule="auto"/>
      <w:ind w:firstLine="7343"/>
      <w:jc w:val="left"/>
    </w:pPr>
    <w:rPr>
      <w:rFonts w:ascii="Times New Roman" w:hAnsi="Times New Roman" w:cs="Times New Roman"/>
      <w:spacing w:val="0"/>
      <w:szCs w:val="24"/>
      <w:lang w:eastAsia="de-DE"/>
    </w:rPr>
  </w:style>
  <w:style w:type="paragraph" w:customStyle="1" w:styleId="ui-icon15">
    <w:name w:val="ui-icon15"/>
    <w:basedOn w:val="Standard"/>
    <w:rsid w:val="008B31D0"/>
    <w:pPr>
      <w:spacing w:after="100" w:afterAutospacing="1" w:line="240" w:lineRule="auto"/>
      <w:ind w:firstLine="7343"/>
      <w:jc w:val="left"/>
    </w:pPr>
    <w:rPr>
      <w:rFonts w:ascii="Times New Roman" w:hAnsi="Times New Roman" w:cs="Times New Roman"/>
      <w:spacing w:val="0"/>
      <w:szCs w:val="24"/>
      <w:lang w:eastAsia="de-DE"/>
    </w:rPr>
  </w:style>
  <w:style w:type="paragraph" w:customStyle="1" w:styleId="ui-button1">
    <w:name w:val="ui-button1"/>
    <w:basedOn w:val="Standard"/>
    <w:rsid w:val="008B31D0"/>
    <w:pPr>
      <w:spacing w:before="100" w:beforeAutospacing="1" w:after="100" w:afterAutospacing="1" w:line="240" w:lineRule="auto"/>
      <w:ind w:right="-72"/>
      <w:jc w:val="center"/>
    </w:pPr>
    <w:rPr>
      <w:rFonts w:ascii="Times New Roman" w:hAnsi="Times New Roman" w:cs="Times New Roman"/>
      <w:spacing w:val="0"/>
      <w:szCs w:val="24"/>
      <w:lang w:eastAsia="de-DE"/>
    </w:rPr>
  </w:style>
  <w:style w:type="paragraph" w:customStyle="1" w:styleId="ui-button2">
    <w:name w:val="ui-button2"/>
    <w:basedOn w:val="Standard"/>
    <w:rsid w:val="008B31D0"/>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hAnsi="Times New Roman" w:cs="Times New Roman"/>
      <w:spacing w:val="0"/>
      <w:szCs w:val="24"/>
      <w:lang w:eastAsia="de-DE"/>
    </w:rPr>
  </w:style>
  <w:style w:type="paragraph" w:customStyle="1" w:styleId="ui-button3">
    <w:name w:val="ui-button3"/>
    <w:basedOn w:val="Standard"/>
    <w:rsid w:val="008B31D0"/>
    <w:pPr>
      <w:pBdr>
        <w:top w:val="single" w:sz="6" w:space="0" w:color="6E7273"/>
        <w:left w:val="single" w:sz="6" w:space="0" w:color="6E7273"/>
        <w:bottom w:val="single" w:sz="6" w:space="0" w:color="6E7273"/>
        <w:right w:val="single" w:sz="6" w:space="0" w:color="6E7273"/>
      </w:pBdr>
      <w:shd w:val="clear" w:color="auto" w:fill="E1E1E1"/>
      <w:spacing w:before="120" w:after="120" w:line="336" w:lineRule="atLeast"/>
      <w:ind w:left="96"/>
      <w:jc w:val="center"/>
    </w:pPr>
    <w:rPr>
      <w:rFonts w:ascii="Times New Roman" w:hAnsi="Times New Roman" w:cs="Times New Roman"/>
      <w:spacing w:val="0"/>
      <w:szCs w:val="24"/>
      <w:lang w:eastAsia="de-DE"/>
    </w:rPr>
  </w:style>
  <w:style w:type="paragraph" w:customStyle="1" w:styleId="ui-button-large1">
    <w:name w:val="ui-button-large1"/>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icon16">
    <w:name w:val="ui-icon16"/>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icon17">
    <w:name w:val="ui-icon17"/>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icon18">
    <w:name w:val="ui-icon18"/>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icon19">
    <w:name w:val="ui-icon19"/>
    <w:basedOn w:val="Standard"/>
    <w:rsid w:val="008B31D0"/>
    <w:pPr>
      <w:spacing w:before="100" w:beforeAutospacing="1" w:after="100" w:afterAutospacing="1" w:line="240" w:lineRule="auto"/>
      <w:ind w:firstLine="7343"/>
      <w:jc w:val="left"/>
    </w:pPr>
    <w:rPr>
      <w:rFonts w:ascii="Times New Roman" w:hAnsi="Times New Roman" w:cs="Times New Roman"/>
      <w:spacing w:val="0"/>
      <w:szCs w:val="24"/>
      <w:lang w:eastAsia="de-DE"/>
    </w:rPr>
  </w:style>
  <w:style w:type="paragraph" w:customStyle="1" w:styleId="ui-dialog-titlebar1">
    <w:name w:val="ui-dialog-titlebar1"/>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dialog-title1">
    <w:name w:val="ui-dialog-title1"/>
    <w:basedOn w:val="Standard"/>
    <w:rsid w:val="008B31D0"/>
    <w:pPr>
      <w:spacing w:after="0" w:line="240" w:lineRule="auto"/>
      <w:jc w:val="left"/>
    </w:pPr>
    <w:rPr>
      <w:rFonts w:ascii="Times New Roman" w:hAnsi="Times New Roman" w:cs="Times New Roman"/>
      <w:spacing w:val="0"/>
      <w:szCs w:val="24"/>
      <w:lang w:eastAsia="de-DE"/>
    </w:rPr>
  </w:style>
  <w:style w:type="paragraph" w:customStyle="1" w:styleId="ui-dialog-titlebar-close1">
    <w:name w:val="ui-dialog-titlebar-close1"/>
    <w:basedOn w:val="Standard"/>
    <w:rsid w:val="008B31D0"/>
    <w:pPr>
      <w:spacing w:after="0" w:line="240" w:lineRule="auto"/>
      <w:jc w:val="left"/>
    </w:pPr>
    <w:rPr>
      <w:rFonts w:ascii="Times New Roman" w:hAnsi="Times New Roman" w:cs="Times New Roman"/>
      <w:spacing w:val="0"/>
      <w:szCs w:val="24"/>
      <w:lang w:eastAsia="de-DE"/>
    </w:rPr>
  </w:style>
  <w:style w:type="paragraph" w:customStyle="1" w:styleId="ui-dialog-titlebar-close2">
    <w:name w:val="ui-dialog-titlebar-close2"/>
    <w:basedOn w:val="Standard"/>
    <w:rsid w:val="008B31D0"/>
    <w:pPr>
      <w:spacing w:after="0" w:line="240" w:lineRule="auto"/>
      <w:jc w:val="left"/>
    </w:pPr>
    <w:rPr>
      <w:rFonts w:ascii="Times New Roman" w:hAnsi="Times New Roman" w:cs="Times New Roman"/>
      <w:spacing w:val="0"/>
      <w:szCs w:val="24"/>
      <w:lang w:eastAsia="de-DE"/>
    </w:rPr>
  </w:style>
  <w:style w:type="paragraph" w:customStyle="1" w:styleId="ui-dialog-content1">
    <w:name w:val="ui-dialog-content1"/>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dialog-buttonpane1">
    <w:name w:val="ui-dialog-buttonpane1"/>
    <w:basedOn w:val="Standard"/>
    <w:rsid w:val="008B31D0"/>
    <w:pPr>
      <w:spacing w:before="120" w:after="0" w:line="240" w:lineRule="auto"/>
      <w:jc w:val="left"/>
    </w:pPr>
    <w:rPr>
      <w:rFonts w:ascii="Times New Roman" w:hAnsi="Times New Roman" w:cs="Times New Roman"/>
      <w:spacing w:val="0"/>
      <w:szCs w:val="24"/>
      <w:lang w:eastAsia="de-DE"/>
    </w:rPr>
  </w:style>
  <w:style w:type="paragraph" w:customStyle="1" w:styleId="ui-resizable-se1">
    <w:name w:val="ui-resizable-se1"/>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dialog-titlebar-close3">
    <w:name w:val="ui-dialog-titlebar-close3"/>
    <w:basedOn w:val="Standard"/>
    <w:rsid w:val="008B31D0"/>
    <w:pPr>
      <w:spacing w:after="0" w:line="240" w:lineRule="auto"/>
      <w:jc w:val="left"/>
    </w:pPr>
    <w:rPr>
      <w:rFonts w:ascii="Times New Roman" w:hAnsi="Times New Roman" w:cs="Times New Roman"/>
      <w:spacing w:val="0"/>
      <w:szCs w:val="24"/>
      <w:lang w:eastAsia="de-DE"/>
    </w:rPr>
  </w:style>
  <w:style w:type="paragraph" w:customStyle="1" w:styleId="ui-dialog-titlebar2">
    <w:name w:val="ui-dialog-titlebar2"/>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widget-header1">
    <w:name w:val="ui-widget-header1"/>
    <w:basedOn w:val="Standard"/>
    <w:rsid w:val="008B31D0"/>
    <w:pPr>
      <w:pBdr>
        <w:bottom w:val="single" w:sz="6" w:space="0" w:color="BBBBBB"/>
      </w:pBdr>
      <w:shd w:val="clear" w:color="auto" w:fill="F0F0F0"/>
      <w:spacing w:before="100" w:beforeAutospacing="1" w:after="100" w:afterAutospacing="1" w:line="240" w:lineRule="atLeast"/>
      <w:jc w:val="left"/>
    </w:pPr>
    <w:rPr>
      <w:rFonts w:ascii="Times New Roman" w:hAnsi="Times New Roman" w:cs="Times New Roman"/>
      <w:b/>
      <w:bCs/>
      <w:color w:val="222222"/>
      <w:spacing w:val="0"/>
      <w:szCs w:val="24"/>
      <w:lang w:eastAsia="de-DE"/>
    </w:rPr>
  </w:style>
  <w:style w:type="paragraph" w:customStyle="1" w:styleId="ui-icon-closethick1">
    <w:name w:val="ui-icon-closethick1"/>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ui-dialog-buttonpane2">
    <w:name w:val="ui-dialog-buttonpane2"/>
    <w:basedOn w:val="Standard"/>
    <w:rsid w:val="008B31D0"/>
    <w:pPr>
      <w:spacing w:after="0" w:line="240" w:lineRule="auto"/>
      <w:jc w:val="left"/>
    </w:pPr>
    <w:rPr>
      <w:rFonts w:ascii="Times New Roman" w:hAnsi="Times New Roman" w:cs="Times New Roman"/>
      <w:spacing w:val="0"/>
      <w:szCs w:val="24"/>
      <w:lang w:eastAsia="de-DE"/>
    </w:rPr>
  </w:style>
  <w:style w:type="paragraph" w:customStyle="1" w:styleId="play-btn-large1">
    <w:name w:val="play-btn-large1"/>
    <w:basedOn w:val="Standard"/>
    <w:rsid w:val="008B31D0"/>
    <w:pPr>
      <w:spacing w:after="100" w:afterAutospacing="1" w:line="240" w:lineRule="auto"/>
      <w:ind w:left="-525"/>
      <w:jc w:val="left"/>
    </w:pPr>
    <w:rPr>
      <w:rFonts w:ascii="Times New Roman" w:hAnsi="Times New Roman" w:cs="Times New Roman"/>
      <w:spacing w:val="0"/>
      <w:szCs w:val="24"/>
      <w:lang w:eastAsia="de-DE"/>
    </w:rPr>
  </w:style>
  <w:style w:type="paragraph" w:customStyle="1" w:styleId="editsection1">
    <w:name w:val="editsection1"/>
    <w:basedOn w:val="Standard"/>
    <w:rsid w:val="008B31D0"/>
    <w:pPr>
      <w:spacing w:before="100" w:beforeAutospacing="1" w:after="100" w:afterAutospacing="1" w:line="240" w:lineRule="auto"/>
      <w:jc w:val="left"/>
    </w:pPr>
    <w:rPr>
      <w:rFonts w:ascii="Times New Roman" w:hAnsi="Times New Roman" w:cs="Times New Roman"/>
      <w:spacing w:val="0"/>
      <w:lang w:eastAsia="de-DE"/>
    </w:rPr>
  </w:style>
  <w:style w:type="paragraph" w:customStyle="1" w:styleId="editsection2">
    <w:name w:val="editsection2"/>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inhalt1">
    <w:name w:val="inhalt1"/>
    <w:basedOn w:val="Standard"/>
    <w:rsid w:val="008B31D0"/>
    <w:pPr>
      <w:pBdr>
        <w:top w:val="single" w:sz="2" w:space="4" w:color="8898BF"/>
        <w:left w:val="single" w:sz="6" w:space="10" w:color="8898BF"/>
        <w:bottom w:val="single" w:sz="6" w:space="5" w:color="8898BF"/>
        <w:right w:val="single" w:sz="6" w:space="10" w:color="8898BF"/>
      </w:pBdr>
      <w:shd w:val="clear" w:color="auto" w:fill="FFFFFF"/>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mehr1">
    <w:name w:val="mehr1"/>
    <w:basedOn w:val="Standard"/>
    <w:rsid w:val="008B31D0"/>
    <w:pPr>
      <w:spacing w:before="192" w:after="100" w:afterAutospacing="1" w:line="240" w:lineRule="auto"/>
      <w:jc w:val="right"/>
    </w:pPr>
    <w:rPr>
      <w:rFonts w:ascii="Times New Roman" w:hAnsi="Times New Roman" w:cs="Times New Roman"/>
      <w:spacing w:val="0"/>
      <w:sz w:val="23"/>
      <w:szCs w:val="23"/>
      <w:lang w:eastAsia="de-DE"/>
    </w:rPr>
  </w:style>
  <w:style w:type="paragraph" w:customStyle="1" w:styleId="portale1">
    <w:name w:val="portale1"/>
    <w:basedOn w:val="Standard"/>
    <w:rsid w:val="008B31D0"/>
    <w:pPr>
      <w:spacing w:before="48" w:after="48" w:line="240" w:lineRule="auto"/>
      <w:jc w:val="left"/>
    </w:pPr>
    <w:rPr>
      <w:rFonts w:ascii="Times New Roman" w:hAnsi="Times New Roman" w:cs="Times New Roman"/>
      <w:b/>
      <w:bCs/>
      <w:spacing w:val="0"/>
      <w:szCs w:val="24"/>
      <w:lang w:eastAsia="de-DE"/>
    </w:rPr>
  </w:style>
  <w:style w:type="paragraph" w:customStyle="1" w:styleId="intern1">
    <w:name w:val="intern1"/>
    <w:basedOn w:val="Standard"/>
    <w:rsid w:val="008B31D0"/>
    <w:pPr>
      <w:spacing w:before="100" w:beforeAutospacing="1" w:after="100" w:afterAutospacing="1" w:line="240" w:lineRule="auto"/>
      <w:jc w:val="center"/>
    </w:pPr>
    <w:rPr>
      <w:rFonts w:ascii="Times New Roman" w:hAnsi="Times New Roman" w:cs="Times New Roman"/>
      <w:spacing w:val="0"/>
      <w:lang w:eastAsia="de-DE"/>
    </w:rPr>
  </w:style>
  <w:style w:type="paragraph" w:customStyle="1" w:styleId="mw-rollback-link1">
    <w:name w:val="mw-rollback-link1"/>
    <w:basedOn w:val="Standard"/>
    <w:rsid w:val="008B31D0"/>
    <w:pPr>
      <w:spacing w:before="100" w:beforeAutospacing="1" w:after="100" w:afterAutospacing="1" w:line="240" w:lineRule="auto"/>
      <w:jc w:val="left"/>
    </w:pPr>
    <w:rPr>
      <w:rFonts w:ascii="Times New Roman" w:hAnsi="Times New Roman" w:cs="Times New Roman"/>
      <w:vanish/>
      <w:spacing w:val="0"/>
      <w:szCs w:val="24"/>
      <w:lang w:eastAsia="de-DE"/>
    </w:rPr>
  </w:style>
  <w:style w:type="paragraph" w:customStyle="1" w:styleId="editsection3">
    <w:name w:val="editsection3"/>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character" w:customStyle="1" w:styleId="person1">
    <w:name w:val="person1"/>
    <w:basedOn w:val="Absatz-Standardschriftart"/>
    <w:rsid w:val="008B31D0"/>
    <w:rPr>
      <w:i w:val="0"/>
      <w:iCs w:val="0"/>
      <w:smallCaps/>
    </w:rPr>
  </w:style>
  <w:style w:type="character" w:customStyle="1" w:styleId="skypepnhprintcontainer">
    <w:name w:val="skype_pnh_print_container"/>
    <w:basedOn w:val="Absatz-Standardschriftart"/>
    <w:rsid w:val="008B31D0"/>
  </w:style>
  <w:style w:type="character" w:customStyle="1" w:styleId="skypepnhcontainer">
    <w:name w:val="skype_pnh_container"/>
    <w:basedOn w:val="Absatz-Standardschriftart"/>
    <w:rsid w:val="008B31D0"/>
  </w:style>
  <w:style w:type="character" w:customStyle="1" w:styleId="skypepnhhighlightinginactivecommon">
    <w:name w:val="skype_pnh_highlighting_inactive_common"/>
    <w:basedOn w:val="Absatz-Standardschriftart"/>
    <w:rsid w:val="008B31D0"/>
  </w:style>
  <w:style w:type="character" w:customStyle="1" w:styleId="skypepnhleftspan">
    <w:name w:val="skype_pnh_left_span"/>
    <w:basedOn w:val="Absatz-Standardschriftart"/>
    <w:rsid w:val="008B31D0"/>
  </w:style>
  <w:style w:type="character" w:customStyle="1" w:styleId="skypepnhdropartspan">
    <w:name w:val="skype_pnh_dropart_span"/>
    <w:basedOn w:val="Absatz-Standardschriftart"/>
    <w:rsid w:val="008B31D0"/>
  </w:style>
  <w:style w:type="character" w:customStyle="1" w:styleId="skypepnhdropartflagspan">
    <w:name w:val="skype_pnh_dropart_flag_span"/>
    <w:basedOn w:val="Absatz-Standardschriftart"/>
    <w:rsid w:val="008B31D0"/>
  </w:style>
  <w:style w:type="character" w:customStyle="1" w:styleId="skypepnhtextareaspan">
    <w:name w:val="skype_pnh_textarea_span"/>
    <w:basedOn w:val="Absatz-Standardschriftart"/>
    <w:rsid w:val="008B31D0"/>
  </w:style>
  <w:style w:type="character" w:customStyle="1" w:styleId="skypepnhtextspan">
    <w:name w:val="skype_pnh_text_span"/>
    <w:basedOn w:val="Absatz-Standardschriftart"/>
    <w:rsid w:val="008B31D0"/>
  </w:style>
  <w:style w:type="character" w:customStyle="1" w:styleId="skypepnhrightspan">
    <w:name w:val="skype_pnh_right_span"/>
    <w:basedOn w:val="Absatz-Standardschriftart"/>
    <w:rsid w:val="008B31D0"/>
  </w:style>
  <w:style w:type="character" w:customStyle="1" w:styleId="hcf-colon1">
    <w:name w:val="hcf-colon1"/>
    <w:basedOn w:val="Absatz-Standardschriftart"/>
    <w:rsid w:val="008B31D0"/>
    <w:rPr>
      <w:vanish/>
      <w:webHidden w:val="0"/>
      <w:specVanish w:val="0"/>
    </w:rPr>
  </w:style>
  <w:style w:type="character" w:customStyle="1" w:styleId="hcf-headline33">
    <w:name w:val="hcf-headline33"/>
    <w:basedOn w:val="Absatz-Standardschriftart"/>
    <w:rsid w:val="008B31D0"/>
  </w:style>
  <w:style w:type="character" w:customStyle="1" w:styleId="hcf-switch">
    <w:name w:val="hcf-switch"/>
    <w:basedOn w:val="Absatz-Standardschriftart"/>
    <w:rsid w:val="008B31D0"/>
  </w:style>
  <w:style w:type="character" w:customStyle="1" w:styleId="z-FormularbeginnZchn">
    <w:name w:val="z-Formularbeginn Zchn"/>
    <w:basedOn w:val="Absatz-Standardschriftart"/>
    <w:link w:val="z-Formularbeginn"/>
    <w:uiPriority w:val="99"/>
    <w:semiHidden/>
    <w:rsid w:val="008B31D0"/>
    <w:rPr>
      <w:rFonts w:cs="Arial"/>
      <w:vanish/>
      <w:spacing w:val="0"/>
      <w:sz w:val="16"/>
      <w:szCs w:val="16"/>
      <w:lang w:eastAsia="de-DE"/>
    </w:rPr>
  </w:style>
  <w:style w:type="paragraph" w:styleId="z-Formularbeginn">
    <w:name w:val="HTML Top of Form"/>
    <w:basedOn w:val="Standard"/>
    <w:next w:val="Standard"/>
    <w:link w:val="z-FormularbeginnZchn"/>
    <w:hidden/>
    <w:uiPriority w:val="99"/>
    <w:semiHidden/>
    <w:unhideWhenUsed/>
    <w:rsid w:val="008B31D0"/>
    <w:pPr>
      <w:pBdr>
        <w:bottom w:val="single" w:sz="6" w:space="1" w:color="auto"/>
      </w:pBdr>
      <w:spacing w:after="0" w:line="240" w:lineRule="auto"/>
      <w:jc w:val="center"/>
    </w:pPr>
    <w:rPr>
      <w:vanish/>
      <w:spacing w:val="0"/>
      <w:sz w:val="16"/>
      <w:szCs w:val="16"/>
      <w:lang w:eastAsia="de-DE"/>
    </w:rPr>
  </w:style>
  <w:style w:type="character" w:customStyle="1" w:styleId="z-FormularendeZchn">
    <w:name w:val="z-Formularende Zchn"/>
    <w:basedOn w:val="Absatz-Standardschriftart"/>
    <w:link w:val="z-Formularende"/>
    <w:uiPriority w:val="99"/>
    <w:semiHidden/>
    <w:rsid w:val="008B31D0"/>
    <w:rPr>
      <w:rFonts w:cs="Arial"/>
      <w:vanish/>
      <w:spacing w:val="0"/>
      <w:sz w:val="16"/>
      <w:szCs w:val="16"/>
      <w:lang w:eastAsia="de-DE"/>
    </w:rPr>
  </w:style>
  <w:style w:type="paragraph" w:styleId="z-Formularende">
    <w:name w:val="HTML Bottom of Form"/>
    <w:basedOn w:val="Standard"/>
    <w:next w:val="Standard"/>
    <w:link w:val="z-FormularendeZchn"/>
    <w:hidden/>
    <w:uiPriority w:val="99"/>
    <w:semiHidden/>
    <w:unhideWhenUsed/>
    <w:rsid w:val="008B31D0"/>
    <w:pPr>
      <w:pBdr>
        <w:top w:val="single" w:sz="6" w:space="1" w:color="auto"/>
      </w:pBdr>
      <w:spacing w:after="0" w:line="240" w:lineRule="auto"/>
      <w:jc w:val="center"/>
    </w:pPr>
    <w:rPr>
      <w:vanish/>
      <w:spacing w:val="0"/>
      <w:sz w:val="16"/>
      <w:szCs w:val="16"/>
      <w:lang w:eastAsia="de-DE"/>
    </w:rPr>
  </w:style>
  <w:style w:type="character" w:customStyle="1" w:styleId="hcf-location-mark1">
    <w:name w:val="hcf-location-mark1"/>
    <w:basedOn w:val="Absatz-Standardschriftart"/>
    <w:rsid w:val="008B31D0"/>
    <w:rPr>
      <w:b/>
      <w:bCs/>
    </w:rPr>
  </w:style>
  <w:style w:type="character" w:customStyle="1" w:styleId="hcf-ad-tag3">
    <w:name w:val="hcf-ad-tag3"/>
    <w:basedOn w:val="Absatz-Standardschriftart"/>
    <w:rsid w:val="008B31D0"/>
  </w:style>
  <w:style w:type="paragraph" w:customStyle="1" w:styleId="prefix2">
    <w:name w:val="prefix_2"/>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text">
    <w:name w:val="text"/>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character" w:customStyle="1" w:styleId="headline1">
    <w:name w:val="headline1"/>
    <w:basedOn w:val="Absatz-Standardschriftart"/>
    <w:rsid w:val="008B31D0"/>
  </w:style>
  <w:style w:type="character" w:customStyle="1" w:styleId="current1">
    <w:name w:val="current1"/>
    <w:basedOn w:val="Absatz-Standardschriftart"/>
    <w:rsid w:val="008B31D0"/>
  </w:style>
  <w:style w:type="character" w:customStyle="1" w:styleId="title9">
    <w:name w:val="title9"/>
    <w:basedOn w:val="Absatz-Standardschriftart"/>
    <w:rsid w:val="008B31D0"/>
    <w:rPr>
      <w:b/>
      <w:bCs/>
      <w:caps/>
      <w:vanish w:val="0"/>
      <w:webHidden w:val="0"/>
      <w:sz w:val="17"/>
      <w:szCs w:val="17"/>
      <w:bdr w:val="single" w:sz="6" w:space="5" w:color="A7AFB4" w:frame="1"/>
      <w:specVanish w:val="0"/>
    </w:rPr>
  </w:style>
  <w:style w:type="character" w:customStyle="1" w:styleId="zaehler">
    <w:name w:val="zaehler"/>
    <w:basedOn w:val="Absatz-Standardschriftart"/>
    <w:rsid w:val="008B31D0"/>
  </w:style>
  <w:style w:type="character" w:customStyle="1" w:styleId="max">
    <w:name w:val="max"/>
    <w:basedOn w:val="Absatz-Standardschriftart"/>
    <w:rsid w:val="008B31D0"/>
  </w:style>
  <w:style w:type="character" w:customStyle="1" w:styleId="subline">
    <w:name w:val="subline"/>
    <w:basedOn w:val="Absatz-Standardschriftart"/>
    <w:rsid w:val="008B31D0"/>
  </w:style>
  <w:style w:type="paragraph" w:customStyle="1" w:styleId="copy">
    <w:name w:val="copy"/>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character" w:customStyle="1" w:styleId="datum">
    <w:name w:val="datum"/>
    <w:basedOn w:val="Absatz-Standardschriftart"/>
    <w:rsid w:val="008B31D0"/>
  </w:style>
  <w:style w:type="character" w:customStyle="1" w:styleId="statuskommentare">
    <w:name w:val="statuskommentare"/>
    <w:basedOn w:val="Absatz-Standardschriftart"/>
    <w:rsid w:val="008B31D0"/>
  </w:style>
  <w:style w:type="character" w:customStyle="1" w:styleId="bildnachweis">
    <w:name w:val="bildnachweis"/>
    <w:basedOn w:val="Absatz-Standardschriftart"/>
    <w:rsid w:val="008B31D0"/>
  </w:style>
  <w:style w:type="paragraph" w:customStyle="1" w:styleId="artikelfotostreckecomment">
    <w:name w:val="artikelfotostreckecomment"/>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first">
    <w:name w:val="first"/>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character" w:customStyle="1" w:styleId="district1">
    <w:name w:val="district1"/>
    <w:basedOn w:val="Absatz-Standardschriftart"/>
    <w:rsid w:val="008B31D0"/>
    <w:rPr>
      <w:caps/>
      <w:sz w:val="20"/>
      <w:szCs w:val="20"/>
    </w:rPr>
  </w:style>
  <w:style w:type="character" w:customStyle="1" w:styleId="pubdate">
    <w:name w:val="pubdate"/>
    <w:basedOn w:val="Absatz-Standardschriftart"/>
    <w:rsid w:val="008B31D0"/>
  </w:style>
  <w:style w:type="character" w:customStyle="1" w:styleId="separator">
    <w:name w:val="separator"/>
    <w:basedOn w:val="Absatz-Standardschriftart"/>
    <w:rsid w:val="008B31D0"/>
  </w:style>
  <w:style w:type="character" w:customStyle="1" w:styleId="plainlinks-print">
    <w:name w:val="plainlinks-print"/>
    <w:basedOn w:val="Absatz-Standardschriftart"/>
    <w:rsid w:val="008B31D0"/>
  </w:style>
  <w:style w:type="paragraph" w:customStyle="1" w:styleId="font">
    <w:name w:val="font"/>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anzeige1">
    <w:name w:val="anzeige1"/>
    <w:basedOn w:val="Standard"/>
    <w:rsid w:val="008B31D0"/>
    <w:pPr>
      <w:spacing w:after="72" w:line="240" w:lineRule="auto"/>
      <w:ind w:left="120"/>
      <w:jc w:val="left"/>
    </w:pPr>
    <w:rPr>
      <w:rFonts w:ascii="Times New Roman" w:hAnsi="Times New Roman" w:cs="Times New Roman"/>
      <w:caps/>
      <w:color w:val="666666"/>
      <w:spacing w:val="0"/>
      <w:szCs w:val="24"/>
      <w:lang w:eastAsia="de-DE"/>
    </w:rPr>
  </w:style>
  <w:style w:type="paragraph" w:customStyle="1" w:styleId="entry-summary">
    <w:name w:val="entry-summary"/>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copyright">
    <w:name w:val="copyright"/>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source">
    <w:name w:val="source"/>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paragraph" w:customStyle="1" w:styleId="mostrecommended">
    <w:name w:val="mostrecommended"/>
    <w:basedOn w:val="Standard"/>
    <w:rsid w:val="008B31D0"/>
    <w:pPr>
      <w:spacing w:before="100" w:beforeAutospacing="1" w:after="100" w:afterAutospacing="1" w:line="240" w:lineRule="auto"/>
      <w:jc w:val="left"/>
    </w:pPr>
    <w:rPr>
      <w:rFonts w:ascii="Times New Roman" w:hAnsi="Times New Roman" w:cs="Times New Roman"/>
      <w:spacing w:val="0"/>
      <w:szCs w:val="24"/>
      <w:lang w:eastAsia="de-DE"/>
    </w:rPr>
  </w:style>
  <w:style w:type="character" w:customStyle="1" w:styleId="close1">
    <w:name w:val="close1"/>
    <w:basedOn w:val="Absatz-Standardschriftart"/>
    <w:rsid w:val="008B31D0"/>
  </w:style>
  <w:style w:type="character" w:customStyle="1" w:styleId="more1">
    <w:name w:val="more1"/>
    <w:basedOn w:val="Absatz-Standardschriftart"/>
    <w:rsid w:val="008B31D0"/>
  </w:style>
  <w:style w:type="character" w:customStyle="1" w:styleId="source1">
    <w:name w:val="source1"/>
    <w:basedOn w:val="Absatz-Standardschriftart"/>
    <w:rsid w:val="008B31D0"/>
  </w:style>
  <w:style w:type="character" w:customStyle="1" w:styleId="facebook1">
    <w:name w:val="facebook1"/>
    <w:basedOn w:val="Absatz-Standardschriftart"/>
    <w:rsid w:val="008B31D0"/>
  </w:style>
  <w:style w:type="character" w:customStyle="1" w:styleId="twitter1">
    <w:name w:val="twitter1"/>
    <w:basedOn w:val="Absatz-Standardschriftart"/>
    <w:rsid w:val="008B31D0"/>
  </w:style>
  <w:style w:type="character" w:customStyle="1" w:styleId="offscreen">
    <w:name w:val="offscreen"/>
    <w:basedOn w:val="Absatz-Standardschriftart"/>
    <w:rsid w:val="008B31D0"/>
  </w:style>
  <w:style w:type="character" w:customStyle="1" w:styleId="author4">
    <w:name w:val="author4"/>
    <w:basedOn w:val="Absatz-Standardschriftart"/>
    <w:rsid w:val="008B31D0"/>
  </w:style>
  <w:style w:type="character" w:customStyle="1" w:styleId="district8">
    <w:name w:val="district8"/>
    <w:basedOn w:val="Absatz-Standardschriftart"/>
    <w:rsid w:val="008B31D0"/>
    <w:rPr>
      <w:b/>
      <w:bCs/>
      <w:sz w:val="23"/>
      <w:szCs w:val="23"/>
    </w:rPr>
  </w:style>
  <w:style w:type="character" w:customStyle="1" w:styleId="control">
    <w:name w:val="control"/>
    <w:basedOn w:val="Absatz-Standardschriftart"/>
    <w:rsid w:val="008B31D0"/>
  </w:style>
  <w:style w:type="character" w:customStyle="1" w:styleId="current">
    <w:name w:val="current"/>
    <w:basedOn w:val="Absatz-Standardschriftart"/>
    <w:rsid w:val="008B31D0"/>
  </w:style>
  <w:style w:type="character" w:customStyle="1" w:styleId="glue">
    <w:name w:val="glue"/>
    <w:basedOn w:val="Absatz-Standardschriftart"/>
    <w:rsid w:val="008B31D0"/>
  </w:style>
  <w:style w:type="character" w:customStyle="1" w:styleId="count2">
    <w:name w:val="count2"/>
    <w:basedOn w:val="Absatz-Standardschriftart"/>
    <w:rsid w:val="008B31D0"/>
  </w:style>
  <w:style w:type="paragraph" w:customStyle="1" w:styleId="p--heading-1">
    <w:name w:val="p--heading-1"/>
    <w:basedOn w:val="Standard"/>
    <w:rsid w:val="008B31D0"/>
    <w:pPr>
      <w:spacing w:before="100" w:beforeAutospacing="1" w:after="100" w:afterAutospacing="1" w:line="390" w:lineRule="atLeast"/>
      <w:jc w:val="left"/>
    </w:pPr>
    <w:rPr>
      <w:rFonts w:ascii="Fago" w:hAnsi="Fago" w:cs="Times New Roman"/>
      <w:color w:val="222222"/>
      <w:spacing w:val="0"/>
      <w:sz w:val="30"/>
      <w:szCs w:val="30"/>
      <w:lang w:eastAsia="de-DE"/>
    </w:rPr>
  </w:style>
  <w:style w:type="paragraph" w:customStyle="1" w:styleId="teasertext1">
    <w:name w:val="teasertext1"/>
    <w:basedOn w:val="Standard"/>
    <w:rsid w:val="008B31D0"/>
    <w:pPr>
      <w:spacing w:before="100" w:beforeAutospacing="1" w:after="100" w:afterAutospacing="1" w:line="300" w:lineRule="atLeast"/>
      <w:jc w:val="left"/>
    </w:pPr>
    <w:rPr>
      <w:rFonts w:ascii="Times New Roman" w:hAnsi="Times New Roman" w:cs="Times New Roman"/>
      <w:b/>
      <w:bCs/>
      <w:spacing w:val="0"/>
      <w:sz w:val="20"/>
      <w:szCs w:val="20"/>
      <w:lang w:eastAsia="de-DE"/>
    </w:rPr>
  </w:style>
  <w:style w:type="character" w:customStyle="1" w:styleId="count">
    <w:name w:val="count"/>
    <w:basedOn w:val="Absatz-Standardschriftart"/>
    <w:rsid w:val="008B31D0"/>
  </w:style>
  <w:style w:type="paragraph" w:styleId="Titel">
    <w:name w:val="Title"/>
    <w:basedOn w:val="Standard"/>
    <w:next w:val="Standard"/>
    <w:link w:val="TitelZchn"/>
    <w:uiPriority w:val="10"/>
    <w:qFormat/>
    <w:rsid w:val="00A330E3"/>
    <w:pPr>
      <w:spacing w:line="276" w:lineRule="auto"/>
      <w:jc w:val="center"/>
    </w:pPr>
    <w:rPr>
      <w:b/>
      <w:sz w:val="56"/>
      <w:szCs w:val="68"/>
    </w:rPr>
  </w:style>
  <w:style w:type="character" w:customStyle="1" w:styleId="TitelZchn">
    <w:name w:val="Titel Zchn"/>
    <w:basedOn w:val="Absatz-Standardschriftart"/>
    <w:link w:val="Titel"/>
    <w:uiPriority w:val="10"/>
    <w:rsid w:val="00A330E3"/>
    <w:rPr>
      <w:rFonts w:cs="Arial"/>
      <w:b/>
      <w:sz w:val="56"/>
      <w:szCs w:val="68"/>
    </w:rPr>
  </w:style>
  <w:style w:type="paragraph" w:customStyle="1" w:styleId="CitaviBibliographyEntry">
    <w:name w:val="Citavi Bibliography Entry"/>
    <w:basedOn w:val="Standard"/>
    <w:link w:val="CitaviBibliographyEntryZchn"/>
    <w:rsid w:val="00682DD5"/>
    <w:pPr>
      <w:tabs>
        <w:tab w:val="left" w:pos="340"/>
      </w:tabs>
      <w:spacing w:after="120"/>
      <w:ind w:left="340" w:hanging="340"/>
      <w:jc w:val="left"/>
    </w:pPr>
  </w:style>
  <w:style w:type="character" w:customStyle="1" w:styleId="CitaviBibliographyEntryZchn">
    <w:name w:val="Citavi Bibliography Entry Zchn"/>
    <w:basedOn w:val="Absatz-Standardschriftart"/>
    <w:link w:val="CitaviBibliographyEntry"/>
    <w:rsid w:val="00682DD5"/>
    <w:rPr>
      <w:rFonts w:cs="Arial"/>
    </w:rPr>
  </w:style>
  <w:style w:type="paragraph" w:customStyle="1" w:styleId="CitaviBibliographyHeading">
    <w:name w:val="Citavi Bibliography Heading"/>
    <w:basedOn w:val="berschrift1"/>
    <w:link w:val="CitaviBibliographyHeadingZchn"/>
    <w:rsid w:val="00682DD5"/>
    <w:pPr>
      <w:jc w:val="left"/>
    </w:pPr>
  </w:style>
  <w:style w:type="character" w:customStyle="1" w:styleId="CitaviBibliographyHeadingZchn">
    <w:name w:val="Citavi Bibliography Heading Zchn"/>
    <w:basedOn w:val="Absatz-Standardschriftart"/>
    <w:link w:val="CitaviBibliographyHeading"/>
    <w:rsid w:val="00682DD5"/>
    <w:rPr>
      <w:rFonts w:cs="Arial"/>
      <w:b/>
      <w:bCs/>
      <w:sz w:val="32"/>
      <w:szCs w:val="36"/>
    </w:rPr>
  </w:style>
  <w:style w:type="character" w:styleId="BesuchterLink">
    <w:name w:val="FollowedHyperlink"/>
    <w:basedOn w:val="Absatz-Standardschriftart"/>
    <w:uiPriority w:val="99"/>
    <w:semiHidden/>
    <w:unhideWhenUsed/>
    <w:rsid w:val="0074471D"/>
    <w:rPr>
      <w:color w:val="800080" w:themeColor="followedHyperlink"/>
      <w:u w:val="single"/>
    </w:rPr>
  </w:style>
  <w:style w:type="character" w:customStyle="1" w:styleId="st">
    <w:name w:val="st"/>
    <w:basedOn w:val="Absatz-Standardschriftart"/>
    <w:rsid w:val="005C3BE5"/>
  </w:style>
  <w:style w:type="paragraph" w:customStyle="1" w:styleId="TabellenBeschriftungZeile2">
    <w:name w:val="TabellenBeschriftung Zeile 2"/>
    <w:basedOn w:val="TabellenBESCHRIFTUNG"/>
    <w:link w:val="TabellenBeschriftungZeile2Zchn"/>
    <w:qFormat/>
    <w:rsid w:val="000158AE"/>
    <w:pPr>
      <w:spacing w:before="0" w:after="120"/>
    </w:pPr>
  </w:style>
  <w:style w:type="character" w:customStyle="1" w:styleId="TabellenBeschriftungZeile2Zchn">
    <w:name w:val="TabellenBeschriftung Zeile 2 Zchn"/>
    <w:basedOn w:val="TabellenBESCHRIFTUNGZchn"/>
    <w:link w:val="TabellenBeschriftungZeile2"/>
    <w:rsid w:val="000158AE"/>
    <w:rPr>
      <w:rFonts w:cs="Arial"/>
      <w:b/>
      <w:bCs/>
      <w:sz w:val="18"/>
      <w:szCs w:val="18"/>
    </w:rPr>
  </w:style>
  <w:style w:type="paragraph" w:customStyle="1" w:styleId="KastenBeschriftung">
    <w:name w:val="KastenBeschriftung"/>
    <w:basedOn w:val="Beschriftung"/>
    <w:link w:val="KastenBeschriftungZchn"/>
    <w:qFormat/>
    <w:rsid w:val="00770F9B"/>
    <w:pPr>
      <w:spacing w:before="120" w:after="120"/>
    </w:pPr>
    <w:rPr>
      <w:sz w:val="22"/>
    </w:rPr>
  </w:style>
  <w:style w:type="character" w:customStyle="1" w:styleId="KastenBeschriftungZchn">
    <w:name w:val="KastenBeschriftung Zchn"/>
    <w:basedOn w:val="BeschriftungZchn"/>
    <w:link w:val="KastenBeschriftung"/>
    <w:rsid w:val="00770F9B"/>
    <w:rPr>
      <w:rFonts w:cs="Arial"/>
      <w:b/>
      <w:bCs/>
      <w:sz w:val="18"/>
      <w:szCs w:val="18"/>
    </w:rPr>
  </w:style>
  <w:style w:type="paragraph" w:customStyle="1" w:styleId="Kastenberschrift">
    <w:name w:val="Kasten Überschrift"/>
    <w:basedOn w:val="Standard"/>
    <w:link w:val="KastenberschriftZchn"/>
    <w:qFormat/>
    <w:rsid w:val="00770F9B"/>
    <w:pPr>
      <w:spacing w:after="120" w:line="240" w:lineRule="auto"/>
    </w:pPr>
    <w:rPr>
      <w:b/>
      <w:sz w:val="20"/>
      <w:szCs w:val="20"/>
    </w:rPr>
  </w:style>
  <w:style w:type="character" w:customStyle="1" w:styleId="KastenberschriftZchn">
    <w:name w:val="Kasten Überschrift Zchn"/>
    <w:basedOn w:val="Absatz-Standardschriftart"/>
    <w:link w:val="Kastenberschrift"/>
    <w:rsid w:val="00770F9B"/>
    <w:rPr>
      <w:rFonts w:cs="Arial"/>
      <w:b/>
      <w:sz w:val="20"/>
      <w:szCs w:val="20"/>
    </w:rPr>
  </w:style>
  <w:style w:type="paragraph" w:customStyle="1" w:styleId="KastenText">
    <w:name w:val="Kasten Text"/>
    <w:basedOn w:val="Kastenberschrift"/>
    <w:link w:val="KastenTextZchn"/>
    <w:qFormat/>
    <w:rsid w:val="00770F9B"/>
    <w:rPr>
      <w:b w:val="0"/>
      <w:sz w:val="18"/>
      <w:szCs w:val="18"/>
    </w:rPr>
  </w:style>
  <w:style w:type="character" w:customStyle="1" w:styleId="KastenTextZchn">
    <w:name w:val="Kasten Text Zchn"/>
    <w:basedOn w:val="KastenberschriftZchn"/>
    <w:link w:val="KastenText"/>
    <w:rsid w:val="00770F9B"/>
    <w:rPr>
      <w:rFonts w:cs="Arial"/>
      <w:b w:val="0"/>
      <w:sz w:val="18"/>
      <w:szCs w:val="18"/>
    </w:rPr>
  </w:style>
  <w:style w:type="paragraph" w:customStyle="1" w:styleId="BildunterschriftZeile2">
    <w:name w:val="Bildunterschrift Zeile 2"/>
    <w:basedOn w:val="Beschriftung"/>
    <w:link w:val="BildunterschriftZeile2Zchn"/>
    <w:qFormat/>
    <w:rsid w:val="004827F5"/>
    <w:pPr>
      <w:spacing w:after="360"/>
    </w:pPr>
  </w:style>
  <w:style w:type="character" w:customStyle="1" w:styleId="BildunterschriftZeile2Zchn">
    <w:name w:val="Bildunterschrift Zeile 2 Zchn"/>
    <w:basedOn w:val="BeschriftungZchn"/>
    <w:link w:val="BildunterschriftZeile2"/>
    <w:rsid w:val="004827F5"/>
    <w:rPr>
      <w:rFonts w:cs="Arial"/>
      <w:b/>
      <w:bCs/>
      <w:sz w:val="18"/>
      <w:szCs w:val="18"/>
    </w:rPr>
  </w:style>
  <w:style w:type="paragraph" w:customStyle="1" w:styleId="Karte-Anhang">
    <w:name w:val="Karte-Anhang"/>
    <w:basedOn w:val="Standard"/>
    <w:link w:val="Karte-AnhangZchn"/>
    <w:qFormat/>
    <w:rsid w:val="006272D7"/>
    <w:pPr>
      <w:keepNext/>
      <w:ind w:left="-426"/>
      <w:jc w:val="center"/>
    </w:pPr>
    <w:rPr>
      <w:noProof/>
      <w:lang w:eastAsia="de-DE"/>
    </w:rPr>
  </w:style>
  <w:style w:type="character" w:customStyle="1" w:styleId="Karte-AnhangZchn">
    <w:name w:val="Karte-Anhang Zchn"/>
    <w:basedOn w:val="Absatz-Standardschriftart"/>
    <w:link w:val="Karte-Anhang"/>
    <w:rsid w:val="006272D7"/>
    <w:rPr>
      <w:rFonts w:cs="Arial"/>
      <w:noProof/>
      <w:lang w:eastAsia="de-DE"/>
    </w:rPr>
  </w:style>
  <w:style w:type="table" w:styleId="HelleSchattierung-Akzent1">
    <w:name w:val="Light Shading Accent 1"/>
    <w:basedOn w:val="NormaleTabelle"/>
    <w:uiPriority w:val="60"/>
    <w:unhideWhenUsed/>
    <w:rsid w:val="0076279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Normal">
    <w:name w:val="Table Normal"/>
    <w:uiPriority w:val="2"/>
    <w:semiHidden/>
    <w:unhideWhenUsed/>
    <w:qFormat/>
    <w:rsid w:val="006F70F0"/>
    <w:pPr>
      <w:widowControl w:val="0"/>
    </w:pPr>
    <w:rPr>
      <w:rFonts w:asciiTheme="minorHAnsi" w:eastAsiaTheme="minorHAnsi" w:hAnsiTheme="minorHAnsi" w:cstheme="minorBidi"/>
      <w:spacing w:val="0"/>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6F70F0"/>
    <w:pPr>
      <w:widowControl w:val="0"/>
      <w:spacing w:after="0" w:line="240" w:lineRule="auto"/>
      <w:ind w:left="474" w:hanging="240"/>
      <w:jc w:val="left"/>
    </w:pPr>
    <w:rPr>
      <w:rFonts w:ascii="Times New Roman" w:hAnsi="Times New Roman" w:cstheme="minorBidi"/>
      <w:spacing w:val="0"/>
      <w:sz w:val="20"/>
      <w:szCs w:val="20"/>
      <w:lang w:val="en-US"/>
    </w:rPr>
  </w:style>
  <w:style w:type="character" w:customStyle="1" w:styleId="TextkrperZchn">
    <w:name w:val="Textkörper Zchn"/>
    <w:basedOn w:val="Absatz-Standardschriftart"/>
    <w:link w:val="Textkrper"/>
    <w:uiPriority w:val="1"/>
    <w:rsid w:val="006F70F0"/>
    <w:rPr>
      <w:rFonts w:ascii="Times New Roman" w:hAnsi="Times New Roman" w:cstheme="minorBidi"/>
      <w:spacing w:val="0"/>
      <w:sz w:val="20"/>
      <w:szCs w:val="20"/>
      <w:lang w:val="en-US"/>
    </w:rPr>
  </w:style>
  <w:style w:type="paragraph" w:customStyle="1" w:styleId="TableParagraph">
    <w:name w:val="Table Paragraph"/>
    <w:basedOn w:val="Standard"/>
    <w:uiPriority w:val="1"/>
    <w:qFormat/>
    <w:rsid w:val="006F70F0"/>
    <w:pPr>
      <w:widowControl w:val="0"/>
      <w:spacing w:after="0" w:line="240" w:lineRule="auto"/>
      <w:jc w:val="left"/>
    </w:pPr>
    <w:rPr>
      <w:rFonts w:asciiTheme="minorHAnsi" w:eastAsiaTheme="minorHAnsi" w:hAnsiTheme="minorHAnsi" w:cstheme="minorBidi"/>
      <w:spacing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7699">
      <w:bodyDiv w:val="1"/>
      <w:marLeft w:val="0"/>
      <w:marRight w:val="0"/>
      <w:marTop w:val="0"/>
      <w:marBottom w:val="0"/>
      <w:divBdr>
        <w:top w:val="none" w:sz="0" w:space="0" w:color="auto"/>
        <w:left w:val="none" w:sz="0" w:space="0" w:color="auto"/>
        <w:bottom w:val="none" w:sz="0" w:space="0" w:color="auto"/>
        <w:right w:val="none" w:sz="0" w:space="0" w:color="auto"/>
      </w:divBdr>
      <w:divsChild>
        <w:div w:id="1816946911">
          <w:marLeft w:val="0"/>
          <w:marRight w:val="0"/>
          <w:marTop w:val="0"/>
          <w:marBottom w:val="0"/>
          <w:divBdr>
            <w:top w:val="none" w:sz="0" w:space="0" w:color="auto"/>
            <w:left w:val="none" w:sz="0" w:space="0" w:color="auto"/>
            <w:bottom w:val="none" w:sz="0" w:space="0" w:color="auto"/>
            <w:right w:val="none" w:sz="0" w:space="0" w:color="auto"/>
          </w:divBdr>
        </w:div>
        <w:div w:id="1733385313">
          <w:marLeft w:val="0"/>
          <w:marRight w:val="0"/>
          <w:marTop w:val="0"/>
          <w:marBottom w:val="0"/>
          <w:divBdr>
            <w:top w:val="none" w:sz="0" w:space="0" w:color="auto"/>
            <w:left w:val="none" w:sz="0" w:space="0" w:color="auto"/>
            <w:bottom w:val="none" w:sz="0" w:space="0" w:color="auto"/>
            <w:right w:val="none" w:sz="0" w:space="0" w:color="auto"/>
          </w:divBdr>
        </w:div>
        <w:div w:id="442503197">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265894015">
          <w:marLeft w:val="0"/>
          <w:marRight w:val="0"/>
          <w:marTop w:val="0"/>
          <w:marBottom w:val="0"/>
          <w:divBdr>
            <w:top w:val="none" w:sz="0" w:space="0" w:color="auto"/>
            <w:left w:val="none" w:sz="0" w:space="0" w:color="auto"/>
            <w:bottom w:val="none" w:sz="0" w:space="0" w:color="auto"/>
            <w:right w:val="none" w:sz="0" w:space="0" w:color="auto"/>
          </w:divBdr>
        </w:div>
      </w:divsChild>
    </w:div>
    <w:div w:id="49422395">
      <w:bodyDiv w:val="1"/>
      <w:marLeft w:val="0"/>
      <w:marRight w:val="0"/>
      <w:marTop w:val="0"/>
      <w:marBottom w:val="0"/>
      <w:divBdr>
        <w:top w:val="none" w:sz="0" w:space="0" w:color="auto"/>
        <w:left w:val="none" w:sz="0" w:space="0" w:color="auto"/>
        <w:bottom w:val="none" w:sz="0" w:space="0" w:color="auto"/>
        <w:right w:val="none" w:sz="0" w:space="0" w:color="auto"/>
      </w:divBdr>
    </w:div>
    <w:div w:id="55008335">
      <w:bodyDiv w:val="1"/>
      <w:marLeft w:val="0"/>
      <w:marRight w:val="0"/>
      <w:marTop w:val="0"/>
      <w:marBottom w:val="0"/>
      <w:divBdr>
        <w:top w:val="none" w:sz="0" w:space="0" w:color="auto"/>
        <w:left w:val="none" w:sz="0" w:space="0" w:color="auto"/>
        <w:bottom w:val="none" w:sz="0" w:space="0" w:color="auto"/>
        <w:right w:val="none" w:sz="0" w:space="0" w:color="auto"/>
      </w:divBdr>
    </w:div>
    <w:div w:id="100103362">
      <w:bodyDiv w:val="1"/>
      <w:marLeft w:val="0"/>
      <w:marRight w:val="0"/>
      <w:marTop w:val="0"/>
      <w:marBottom w:val="0"/>
      <w:divBdr>
        <w:top w:val="none" w:sz="0" w:space="0" w:color="auto"/>
        <w:left w:val="none" w:sz="0" w:space="0" w:color="auto"/>
        <w:bottom w:val="none" w:sz="0" w:space="0" w:color="auto"/>
        <w:right w:val="none" w:sz="0" w:space="0" w:color="auto"/>
      </w:divBdr>
    </w:div>
    <w:div w:id="114451609">
      <w:marLeft w:val="0"/>
      <w:marRight w:val="0"/>
      <w:marTop w:val="0"/>
      <w:marBottom w:val="0"/>
      <w:divBdr>
        <w:top w:val="none" w:sz="0" w:space="0" w:color="auto"/>
        <w:left w:val="none" w:sz="0" w:space="0" w:color="auto"/>
        <w:bottom w:val="none" w:sz="0" w:space="0" w:color="auto"/>
        <w:right w:val="none" w:sz="0" w:space="0" w:color="auto"/>
      </w:divBdr>
    </w:div>
    <w:div w:id="114451610">
      <w:marLeft w:val="0"/>
      <w:marRight w:val="0"/>
      <w:marTop w:val="0"/>
      <w:marBottom w:val="0"/>
      <w:divBdr>
        <w:top w:val="none" w:sz="0" w:space="0" w:color="auto"/>
        <w:left w:val="none" w:sz="0" w:space="0" w:color="auto"/>
        <w:bottom w:val="none" w:sz="0" w:space="0" w:color="auto"/>
        <w:right w:val="none" w:sz="0" w:space="0" w:color="auto"/>
      </w:divBdr>
    </w:div>
    <w:div w:id="114451611">
      <w:marLeft w:val="0"/>
      <w:marRight w:val="0"/>
      <w:marTop w:val="0"/>
      <w:marBottom w:val="0"/>
      <w:divBdr>
        <w:top w:val="single" w:sz="6" w:space="3" w:color="FFFFFF"/>
        <w:left w:val="single" w:sz="6" w:space="0" w:color="FFFFFF"/>
        <w:bottom w:val="single" w:sz="6" w:space="0" w:color="FFFFFF"/>
        <w:right w:val="single" w:sz="6" w:space="0" w:color="FFFFFF"/>
      </w:divBdr>
      <w:divsChild>
        <w:div w:id="114451608">
          <w:marLeft w:val="0"/>
          <w:marRight w:val="0"/>
          <w:marTop w:val="0"/>
          <w:marBottom w:val="0"/>
          <w:divBdr>
            <w:top w:val="none" w:sz="0" w:space="0" w:color="auto"/>
            <w:left w:val="none" w:sz="0" w:space="0" w:color="auto"/>
            <w:bottom w:val="none" w:sz="0" w:space="0" w:color="auto"/>
            <w:right w:val="none" w:sz="0" w:space="0" w:color="auto"/>
          </w:divBdr>
        </w:div>
      </w:divsChild>
    </w:div>
    <w:div w:id="122164494">
      <w:bodyDiv w:val="1"/>
      <w:marLeft w:val="0"/>
      <w:marRight w:val="0"/>
      <w:marTop w:val="0"/>
      <w:marBottom w:val="0"/>
      <w:divBdr>
        <w:top w:val="none" w:sz="0" w:space="0" w:color="auto"/>
        <w:left w:val="none" w:sz="0" w:space="0" w:color="auto"/>
        <w:bottom w:val="none" w:sz="0" w:space="0" w:color="auto"/>
        <w:right w:val="none" w:sz="0" w:space="0" w:color="auto"/>
      </w:divBdr>
    </w:div>
    <w:div w:id="183174310">
      <w:bodyDiv w:val="1"/>
      <w:marLeft w:val="0"/>
      <w:marRight w:val="0"/>
      <w:marTop w:val="0"/>
      <w:marBottom w:val="0"/>
      <w:divBdr>
        <w:top w:val="none" w:sz="0" w:space="0" w:color="auto"/>
        <w:left w:val="none" w:sz="0" w:space="0" w:color="auto"/>
        <w:bottom w:val="none" w:sz="0" w:space="0" w:color="auto"/>
        <w:right w:val="none" w:sz="0" w:space="0" w:color="auto"/>
      </w:divBdr>
      <w:divsChild>
        <w:div w:id="854342982">
          <w:marLeft w:val="605"/>
          <w:marRight w:val="0"/>
          <w:marTop w:val="134"/>
          <w:marBottom w:val="0"/>
          <w:divBdr>
            <w:top w:val="none" w:sz="0" w:space="0" w:color="auto"/>
            <w:left w:val="none" w:sz="0" w:space="0" w:color="auto"/>
            <w:bottom w:val="none" w:sz="0" w:space="0" w:color="auto"/>
            <w:right w:val="none" w:sz="0" w:space="0" w:color="auto"/>
          </w:divBdr>
        </w:div>
        <w:div w:id="1827546869">
          <w:marLeft w:val="605"/>
          <w:marRight w:val="0"/>
          <w:marTop w:val="134"/>
          <w:marBottom w:val="0"/>
          <w:divBdr>
            <w:top w:val="none" w:sz="0" w:space="0" w:color="auto"/>
            <w:left w:val="none" w:sz="0" w:space="0" w:color="auto"/>
            <w:bottom w:val="none" w:sz="0" w:space="0" w:color="auto"/>
            <w:right w:val="none" w:sz="0" w:space="0" w:color="auto"/>
          </w:divBdr>
        </w:div>
      </w:divsChild>
    </w:div>
    <w:div w:id="217279945">
      <w:bodyDiv w:val="1"/>
      <w:marLeft w:val="0"/>
      <w:marRight w:val="0"/>
      <w:marTop w:val="0"/>
      <w:marBottom w:val="0"/>
      <w:divBdr>
        <w:top w:val="none" w:sz="0" w:space="0" w:color="auto"/>
        <w:left w:val="none" w:sz="0" w:space="0" w:color="auto"/>
        <w:bottom w:val="none" w:sz="0" w:space="0" w:color="auto"/>
        <w:right w:val="none" w:sz="0" w:space="0" w:color="auto"/>
      </w:divBdr>
      <w:divsChild>
        <w:div w:id="785273478">
          <w:marLeft w:val="0"/>
          <w:marRight w:val="0"/>
          <w:marTop w:val="0"/>
          <w:marBottom w:val="0"/>
          <w:divBdr>
            <w:top w:val="none" w:sz="0" w:space="0" w:color="auto"/>
            <w:left w:val="none" w:sz="0" w:space="0" w:color="auto"/>
            <w:bottom w:val="none" w:sz="0" w:space="0" w:color="auto"/>
            <w:right w:val="none" w:sz="0" w:space="0" w:color="auto"/>
          </w:divBdr>
        </w:div>
        <w:div w:id="1869369138">
          <w:marLeft w:val="0"/>
          <w:marRight w:val="0"/>
          <w:marTop w:val="0"/>
          <w:marBottom w:val="0"/>
          <w:divBdr>
            <w:top w:val="none" w:sz="0" w:space="0" w:color="auto"/>
            <w:left w:val="none" w:sz="0" w:space="0" w:color="auto"/>
            <w:bottom w:val="none" w:sz="0" w:space="0" w:color="auto"/>
            <w:right w:val="none" w:sz="0" w:space="0" w:color="auto"/>
          </w:divBdr>
        </w:div>
        <w:div w:id="1290893215">
          <w:marLeft w:val="0"/>
          <w:marRight w:val="0"/>
          <w:marTop w:val="0"/>
          <w:marBottom w:val="0"/>
          <w:divBdr>
            <w:top w:val="none" w:sz="0" w:space="0" w:color="auto"/>
            <w:left w:val="none" w:sz="0" w:space="0" w:color="auto"/>
            <w:bottom w:val="none" w:sz="0" w:space="0" w:color="auto"/>
            <w:right w:val="none" w:sz="0" w:space="0" w:color="auto"/>
          </w:divBdr>
        </w:div>
        <w:div w:id="1024600411">
          <w:marLeft w:val="0"/>
          <w:marRight w:val="0"/>
          <w:marTop w:val="0"/>
          <w:marBottom w:val="0"/>
          <w:divBdr>
            <w:top w:val="none" w:sz="0" w:space="0" w:color="auto"/>
            <w:left w:val="none" w:sz="0" w:space="0" w:color="auto"/>
            <w:bottom w:val="none" w:sz="0" w:space="0" w:color="auto"/>
            <w:right w:val="none" w:sz="0" w:space="0" w:color="auto"/>
          </w:divBdr>
        </w:div>
      </w:divsChild>
    </w:div>
    <w:div w:id="260724956">
      <w:bodyDiv w:val="1"/>
      <w:marLeft w:val="0"/>
      <w:marRight w:val="0"/>
      <w:marTop w:val="0"/>
      <w:marBottom w:val="0"/>
      <w:divBdr>
        <w:top w:val="none" w:sz="0" w:space="0" w:color="auto"/>
        <w:left w:val="none" w:sz="0" w:space="0" w:color="auto"/>
        <w:bottom w:val="none" w:sz="0" w:space="0" w:color="auto"/>
        <w:right w:val="none" w:sz="0" w:space="0" w:color="auto"/>
      </w:divBdr>
      <w:divsChild>
        <w:div w:id="479542880">
          <w:marLeft w:val="0"/>
          <w:marRight w:val="0"/>
          <w:marTop w:val="0"/>
          <w:marBottom w:val="0"/>
          <w:divBdr>
            <w:top w:val="none" w:sz="0" w:space="0" w:color="auto"/>
            <w:left w:val="none" w:sz="0" w:space="0" w:color="auto"/>
            <w:bottom w:val="none" w:sz="0" w:space="0" w:color="auto"/>
            <w:right w:val="none" w:sz="0" w:space="0" w:color="auto"/>
          </w:divBdr>
        </w:div>
        <w:div w:id="936644186">
          <w:marLeft w:val="0"/>
          <w:marRight w:val="0"/>
          <w:marTop w:val="0"/>
          <w:marBottom w:val="0"/>
          <w:divBdr>
            <w:top w:val="none" w:sz="0" w:space="0" w:color="auto"/>
            <w:left w:val="none" w:sz="0" w:space="0" w:color="auto"/>
            <w:bottom w:val="none" w:sz="0" w:space="0" w:color="auto"/>
            <w:right w:val="none" w:sz="0" w:space="0" w:color="auto"/>
          </w:divBdr>
        </w:div>
      </w:divsChild>
    </w:div>
    <w:div w:id="261957148">
      <w:bodyDiv w:val="1"/>
      <w:marLeft w:val="0"/>
      <w:marRight w:val="0"/>
      <w:marTop w:val="0"/>
      <w:marBottom w:val="0"/>
      <w:divBdr>
        <w:top w:val="none" w:sz="0" w:space="0" w:color="auto"/>
        <w:left w:val="none" w:sz="0" w:space="0" w:color="auto"/>
        <w:bottom w:val="none" w:sz="0" w:space="0" w:color="auto"/>
        <w:right w:val="none" w:sz="0" w:space="0" w:color="auto"/>
      </w:divBdr>
    </w:div>
    <w:div w:id="277831504">
      <w:bodyDiv w:val="1"/>
      <w:marLeft w:val="0"/>
      <w:marRight w:val="0"/>
      <w:marTop w:val="0"/>
      <w:marBottom w:val="0"/>
      <w:divBdr>
        <w:top w:val="none" w:sz="0" w:space="0" w:color="auto"/>
        <w:left w:val="none" w:sz="0" w:space="0" w:color="auto"/>
        <w:bottom w:val="none" w:sz="0" w:space="0" w:color="auto"/>
        <w:right w:val="none" w:sz="0" w:space="0" w:color="auto"/>
      </w:divBdr>
    </w:div>
    <w:div w:id="362364496">
      <w:bodyDiv w:val="1"/>
      <w:marLeft w:val="0"/>
      <w:marRight w:val="0"/>
      <w:marTop w:val="0"/>
      <w:marBottom w:val="0"/>
      <w:divBdr>
        <w:top w:val="none" w:sz="0" w:space="0" w:color="auto"/>
        <w:left w:val="none" w:sz="0" w:space="0" w:color="auto"/>
        <w:bottom w:val="none" w:sz="0" w:space="0" w:color="auto"/>
        <w:right w:val="none" w:sz="0" w:space="0" w:color="auto"/>
      </w:divBdr>
    </w:div>
    <w:div w:id="421729601">
      <w:bodyDiv w:val="1"/>
      <w:marLeft w:val="0"/>
      <w:marRight w:val="0"/>
      <w:marTop w:val="0"/>
      <w:marBottom w:val="0"/>
      <w:divBdr>
        <w:top w:val="none" w:sz="0" w:space="0" w:color="auto"/>
        <w:left w:val="none" w:sz="0" w:space="0" w:color="auto"/>
        <w:bottom w:val="none" w:sz="0" w:space="0" w:color="auto"/>
        <w:right w:val="none" w:sz="0" w:space="0" w:color="auto"/>
      </w:divBdr>
    </w:div>
    <w:div w:id="430471504">
      <w:bodyDiv w:val="1"/>
      <w:marLeft w:val="0"/>
      <w:marRight w:val="0"/>
      <w:marTop w:val="0"/>
      <w:marBottom w:val="0"/>
      <w:divBdr>
        <w:top w:val="none" w:sz="0" w:space="0" w:color="auto"/>
        <w:left w:val="none" w:sz="0" w:space="0" w:color="auto"/>
        <w:bottom w:val="none" w:sz="0" w:space="0" w:color="auto"/>
        <w:right w:val="none" w:sz="0" w:space="0" w:color="auto"/>
      </w:divBdr>
    </w:div>
    <w:div w:id="458915029">
      <w:bodyDiv w:val="1"/>
      <w:marLeft w:val="0"/>
      <w:marRight w:val="0"/>
      <w:marTop w:val="0"/>
      <w:marBottom w:val="0"/>
      <w:divBdr>
        <w:top w:val="none" w:sz="0" w:space="0" w:color="auto"/>
        <w:left w:val="none" w:sz="0" w:space="0" w:color="auto"/>
        <w:bottom w:val="none" w:sz="0" w:space="0" w:color="auto"/>
        <w:right w:val="none" w:sz="0" w:space="0" w:color="auto"/>
      </w:divBdr>
    </w:div>
    <w:div w:id="484199917">
      <w:bodyDiv w:val="1"/>
      <w:marLeft w:val="0"/>
      <w:marRight w:val="0"/>
      <w:marTop w:val="0"/>
      <w:marBottom w:val="0"/>
      <w:divBdr>
        <w:top w:val="none" w:sz="0" w:space="0" w:color="auto"/>
        <w:left w:val="none" w:sz="0" w:space="0" w:color="auto"/>
        <w:bottom w:val="none" w:sz="0" w:space="0" w:color="auto"/>
        <w:right w:val="none" w:sz="0" w:space="0" w:color="auto"/>
      </w:divBdr>
    </w:div>
    <w:div w:id="488836033">
      <w:bodyDiv w:val="1"/>
      <w:marLeft w:val="0"/>
      <w:marRight w:val="0"/>
      <w:marTop w:val="0"/>
      <w:marBottom w:val="0"/>
      <w:divBdr>
        <w:top w:val="none" w:sz="0" w:space="0" w:color="auto"/>
        <w:left w:val="none" w:sz="0" w:space="0" w:color="auto"/>
        <w:bottom w:val="none" w:sz="0" w:space="0" w:color="auto"/>
        <w:right w:val="none" w:sz="0" w:space="0" w:color="auto"/>
      </w:divBdr>
    </w:div>
    <w:div w:id="539629890">
      <w:bodyDiv w:val="1"/>
      <w:marLeft w:val="0"/>
      <w:marRight w:val="0"/>
      <w:marTop w:val="0"/>
      <w:marBottom w:val="0"/>
      <w:divBdr>
        <w:top w:val="none" w:sz="0" w:space="0" w:color="auto"/>
        <w:left w:val="none" w:sz="0" w:space="0" w:color="auto"/>
        <w:bottom w:val="none" w:sz="0" w:space="0" w:color="auto"/>
        <w:right w:val="none" w:sz="0" w:space="0" w:color="auto"/>
      </w:divBdr>
    </w:div>
    <w:div w:id="614483557">
      <w:bodyDiv w:val="1"/>
      <w:marLeft w:val="0"/>
      <w:marRight w:val="0"/>
      <w:marTop w:val="0"/>
      <w:marBottom w:val="0"/>
      <w:divBdr>
        <w:top w:val="none" w:sz="0" w:space="0" w:color="auto"/>
        <w:left w:val="none" w:sz="0" w:space="0" w:color="auto"/>
        <w:bottom w:val="none" w:sz="0" w:space="0" w:color="auto"/>
        <w:right w:val="none" w:sz="0" w:space="0" w:color="auto"/>
      </w:divBdr>
    </w:div>
    <w:div w:id="708066094">
      <w:bodyDiv w:val="1"/>
      <w:marLeft w:val="0"/>
      <w:marRight w:val="0"/>
      <w:marTop w:val="0"/>
      <w:marBottom w:val="0"/>
      <w:divBdr>
        <w:top w:val="none" w:sz="0" w:space="0" w:color="auto"/>
        <w:left w:val="none" w:sz="0" w:space="0" w:color="auto"/>
        <w:bottom w:val="none" w:sz="0" w:space="0" w:color="auto"/>
        <w:right w:val="none" w:sz="0" w:space="0" w:color="auto"/>
      </w:divBdr>
    </w:div>
    <w:div w:id="770004232">
      <w:bodyDiv w:val="1"/>
      <w:marLeft w:val="0"/>
      <w:marRight w:val="0"/>
      <w:marTop w:val="0"/>
      <w:marBottom w:val="0"/>
      <w:divBdr>
        <w:top w:val="none" w:sz="0" w:space="0" w:color="auto"/>
        <w:left w:val="none" w:sz="0" w:space="0" w:color="auto"/>
        <w:bottom w:val="none" w:sz="0" w:space="0" w:color="auto"/>
        <w:right w:val="none" w:sz="0" w:space="0" w:color="auto"/>
      </w:divBdr>
    </w:div>
    <w:div w:id="799149601">
      <w:bodyDiv w:val="1"/>
      <w:marLeft w:val="0"/>
      <w:marRight w:val="0"/>
      <w:marTop w:val="0"/>
      <w:marBottom w:val="0"/>
      <w:divBdr>
        <w:top w:val="none" w:sz="0" w:space="0" w:color="auto"/>
        <w:left w:val="none" w:sz="0" w:space="0" w:color="auto"/>
        <w:bottom w:val="none" w:sz="0" w:space="0" w:color="auto"/>
        <w:right w:val="none" w:sz="0" w:space="0" w:color="auto"/>
      </w:divBdr>
    </w:div>
    <w:div w:id="862519670">
      <w:bodyDiv w:val="1"/>
      <w:marLeft w:val="0"/>
      <w:marRight w:val="0"/>
      <w:marTop w:val="0"/>
      <w:marBottom w:val="0"/>
      <w:divBdr>
        <w:top w:val="none" w:sz="0" w:space="0" w:color="auto"/>
        <w:left w:val="none" w:sz="0" w:space="0" w:color="auto"/>
        <w:bottom w:val="none" w:sz="0" w:space="0" w:color="auto"/>
        <w:right w:val="none" w:sz="0" w:space="0" w:color="auto"/>
      </w:divBdr>
    </w:div>
    <w:div w:id="877012209">
      <w:bodyDiv w:val="1"/>
      <w:marLeft w:val="0"/>
      <w:marRight w:val="0"/>
      <w:marTop w:val="0"/>
      <w:marBottom w:val="0"/>
      <w:divBdr>
        <w:top w:val="none" w:sz="0" w:space="0" w:color="auto"/>
        <w:left w:val="none" w:sz="0" w:space="0" w:color="auto"/>
        <w:bottom w:val="none" w:sz="0" w:space="0" w:color="auto"/>
        <w:right w:val="none" w:sz="0" w:space="0" w:color="auto"/>
      </w:divBdr>
    </w:div>
    <w:div w:id="961615274">
      <w:bodyDiv w:val="1"/>
      <w:marLeft w:val="0"/>
      <w:marRight w:val="0"/>
      <w:marTop w:val="0"/>
      <w:marBottom w:val="0"/>
      <w:divBdr>
        <w:top w:val="none" w:sz="0" w:space="0" w:color="auto"/>
        <w:left w:val="none" w:sz="0" w:space="0" w:color="auto"/>
        <w:bottom w:val="none" w:sz="0" w:space="0" w:color="auto"/>
        <w:right w:val="none" w:sz="0" w:space="0" w:color="auto"/>
      </w:divBdr>
    </w:div>
    <w:div w:id="1065836910">
      <w:bodyDiv w:val="1"/>
      <w:marLeft w:val="0"/>
      <w:marRight w:val="0"/>
      <w:marTop w:val="0"/>
      <w:marBottom w:val="0"/>
      <w:divBdr>
        <w:top w:val="none" w:sz="0" w:space="0" w:color="auto"/>
        <w:left w:val="none" w:sz="0" w:space="0" w:color="auto"/>
        <w:bottom w:val="none" w:sz="0" w:space="0" w:color="auto"/>
        <w:right w:val="none" w:sz="0" w:space="0" w:color="auto"/>
      </w:divBdr>
    </w:div>
    <w:div w:id="1283611149">
      <w:bodyDiv w:val="1"/>
      <w:marLeft w:val="0"/>
      <w:marRight w:val="0"/>
      <w:marTop w:val="0"/>
      <w:marBottom w:val="0"/>
      <w:divBdr>
        <w:top w:val="none" w:sz="0" w:space="0" w:color="auto"/>
        <w:left w:val="none" w:sz="0" w:space="0" w:color="auto"/>
        <w:bottom w:val="none" w:sz="0" w:space="0" w:color="auto"/>
        <w:right w:val="none" w:sz="0" w:space="0" w:color="auto"/>
      </w:divBdr>
    </w:div>
    <w:div w:id="1444112824">
      <w:bodyDiv w:val="1"/>
      <w:marLeft w:val="0"/>
      <w:marRight w:val="0"/>
      <w:marTop w:val="0"/>
      <w:marBottom w:val="0"/>
      <w:divBdr>
        <w:top w:val="none" w:sz="0" w:space="0" w:color="auto"/>
        <w:left w:val="none" w:sz="0" w:space="0" w:color="auto"/>
        <w:bottom w:val="none" w:sz="0" w:space="0" w:color="auto"/>
        <w:right w:val="none" w:sz="0" w:space="0" w:color="auto"/>
      </w:divBdr>
      <w:divsChild>
        <w:div w:id="883980018">
          <w:marLeft w:val="0"/>
          <w:marRight w:val="0"/>
          <w:marTop w:val="0"/>
          <w:marBottom w:val="0"/>
          <w:divBdr>
            <w:top w:val="none" w:sz="0" w:space="0" w:color="auto"/>
            <w:left w:val="none" w:sz="0" w:space="0" w:color="auto"/>
            <w:bottom w:val="none" w:sz="0" w:space="0" w:color="auto"/>
            <w:right w:val="none" w:sz="0" w:space="0" w:color="auto"/>
          </w:divBdr>
        </w:div>
        <w:div w:id="1070228191">
          <w:marLeft w:val="0"/>
          <w:marRight w:val="0"/>
          <w:marTop w:val="0"/>
          <w:marBottom w:val="0"/>
          <w:divBdr>
            <w:top w:val="none" w:sz="0" w:space="0" w:color="auto"/>
            <w:left w:val="none" w:sz="0" w:space="0" w:color="auto"/>
            <w:bottom w:val="none" w:sz="0" w:space="0" w:color="auto"/>
            <w:right w:val="none" w:sz="0" w:space="0" w:color="auto"/>
          </w:divBdr>
        </w:div>
      </w:divsChild>
    </w:div>
    <w:div w:id="1453401892">
      <w:bodyDiv w:val="1"/>
      <w:marLeft w:val="0"/>
      <w:marRight w:val="0"/>
      <w:marTop w:val="0"/>
      <w:marBottom w:val="0"/>
      <w:divBdr>
        <w:top w:val="none" w:sz="0" w:space="0" w:color="auto"/>
        <w:left w:val="none" w:sz="0" w:space="0" w:color="auto"/>
        <w:bottom w:val="none" w:sz="0" w:space="0" w:color="auto"/>
        <w:right w:val="none" w:sz="0" w:space="0" w:color="auto"/>
      </w:divBdr>
      <w:divsChild>
        <w:div w:id="1322847722">
          <w:marLeft w:val="0"/>
          <w:marRight w:val="0"/>
          <w:marTop w:val="0"/>
          <w:marBottom w:val="0"/>
          <w:divBdr>
            <w:top w:val="none" w:sz="0" w:space="0" w:color="auto"/>
            <w:left w:val="none" w:sz="0" w:space="0" w:color="auto"/>
            <w:bottom w:val="none" w:sz="0" w:space="0" w:color="auto"/>
            <w:right w:val="none" w:sz="0" w:space="0" w:color="auto"/>
          </w:divBdr>
        </w:div>
      </w:divsChild>
    </w:div>
    <w:div w:id="1516771460">
      <w:bodyDiv w:val="1"/>
      <w:marLeft w:val="0"/>
      <w:marRight w:val="0"/>
      <w:marTop w:val="0"/>
      <w:marBottom w:val="0"/>
      <w:divBdr>
        <w:top w:val="none" w:sz="0" w:space="0" w:color="auto"/>
        <w:left w:val="none" w:sz="0" w:space="0" w:color="auto"/>
        <w:bottom w:val="none" w:sz="0" w:space="0" w:color="auto"/>
        <w:right w:val="none" w:sz="0" w:space="0" w:color="auto"/>
      </w:divBdr>
    </w:div>
    <w:div w:id="1542521938">
      <w:bodyDiv w:val="1"/>
      <w:marLeft w:val="0"/>
      <w:marRight w:val="0"/>
      <w:marTop w:val="0"/>
      <w:marBottom w:val="0"/>
      <w:divBdr>
        <w:top w:val="none" w:sz="0" w:space="0" w:color="auto"/>
        <w:left w:val="none" w:sz="0" w:space="0" w:color="auto"/>
        <w:bottom w:val="none" w:sz="0" w:space="0" w:color="auto"/>
        <w:right w:val="none" w:sz="0" w:space="0" w:color="auto"/>
      </w:divBdr>
    </w:div>
    <w:div w:id="1601908382">
      <w:bodyDiv w:val="1"/>
      <w:marLeft w:val="0"/>
      <w:marRight w:val="0"/>
      <w:marTop w:val="0"/>
      <w:marBottom w:val="0"/>
      <w:divBdr>
        <w:top w:val="none" w:sz="0" w:space="0" w:color="auto"/>
        <w:left w:val="none" w:sz="0" w:space="0" w:color="auto"/>
        <w:bottom w:val="none" w:sz="0" w:space="0" w:color="auto"/>
        <w:right w:val="none" w:sz="0" w:space="0" w:color="auto"/>
      </w:divBdr>
      <w:divsChild>
        <w:div w:id="1569850497">
          <w:marLeft w:val="0"/>
          <w:marRight w:val="0"/>
          <w:marTop w:val="0"/>
          <w:marBottom w:val="0"/>
          <w:divBdr>
            <w:top w:val="none" w:sz="0" w:space="0" w:color="auto"/>
            <w:left w:val="none" w:sz="0" w:space="0" w:color="auto"/>
            <w:bottom w:val="none" w:sz="0" w:space="0" w:color="auto"/>
            <w:right w:val="none" w:sz="0" w:space="0" w:color="auto"/>
          </w:divBdr>
        </w:div>
        <w:div w:id="1626890059">
          <w:marLeft w:val="0"/>
          <w:marRight w:val="0"/>
          <w:marTop w:val="0"/>
          <w:marBottom w:val="0"/>
          <w:divBdr>
            <w:top w:val="none" w:sz="0" w:space="0" w:color="auto"/>
            <w:left w:val="none" w:sz="0" w:space="0" w:color="auto"/>
            <w:bottom w:val="none" w:sz="0" w:space="0" w:color="auto"/>
            <w:right w:val="none" w:sz="0" w:space="0" w:color="auto"/>
          </w:divBdr>
        </w:div>
        <w:div w:id="1674643409">
          <w:marLeft w:val="0"/>
          <w:marRight w:val="0"/>
          <w:marTop w:val="0"/>
          <w:marBottom w:val="0"/>
          <w:divBdr>
            <w:top w:val="none" w:sz="0" w:space="0" w:color="auto"/>
            <w:left w:val="none" w:sz="0" w:space="0" w:color="auto"/>
            <w:bottom w:val="none" w:sz="0" w:space="0" w:color="auto"/>
            <w:right w:val="none" w:sz="0" w:space="0" w:color="auto"/>
          </w:divBdr>
        </w:div>
        <w:div w:id="1757089395">
          <w:marLeft w:val="0"/>
          <w:marRight w:val="0"/>
          <w:marTop w:val="0"/>
          <w:marBottom w:val="0"/>
          <w:divBdr>
            <w:top w:val="none" w:sz="0" w:space="0" w:color="auto"/>
            <w:left w:val="none" w:sz="0" w:space="0" w:color="auto"/>
            <w:bottom w:val="none" w:sz="0" w:space="0" w:color="auto"/>
            <w:right w:val="none" w:sz="0" w:space="0" w:color="auto"/>
          </w:divBdr>
        </w:div>
      </w:divsChild>
    </w:div>
    <w:div w:id="1737581303">
      <w:bodyDiv w:val="1"/>
      <w:marLeft w:val="0"/>
      <w:marRight w:val="0"/>
      <w:marTop w:val="0"/>
      <w:marBottom w:val="0"/>
      <w:divBdr>
        <w:top w:val="none" w:sz="0" w:space="0" w:color="auto"/>
        <w:left w:val="none" w:sz="0" w:space="0" w:color="auto"/>
        <w:bottom w:val="none" w:sz="0" w:space="0" w:color="auto"/>
        <w:right w:val="none" w:sz="0" w:space="0" w:color="auto"/>
      </w:divBdr>
      <w:divsChild>
        <w:div w:id="1151752432">
          <w:marLeft w:val="0"/>
          <w:marRight w:val="0"/>
          <w:marTop w:val="0"/>
          <w:marBottom w:val="0"/>
          <w:divBdr>
            <w:top w:val="none" w:sz="0" w:space="0" w:color="auto"/>
            <w:left w:val="none" w:sz="0" w:space="0" w:color="auto"/>
            <w:bottom w:val="none" w:sz="0" w:space="0" w:color="auto"/>
            <w:right w:val="none" w:sz="0" w:space="0" w:color="auto"/>
          </w:divBdr>
        </w:div>
        <w:div w:id="585069712">
          <w:marLeft w:val="0"/>
          <w:marRight w:val="0"/>
          <w:marTop w:val="0"/>
          <w:marBottom w:val="0"/>
          <w:divBdr>
            <w:top w:val="none" w:sz="0" w:space="0" w:color="auto"/>
            <w:left w:val="none" w:sz="0" w:space="0" w:color="auto"/>
            <w:bottom w:val="none" w:sz="0" w:space="0" w:color="auto"/>
            <w:right w:val="none" w:sz="0" w:space="0" w:color="auto"/>
          </w:divBdr>
        </w:div>
        <w:div w:id="1681152473">
          <w:marLeft w:val="0"/>
          <w:marRight w:val="0"/>
          <w:marTop w:val="0"/>
          <w:marBottom w:val="0"/>
          <w:divBdr>
            <w:top w:val="none" w:sz="0" w:space="0" w:color="auto"/>
            <w:left w:val="none" w:sz="0" w:space="0" w:color="auto"/>
            <w:bottom w:val="none" w:sz="0" w:space="0" w:color="auto"/>
            <w:right w:val="none" w:sz="0" w:space="0" w:color="auto"/>
          </w:divBdr>
        </w:div>
        <w:div w:id="1984844880">
          <w:marLeft w:val="0"/>
          <w:marRight w:val="0"/>
          <w:marTop w:val="0"/>
          <w:marBottom w:val="0"/>
          <w:divBdr>
            <w:top w:val="none" w:sz="0" w:space="0" w:color="auto"/>
            <w:left w:val="none" w:sz="0" w:space="0" w:color="auto"/>
            <w:bottom w:val="none" w:sz="0" w:space="0" w:color="auto"/>
            <w:right w:val="none" w:sz="0" w:space="0" w:color="auto"/>
          </w:divBdr>
        </w:div>
        <w:div w:id="821893591">
          <w:marLeft w:val="0"/>
          <w:marRight w:val="0"/>
          <w:marTop w:val="0"/>
          <w:marBottom w:val="0"/>
          <w:divBdr>
            <w:top w:val="none" w:sz="0" w:space="0" w:color="auto"/>
            <w:left w:val="none" w:sz="0" w:space="0" w:color="auto"/>
            <w:bottom w:val="none" w:sz="0" w:space="0" w:color="auto"/>
            <w:right w:val="none" w:sz="0" w:space="0" w:color="auto"/>
          </w:divBdr>
        </w:div>
      </w:divsChild>
    </w:div>
    <w:div w:id="1794210561">
      <w:bodyDiv w:val="1"/>
      <w:marLeft w:val="0"/>
      <w:marRight w:val="0"/>
      <w:marTop w:val="0"/>
      <w:marBottom w:val="0"/>
      <w:divBdr>
        <w:top w:val="none" w:sz="0" w:space="0" w:color="auto"/>
        <w:left w:val="none" w:sz="0" w:space="0" w:color="auto"/>
        <w:bottom w:val="none" w:sz="0" w:space="0" w:color="auto"/>
        <w:right w:val="none" w:sz="0" w:space="0" w:color="auto"/>
      </w:divBdr>
    </w:div>
    <w:div w:id="1795558865">
      <w:bodyDiv w:val="1"/>
      <w:marLeft w:val="0"/>
      <w:marRight w:val="0"/>
      <w:marTop w:val="0"/>
      <w:marBottom w:val="0"/>
      <w:divBdr>
        <w:top w:val="none" w:sz="0" w:space="0" w:color="auto"/>
        <w:left w:val="none" w:sz="0" w:space="0" w:color="auto"/>
        <w:bottom w:val="none" w:sz="0" w:space="0" w:color="auto"/>
        <w:right w:val="none" w:sz="0" w:space="0" w:color="auto"/>
      </w:divBdr>
    </w:div>
    <w:div w:id="1798907607">
      <w:bodyDiv w:val="1"/>
      <w:marLeft w:val="0"/>
      <w:marRight w:val="0"/>
      <w:marTop w:val="0"/>
      <w:marBottom w:val="0"/>
      <w:divBdr>
        <w:top w:val="none" w:sz="0" w:space="0" w:color="auto"/>
        <w:left w:val="none" w:sz="0" w:space="0" w:color="auto"/>
        <w:bottom w:val="none" w:sz="0" w:space="0" w:color="auto"/>
        <w:right w:val="none" w:sz="0" w:space="0" w:color="auto"/>
      </w:divBdr>
    </w:div>
    <w:div w:id="1879924882">
      <w:bodyDiv w:val="1"/>
      <w:marLeft w:val="0"/>
      <w:marRight w:val="0"/>
      <w:marTop w:val="0"/>
      <w:marBottom w:val="0"/>
      <w:divBdr>
        <w:top w:val="none" w:sz="0" w:space="0" w:color="auto"/>
        <w:left w:val="none" w:sz="0" w:space="0" w:color="auto"/>
        <w:bottom w:val="none" w:sz="0" w:space="0" w:color="auto"/>
        <w:right w:val="none" w:sz="0" w:space="0" w:color="auto"/>
      </w:divBdr>
    </w:div>
    <w:div w:id="1897203097">
      <w:bodyDiv w:val="1"/>
      <w:marLeft w:val="0"/>
      <w:marRight w:val="0"/>
      <w:marTop w:val="0"/>
      <w:marBottom w:val="0"/>
      <w:divBdr>
        <w:top w:val="none" w:sz="0" w:space="0" w:color="auto"/>
        <w:left w:val="none" w:sz="0" w:space="0" w:color="auto"/>
        <w:bottom w:val="none" w:sz="0" w:space="0" w:color="auto"/>
        <w:right w:val="none" w:sz="0" w:space="0" w:color="auto"/>
      </w:divBdr>
      <w:divsChild>
        <w:div w:id="111947332">
          <w:marLeft w:val="0"/>
          <w:marRight w:val="0"/>
          <w:marTop w:val="0"/>
          <w:marBottom w:val="0"/>
          <w:divBdr>
            <w:top w:val="none" w:sz="0" w:space="0" w:color="auto"/>
            <w:left w:val="none" w:sz="0" w:space="0" w:color="auto"/>
            <w:bottom w:val="none" w:sz="0" w:space="0" w:color="auto"/>
            <w:right w:val="none" w:sz="0" w:space="0" w:color="auto"/>
          </w:divBdr>
        </w:div>
        <w:div w:id="1537620696">
          <w:marLeft w:val="0"/>
          <w:marRight w:val="0"/>
          <w:marTop w:val="0"/>
          <w:marBottom w:val="0"/>
          <w:divBdr>
            <w:top w:val="none" w:sz="0" w:space="0" w:color="auto"/>
            <w:left w:val="none" w:sz="0" w:space="0" w:color="auto"/>
            <w:bottom w:val="none" w:sz="0" w:space="0" w:color="auto"/>
            <w:right w:val="none" w:sz="0" w:space="0" w:color="auto"/>
          </w:divBdr>
        </w:div>
        <w:div w:id="1557274752">
          <w:marLeft w:val="0"/>
          <w:marRight w:val="0"/>
          <w:marTop w:val="0"/>
          <w:marBottom w:val="0"/>
          <w:divBdr>
            <w:top w:val="none" w:sz="0" w:space="0" w:color="auto"/>
            <w:left w:val="none" w:sz="0" w:space="0" w:color="auto"/>
            <w:bottom w:val="none" w:sz="0" w:space="0" w:color="auto"/>
            <w:right w:val="none" w:sz="0" w:space="0" w:color="auto"/>
          </w:divBdr>
        </w:div>
      </w:divsChild>
    </w:div>
    <w:div w:id="1948006095">
      <w:bodyDiv w:val="1"/>
      <w:marLeft w:val="0"/>
      <w:marRight w:val="0"/>
      <w:marTop w:val="0"/>
      <w:marBottom w:val="0"/>
      <w:divBdr>
        <w:top w:val="none" w:sz="0" w:space="0" w:color="auto"/>
        <w:left w:val="none" w:sz="0" w:space="0" w:color="auto"/>
        <w:bottom w:val="none" w:sz="0" w:space="0" w:color="auto"/>
        <w:right w:val="none" w:sz="0" w:space="0" w:color="auto"/>
      </w:divBdr>
    </w:div>
    <w:div w:id="1958290803">
      <w:bodyDiv w:val="1"/>
      <w:marLeft w:val="0"/>
      <w:marRight w:val="0"/>
      <w:marTop w:val="0"/>
      <w:marBottom w:val="0"/>
      <w:divBdr>
        <w:top w:val="none" w:sz="0" w:space="0" w:color="auto"/>
        <w:left w:val="none" w:sz="0" w:space="0" w:color="auto"/>
        <w:bottom w:val="none" w:sz="0" w:space="0" w:color="auto"/>
        <w:right w:val="none" w:sz="0" w:space="0" w:color="auto"/>
      </w:divBdr>
      <w:divsChild>
        <w:div w:id="223150324">
          <w:marLeft w:val="0"/>
          <w:marRight w:val="0"/>
          <w:marTop w:val="0"/>
          <w:marBottom w:val="0"/>
          <w:divBdr>
            <w:top w:val="none" w:sz="0" w:space="0" w:color="auto"/>
            <w:left w:val="none" w:sz="0" w:space="0" w:color="auto"/>
            <w:bottom w:val="none" w:sz="0" w:space="0" w:color="auto"/>
            <w:right w:val="none" w:sz="0" w:space="0" w:color="auto"/>
          </w:divBdr>
        </w:div>
        <w:div w:id="416177295">
          <w:marLeft w:val="0"/>
          <w:marRight w:val="0"/>
          <w:marTop w:val="0"/>
          <w:marBottom w:val="0"/>
          <w:divBdr>
            <w:top w:val="none" w:sz="0" w:space="0" w:color="auto"/>
            <w:left w:val="none" w:sz="0" w:space="0" w:color="auto"/>
            <w:bottom w:val="none" w:sz="0" w:space="0" w:color="auto"/>
            <w:right w:val="none" w:sz="0" w:space="0" w:color="auto"/>
          </w:divBdr>
        </w:div>
        <w:div w:id="1966346784">
          <w:marLeft w:val="0"/>
          <w:marRight w:val="0"/>
          <w:marTop w:val="0"/>
          <w:marBottom w:val="0"/>
          <w:divBdr>
            <w:top w:val="none" w:sz="0" w:space="0" w:color="auto"/>
            <w:left w:val="none" w:sz="0" w:space="0" w:color="auto"/>
            <w:bottom w:val="none" w:sz="0" w:space="0" w:color="auto"/>
            <w:right w:val="none" w:sz="0" w:space="0" w:color="auto"/>
          </w:divBdr>
        </w:div>
      </w:divsChild>
    </w:div>
    <w:div w:id="1958484828">
      <w:bodyDiv w:val="1"/>
      <w:marLeft w:val="0"/>
      <w:marRight w:val="0"/>
      <w:marTop w:val="0"/>
      <w:marBottom w:val="0"/>
      <w:divBdr>
        <w:top w:val="none" w:sz="0" w:space="0" w:color="auto"/>
        <w:left w:val="none" w:sz="0" w:space="0" w:color="auto"/>
        <w:bottom w:val="none" w:sz="0" w:space="0" w:color="auto"/>
        <w:right w:val="none" w:sz="0" w:space="0" w:color="auto"/>
      </w:divBdr>
      <w:divsChild>
        <w:div w:id="1101879438">
          <w:marLeft w:val="0"/>
          <w:marRight w:val="0"/>
          <w:marTop w:val="0"/>
          <w:marBottom w:val="0"/>
          <w:divBdr>
            <w:top w:val="none" w:sz="0" w:space="0" w:color="auto"/>
            <w:left w:val="none" w:sz="0" w:space="0" w:color="auto"/>
            <w:bottom w:val="none" w:sz="0" w:space="0" w:color="auto"/>
            <w:right w:val="none" w:sz="0" w:space="0" w:color="auto"/>
          </w:divBdr>
        </w:div>
        <w:div w:id="1952780908">
          <w:marLeft w:val="0"/>
          <w:marRight w:val="0"/>
          <w:marTop w:val="0"/>
          <w:marBottom w:val="0"/>
          <w:divBdr>
            <w:top w:val="none" w:sz="0" w:space="0" w:color="auto"/>
            <w:left w:val="none" w:sz="0" w:space="0" w:color="auto"/>
            <w:bottom w:val="none" w:sz="0" w:space="0" w:color="auto"/>
            <w:right w:val="none" w:sz="0" w:space="0" w:color="auto"/>
          </w:divBdr>
        </w:div>
        <w:div w:id="2051567140">
          <w:marLeft w:val="0"/>
          <w:marRight w:val="0"/>
          <w:marTop w:val="0"/>
          <w:marBottom w:val="0"/>
          <w:divBdr>
            <w:top w:val="none" w:sz="0" w:space="0" w:color="auto"/>
            <w:left w:val="none" w:sz="0" w:space="0" w:color="auto"/>
            <w:bottom w:val="none" w:sz="0" w:space="0" w:color="auto"/>
            <w:right w:val="none" w:sz="0" w:space="0" w:color="auto"/>
          </w:divBdr>
        </w:div>
      </w:divsChild>
    </w:div>
    <w:div w:id="212588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hyperlink" Target="https://www.buk.uni-wuppertal.de/fileadmin/site/buk/Abschlussarbeiten/Hinweise-AI-Abschlussarbeiten_BuK.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diagramQuickStyle" Target="diagrams/quickStyl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image" Target="media/image2.gi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enefeld.FUL\Downloads\Vorlage_Expos&#233;_BuK_Website%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2782D8-166C-49E8-85C5-F78D85E96C2D}" type="doc">
      <dgm:prSet loTypeId="urn:microsoft.com/office/officeart/2005/8/layout/pyramid1" loCatId="pyramid" qsTypeId="urn:microsoft.com/office/officeart/2005/8/quickstyle/3d2" qsCatId="3D" csTypeId="urn:microsoft.com/office/officeart/2005/8/colors/accent0_1" csCatId="mainScheme" phldr="1"/>
      <dgm:spPr/>
    </dgm:pt>
    <dgm:pt modelId="{8434C7FC-0A89-4084-8939-A6C29A85E602}">
      <dgm:prSet phldrT="[Text]" custT="1"/>
      <dgm:spPr/>
      <dgm:t>
        <a:bodyPr/>
        <a:lstStyle/>
        <a:p>
          <a:pPr algn="ctr">
            <a:spcAft>
              <a:spcPts val="300"/>
            </a:spcAft>
          </a:pPr>
          <a:r>
            <a:rPr lang="de-DE" sz="1200"/>
            <a:t>Stand </a:t>
          </a:r>
        </a:p>
        <a:p>
          <a:pPr algn="ctr">
            <a:spcAft>
              <a:spcPts val="300"/>
            </a:spcAft>
          </a:pPr>
          <a:r>
            <a:rPr lang="de-DE" sz="1200"/>
            <a:t>von</a:t>
          </a:r>
        </a:p>
        <a:p>
          <a:pPr algn="ctr">
            <a:spcAft>
              <a:spcPts val="300"/>
            </a:spcAft>
          </a:pPr>
          <a:r>
            <a:rPr lang="de-DE" sz="1200"/>
            <a:t> Wissenschaft und </a:t>
          </a:r>
        </a:p>
        <a:p>
          <a:pPr algn="ctr">
            <a:spcAft>
              <a:spcPts val="300"/>
            </a:spcAft>
          </a:pPr>
          <a:r>
            <a:rPr lang="de-DE" sz="1200"/>
            <a:t>Forschung*</a:t>
          </a:r>
        </a:p>
      </dgm:t>
    </dgm:pt>
    <dgm:pt modelId="{C37AF722-59C8-4ED2-8CDF-2121F96D0BD5}" type="parTrans" cxnId="{D474FDD4-D257-4DEC-AAE8-8740927E6422}">
      <dgm:prSet/>
      <dgm:spPr/>
      <dgm:t>
        <a:bodyPr/>
        <a:lstStyle/>
        <a:p>
          <a:pPr algn="ctr"/>
          <a:endParaRPr lang="de-DE"/>
        </a:p>
      </dgm:t>
    </dgm:pt>
    <dgm:pt modelId="{FF38963E-4A60-4873-BA94-34A6934CC51B}" type="sibTrans" cxnId="{D474FDD4-D257-4DEC-AAE8-8740927E6422}">
      <dgm:prSet/>
      <dgm:spPr/>
      <dgm:t>
        <a:bodyPr/>
        <a:lstStyle/>
        <a:p>
          <a:pPr algn="ctr"/>
          <a:endParaRPr lang="de-DE"/>
        </a:p>
      </dgm:t>
    </dgm:pt>
    <dgm:pt modelId="{00E9A88D-49BD-425D-9D41-44631F9A7B39}">
      <dgm:prSet phldrT="[Text]" custT="1"/>
      <dgm:spPr/>
      <dgm:t>
        <a:bodyPr/>
        <a:lstStyle/>
        <a:p>
          <a:pPr algn="ctr"/>
          <a:r>
            <a:rPr lang="de-DE" sz="1200"/>
            <a:t>Stand der Technik</a:t>
          </a:r>
        </a:p>
        <a:p>
          <a:pPr algn="ctr"/>
          <a:r>
            <a:rPr lang="de-DE" sz="1200"/>
            <a:t>(z.B.: BetrSichV; ArbSchG)</a:t>
          </a:r>
        </a:p>
      </dgm:t>
    </dgm:pt>
    <dgm:pt modelId="{BDF17AEE-205C-4235-9F19-203923127D20}" type="parTrans" cxnId="{252A6649-E153-4B2A-882C-E31E88B1EE0B}">
      <dgm:prSet/>
      <dgm:spPr/>
      <dgm:t>
        <a:bodyPr/>
        <a:lstStyle/>
        <a:p>
          <a:pPr algn="ctr"/>
          <a:endParaRPr lang="de-DE"/>
        </a:p>
      </dgm:t>
    </dgm:pt>
    <dgm:pt modelId="{A89BB426-615B-47AE-AFC0-56799EF8D8D5}" type="sibTrans" cxnId="{252A6649-E153-4B2A-882C-E31E88B1EE0B}">
      <dgm:prSet/>
      <dgm:spPr/>
      <dgm:t>
        <a:bodyPr/>
        <a:lstStyle/>
        <a:p>
          <a:pPr algn="ctr"/>
          <a:endParaRPr lang="de-DE"/>
        </a:p>
      </dgm:t>
    </dgm:pt>
    <dgm:pt modelId="{1B3C52C3-3600-4649-A3B1-D2C883DA8C94}">
      <dgm:prSet phldrT="[Text]" custT="1"/>
      <dgm:spPr/>
      <dgm:t>
        <a:bodyPr/>
        <a:lstStyle/>
        <a:p>
          <a:pPr algn="ctr"/>
          <a:r>
            <a:rPr lang="de-DE" sz="1200"/>
            <a:t>Allgemein anerkannte Regeln der Technik</a:t>
          </a:r>
        </a:p>
        <a:p>
          <a:pPr algn="ctr"/>
          <a:r>
            <a:rPr lang="de-DE" sz="1200"/>
            <a:t>(z.B: DIN)</a:t>
          </a:r>
        </a:p>
      </dgm:t>
    </dgm:pt>
    <dgm:pt modelId="{926F80BF-692E-42C9-813A-0895488E542E}" type="parTrans" cxnId="{68B85F0F-D7C8-4167-B771-233B6045C267}">
      <dgm:prSet/>
      <dgm:spPr/>
      <dgm:t>
        <a:bodyPr/>
        <a:lstStyle/>
        <a:p>
          <a:pPr algn="ctr"/>
          <a:endParaRPr lang="de-DE"/>
        </a:p>
      </dgm:t>
    </dgm:pt>
    <dgm:pt modelId="{EAE2340D-9355-436A-A40E-FA08B02128C3}" type="sibTrans" cxnId="{68B85F0F-D7C8-4167-B771-233B6045C267}">
      <dgm:prSet/>
      <dgm:spPr/>
      <dgm:t>
        <a:bodyPr/>
        <a:lstStyle/>
        <a:p>
          <a:pPr algn="ctr"/>
          <a:endParaRPr lang="de-DE"/>
        </a:p>
      </dgm:t>
    </dgm:pt>
    <dgm:pt modelId="{6B74BC1A-8E35-473F-8C98-7691DE1DBB91}" type="pres">
      <dgm:prSet presAssocID="{B02782D8-166C-49E8-85C5-F78D85E96C2D}" presName="Name0" presStyleCnt="0">
        <dgm:presLayoutVars>
          <dgm:dir/>
          <dgm:animLvl val="lvl"/>
          <dgm:resizeHandles val="exact"/>
        </dgm:presLayoutVars>
      </dgm:prSet>
      <dgm:spPr/>
    </dgm:pt>
    <dgm:pt modelId="{8CB6FF89-2D74-4EFB-9D42-B8B5940DCAEE}" type="pres">
      <dgm:prSet presAssocID="{8434C7FC-0A89-4084-8939-A6C29A85E602}" presName="Name8" presStyleCnt="0"/>
      <dgm:spPr/>
    </dgm:pt>
    <dgm:pt modelId="{3AF2DE93-31D6-4712-B595-CCBAC589AC93}" type="pres">
      <dgm:prSet presAssocID="{8434C7FC-0A89-4084-8939-A6C29A85E602}" presName="level" presStyleLbl="node1" presStyleIdx="0" presStyleCnt="3">
        <dgm:presLayoutVars>
          <dgm:chMax val="1"/>
          <dgm:bulletEnabled val="1"/>
        </dgm:presLayoutVars>
      </dgm:prSet>
      <dgm:spPr/>
      <dgm:t>
        <a:bodyPr/>
        <a:lstStyle/>
        <a:p>
          <a:endParaRPr lang="de-DE"/>
        </a:p>
      </dgm:t>
    </dgm:pt>
    <dgm:pt modelId="{B4D1ABE2-D4E0-4C18-902A-744D8D178EC9}" type="pres">
      <dgm:prSet presAssocID="{8434C7FC-0A89-4084-8939-A6C29A85E602}" presName="levelTx" presStyleLbl="revTx" presStyleIdx="0" presStyleCnt="0">
        <dgm:presLayoutVars>
          <dgm:chMax val="1"/>
          <dgm:bulletEnabled val="1"/>
        </dgm:presLayoutVars>
      </dgm:prSet>
      <dgm:spPr/>
      <dgm:t>
        <a:bodyPr/>
        <a:lstStyle/>
        <a:p>
          <a:endParaRPr lang="de-DE"/>
        </a:p>
      </dgm:t>
    </dgm:pt>
    <dgm:pt modelId="{D230AC6A-107B-407B-97E9-C556B0F8C1CB}" type="pres">
      <dgm:prSet presAssocID="{00E9A88D-49BD-425D-9D41-44631F9A7B39}" presName="Name8" presStyleCnt="0"/>
      <dgm:spPr/>
    </dgm:pt>
    <dgm:pt modelId="{567EE06E-FCC6-45D9-A94E-96D9F85CB364}" type="pres">
      <dgm:prSet presAssocID="{00E9A88D-49BD-425D-9D41-44631F9A7B39}" presName="level" presStyleLbl="node1" presStyleIdx="1" presStyleCnt="3">
        <dgm:presLayoutVars>
          <dgm:chMax val="1"/>
          <dgm:bulletEnabled val="1"/>
        </dgm:presLayoutVars>
      </dgm:prSet>
      <dgm:spPr/>
      <dgm:t>
        <a:bodyPr/>
        <a:lstStyle/>
        <a:p>
          <a:endParaRPr lang="de-DE"/>
        </a:p>
      </dgm:t>
    </dgm:pt>
    <dgm:pt modelId="{29113E43-669B-47D2-86C3-0AEEE2E006F5}" type="pres">
      <dgm:prSet presAssocID="{00E9A88D-49BD-425D-9D41-44631F9A7B39}" presName="levelTx" presStyleLbl="revTx" presStyleIdx="0" presStyleCnt="0">
        <dgm:presLayoutVars>
          <dgm:chMax val="1"/>
          <dgm:bulletEnabled val="1"/>
        </dgm:presLayoutVars>
      </dgm:prSet>
      <dgm:spPr/>
      <dgm:t>
        <a:bodyPr/>
        <a:lstStyle/>
        <a:p>
          <a:endParaRPr lang="de-DE"/>
        </a:p>
      </dgm:t>
    </dgm:pt>
    <dgm:pt modelId="{812D4902-AA14-48BF-8582-B8B7CE07F84D}" type="pres">
      <dgm:prSet presAssocID="{1B3C52C3-3600-4649-A3B1-D2C883DA8C94}" presName="Name8" presStyleCnt="0"/>
      <dgm:spPr/>
    </dgm:pt>
    <dgm:pt modelId="{03786379-2772-4BAE-8424-3EEDC77F3635}" type="pres">
      <dgm:prSet presAssocID="{1B3C52C3-3600-4649-A3B1-D2C883DA8C94}" presName="level" presStyleLbl="node1" presStyleIdx="2" presStyleCnt="3">
        <dgm:presLayoutVars>
          <dgm:chMax val="1"/>
          <dgm:bulletEnabled val="1"/>
        </dgm:presLayoutVars>
      </dgm:prSet>
      <dgm:spPr/>
      <dgm:t>
        <a:bodyPr/>
        <a:lstStyle/>
        <a:p>
          <a:endParaRPr lang="de-DE"/>
        </a:p>
      </dgm:t>
    </dgm:pt>
    <dgm:pt modelId="{5EAFBFAB-6E0D-4382-B486-5DAC79E71747}" type="pres">
      <dgm:prSet presAssocID="{1B3C52C3-3600-4649-A3B1-D2C883DA8C94}" presName="levelTx" presStyleLbl="revTx" presStyleIdx="0" presStyleCnt="0">
        <dgm:presLayoutVars>
          <dgm:chMax val="1"/>
          <dgm:bulletEnabled val="1"/>
        </dgm:presLayoutVars>
      </dgm:prSet>
      <dgm:spPr/>
      <dgm:t>
        <a:bodyPr/>
        <a:lstStyle/>
        <a:p>
          <a:endParaRPr lang="de-DE"/>
        </a:p>
      </dgm:t>
    </dgm:pt>
  </dgm:ptLst>
  <dgm:cxnLst>
    <dgm:cxn modelId="{D2DD6E51-F266-4469-897F-F2705293C31D}" type="presOf" srcId="{B02782D8-166C-49E8-85C5-F78D85E96C2D}" destId="{6B74BC1A-8E35-473F-8C98-7691DE1DBB91}" srcOrd="0" destOrd="0" presId="urn:microsoft.com/office/officeart/2005/8/layout/pyramid1"/>
    <dgm:cxn modelId="{08F57717-C81F-4A87-B588-3AE5570E135A}" type="presOf" srcId="{1B3C52C3-3600-4649-A3B1-D2C883DA8C94}" destId="{03786379-2772-4BAE-8424-3EEDC77F3635}" srcOrd="0" destOrd="0" presId="urn:microsoft.com/office/officeart/2005/8/layout/pyramid1"/>
    <dgm:cxn modelId="{A677BE80-E6A0-43C1-ABC4-8E81AC370108}" type="presOf" srcId="{00E9A88D-49BD-425D-9D41-44631F9A7B39}" destId="{567EE06E-FCC6-45D9-A94E-96D9F85CB364}" srcOrd="0" destOrd="0" presId="urn:microsoft.com/office/officeart/2005/8/layout/pyramid1"/>
    <dgm:cxn modelId="{D474FDD4-D257-4DEC-AAE8-8740927E6422}" srcId="{B02782D8-166C-49E8-85C5-F78D85E96C2D}" destId="{8434C7FC-0A89-4084-8939-A6C29A85E602}" srcOrd="0" destOrd="0" parTransId="{C37AF722-59C8-4ED2-8CDF-2121F96D0BD5}" sibTransId="{FF38963E-4A60-4873-BA94-34A6934CC51B}"/>
    <dgm:cxn modelId="{FF4317D1-F603-43DC-9986-73170D3F8EC7}" type="presOf" srcId="{1B3C52C3-3600-4649-A3B1-D2C883DA8C94}" destId="{5EAFBFAB-6E0D-4382-B486-5DAC79E71747}" srcOrd="1" destOrd="0" presId="urn:microsoft.com/office/officeart/2005/8/layout/pyramid1"/>
    <dgm:cxn modelId="{5EC8668B-F5B7-4366-B60B-F8C4D5B216E4}" type="presOf" srcId="{00E9A88D-49BD-425D-9D41-44631F9A7B39}" destId="{29113E43-669B-47D2-86C3-0AEEE2E006F5}" srcOrd="1" destOrd="0" presId="urn:microsoft.com/office/officeart/2005/8/layout/pyramid1"/>
    <dgm:cxn modelId="{68B85F0F-D7C8-4167-B771-233B6045C267}" srcId="{B02782D8-166C-49E8-85C5-F78D85E96C2D}" destId="{1B3C52C3-3600-4649-A3B1-D2C883DA8C94}" srcOrd="2" destOrd="0" parTransId="{926F80BF-692E-42C9-813A-0895488E542E}" sibTransId="{EAE2340D-9355-436A-A40E-FA08B02128C3}"/>
    <dgm:cxn modelId="{168F3427-AE78-4254-8B57-EDC82DA8EB2F}" type="presOf" srcId="{8434C7FC-0A89-4084-8939-A6C29A85E602}" destId="{B4D1ABE2-D4E0-4C18-902A-744D8D178EC9}" srcOrd="1" destOrd="0" presId="urn:microsoft.com/office/officeart/2005/8/layout/pyramid1"/>
    <dgm:cxn modelId="{E79E12FD-5A2E-461E-94E4-68780597514B}" type="presOf" srcId="{8434C7FC-0A89-4084-8939-A6C29A85E602}" destId="{3AF2DE93-31D6-4712-B595-CCBAC589AC93}" srcOrd="0" destOrd="0" presId="urn:microsoft.com/office/officeart/2005/8/layout/pyramid1"/>
    <dgm:cxn modelId="{252A6649-E153-4B2A-882C-E31E88B1EE0B}" srcId="{B02782D8-166C-49E8-85C5-F78D85E96C2D}" destId="{00E9A88D-49BD-425D-9D41-44631F9A7B39}" srcOrd="1" destOrd="0" parTransId="{BDF17AEE-205C-4235-9F19-203923127D20}" sibTransId="{A89BB426-615B-47AE-AFC0-56799EF8D8D5}"/>
    <dgm:cxn modelId="{FF847161-68F9-48FC-9A23-7420BD216905}" type="presParOf" srcId="{6B74BC1A-8E35-473F-8C98-7691DE1DBB91}" destId="{8CB6FF89-2D74-4EFB-9D42-B8B5940DCAEE}" srcOrd="0" destOrd="0" presId="urn:microsoft.com/office/officeart/2005/8/layout/pyramid1"/>
    <dgm:cxn modelId="{70EAEA15-2B15-439F-ACB6-148AE519BF5B}" type="presParOf" srcId="{8CB6FF89-2D74-4EFB-9D42-B8B5940DCAEE}" destId="{3AF2DE93-31D6-4712-B595-CCBAC589AC93}" srcOrd="0" destOrd="0" presId="urn:microsoft.com/office/officeart/2005/8/layout/pyramid1"/>
    <dgm:cxn modelId="{CA31922F-3156-471A-8115-BEEB8A33F7CB}" type="presParOf" srcId="{8CB6FF89-2D74-4EFB-9D42-B8B5940DCAEE}" destId="{B4D1ABE2-D4E0-4C18-902A-744D8D178EC9}" srcOrd="1" destOrd="0" presId="urn:microsoft.com/office/officeart/2005/8/layout/pyramid1"/>
    <dgm:cxn modelId="{A2CEC584-892C-4260-BE5B-DCA4A7CEFBA3}" type="presParOf" srcId="{6B74BC1A-8E35-473F-8C98-7691DE1DBB91}" destId="{D230AC6A-107B-407B-97E9-C556B0F8C1CB}" srcOrd="1" destOrd="0" presId="urn:microsoft.com/office/officeart/2005/8/layout/pyramid1"/>
    <dgm:cxn modelId="{B5F506B4-B28F-42AF-A6F5-1417C4973A89}" type="presParOf" srcId="{D230AC6A-107B-407B-97E9-C556B0F8C1CB}" destId="{567EE06E-FCC6-45D9-A94E-96D9F85CB364}" srcOrd="0" destOrd="0" presId="urn:microsoft.com/office/officeart/2005/8/layout/pyramid1"/>
    <dgm:cxn modelId="{C541F18C-AB4C-4055-BCB1-2EDB7BAF6F7C}" type="presParOf" srcId="{D230AC6A-107B-407B-97E9-C556B0F8C1CB}" destId="{29113E43-669B-47D2-86C3-0AEEE2E006F5}" srcOrd="1" destOrd="0" presId="urn:microsoft.com/office/officeart/2005/8/layout/pyramid1"/>
    <dgm:cxn modelId="{9757FC1B-DECD-45E3-8D59-6A4C7CC609C4}" type="presParOf" srcId="{6B74BC1A-8E35-473F-8C98-7691DE1DBB91}" destId="{812D4902-AA14-48BF-8582-B8B7CE07F84D}" srcOrd="2" destOrd="0" presId="urn:microsoft.com/office/officeart/2005/8/layout/pyramid1"/>
    <dgm:cxn modelId="{6F4CB88E-05F5-459D-B362-9B2FD63240B7}" type="presParOf" srcId="{812D4902-AA14-48BF-8582-B8B7CE07F84D}" destId="{03786379-2772-4BAE-8424-3EEDC77F3635}" srcOrd="0" destOrd="0" presId="urn:microsoft.com/office/officeart/2005/8/layout/pyramid1"/>
    <dgm:cxn modelId="{25AD2C78-3BBF-4493-9EFF-AFD0AB526411}" type="presParOf" srcId="{812D4902-AA14-48BF-8582-B8B7CE07F84D}" destId="{5EAFBFAB-6E0D-4382-B486-5DAC79E71747}" srcOrd="1" destOrd="0" presId="urn:microsoft.com/office/officeart/2005/8/layout/pyramid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F2DE93-31D6-4712-B595-CCBAC589AC93}">
      <dsp:nvSpPr>
        <dsp:cNvPr id="0" name=""/>
        <dsp:cNvSpPr/>
      </dsp:nvSpPr>
      <dsp:spPr>
        <a:xfrm>
          <a:off x="1831675" y="0"/>
          <a:ext cx="1831675" cy="1009290"/>
        </a:xfrm>
        <a:prstGeom prst="trapezoid">
          <a:avLst>
            <a:gd name="adj" fmla="val 90741"/>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ts val="300"/>
            </a:spcAft>
          </a:pPr>
          <a:r>
            <a:rPr lang="de-DE" sz="1200" kern="1200"/>
            <a:t>Stand </a:t>
          </a:r>
        </a:p>
        <a:p>
          <a:pPr lvl="0" algn="ctr" defTabSz="533400">
            <a:lnSpc>
              <a:spcPct val="90000"/>
            </a:lnSpc>
            <a:spcBef>
              <a:spcPct val="0"/>
            </a:spcBef>
            <a:spcAft>
              <a:spcPts val="300"/>
            </a:spcAft>
          </a:pPr>
          <a:r>
            <a:rPr lang="de-DE" sz="1200" kern="1200"/>
            <a:t>von</a:t>
          </a:r>
        </a:p>
        <a:p>
          <a:pPr lvl="0" algn="ctr" defTabSz="533400">
            <a:lnSpc>
              <a:spcPct val="90000"/>
            </a:lnSpc>
            <a:spcBef>
              <a:spcPct val="0"/>
            </a:spcBef>
            <a:spcAft>
              <a:spcPts val="300"/>
            </a:spcAft>
          </a:pPr>
          <a:r>
            <a:rPr lang="de-DE" sz="1200" kern="1200"/>
            <a:t> Wissenschaft und </a:t>
          </a:r>
        </a:p>
        <a:p>
          <a:pPr lvl="0" algn="ctr" defTabSz="533400">
            <a:lnSpc>
              <a:spcPct val="90000"/>
            </a:lnSpc>
            <a:spcBef>
              <a:spcPct val="0"/>
            </a:spcBef>
            <a:spcAft>
              <a:spcPts val="300"/>
            </a:spcAft>
          </a:pPr>
          <a:r>
            <a:rPr lang="de-DE" sz="1200" kern="1200"/>
            <a:t>Forschung*</a:t>
          </a:r>
        </a:p>
      </dsp:txBody>
      <dsp:txXfrm>
        <a:off x="1831675" y="0"/>
        <a:ext cx="1831675" cy="1009290"/>
      </dsp:txXfrm>
    </dsp:sp>
    <dsp:sp modelId="{567EE06E-FCC6-45D9-A94E-96D9F85CB364}">
      <dsp:nvSpPr>
        <dsp:cNvPr id="0" name=""/>
        <dsp:cNvSpPr/>
      </dsp:nvSpPr>
      <dsp:spPr>
        <a:xfrm>
          <a:off x="915837" y="1009290"/>
          <a:ext cx="3663350" cy="1009290"/>
        </a:xfrm>
        <a:prstGeom prst="trapezoid">
          <a:avLst>
            <a:gd name="adj" fmla="val 90741"/>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de-DE" sz="1200" kern="1200"/>
            <a:t>Stand der Technik</a:t>
          </a:r>
        </a:p>
        <a:p>
          <a:pPr lvl="0" algn="ctr" defTabSz="533400">
            <a:lnSpc>
              <a:spcPct val="90000"/>
            </a:lnSpc>
            <a:spcBef>
              <a:spcPct val="0"/>
            </a:spcBef>
            <a:spcAft>
              <a:spcPct val="35000"/>
            </a:spcAft>
          </a:pPr>
          <a:r>
            <a:rPr lang="de-DE" sz="1200" kern="1200"/>
            <a:t>(z.B.: BetrSichV; ArbSchG)</a:t>
          </a:r>
        </a:p>
      </dsp:txBody>
      <dsp:txXfrm>
        <a:off x="1556924" y="1009290"/>
        <a:ext cx="2381177" cy="1009290"/>
      </dsp:txXfrm>
    </dsp:sp>
    <dsp:sp modelId="{03786379-2772-4BAE-8424-3EEDC77F3635}">
      <dsp:nvSpPr>
        <dsp:cNvPr id="0" name=""/>
        <dsp:cNvSpPr/>
      </dsp:nvSpPr>
      <dsp:spPr>
        <a:xfrm>
          <a:off x="0" y="2018581"/>
          <a:ext cx="5495026" cy="1009290"/>
        </a:xfrm>
        <a:prstGeom prst="trapezoid">
          <a:avLst>
            <a:gd name="adj" fmla="val 90741"/>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de-DE" sz="1200" kern="1200"/>
            <a:t>Allgemein anerkannte Regeln der Technik</a:t>
          </a:r>
        </a:p>
        <a:p>
          <a:pPr lvl="0" algn="ctr" defTabSz="533400">
            <a:lnSpc>
              <a:spcPct val="90000"/>
            </a:lnSpc>
            <a:spcBef>
              <a:spcPct val="0"/>
            </a:spcBef>
            <a:spcAft>
              <a:spcPct val="35000"/>
            </a:spcAft>
          </a:pPr>
          <a:r>
            <a:rPr lang="de-DE" sz="1200" kern="1200"/>
            <a:t>(z.B: DIN)</a:t>
          </a:r>
        </a:p>
      </dsp:txBody>
      <dsp:txXfrm>
        <a:off x="961629" y="2018581"/>
        <a:ext cx="3571766" cy="100929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Year>2007</b:Year>
    <b:Title>Systemanalyse im Unternehmen - Prozessorientierte Methoden der Wirtschaftsinformatik</b:Title>
    <b:City>München</b:City>
    <b:StandardNumber>978-3-486-58446-2</b:StandardNumber>
    <b:Publisher>Oldenbourg Verlag</b:Publisher>
    <b:SourceType>Book</b:SourceType>
    <b:Tag>SchönherrTrieretal2007Systemana</b:Tag>
    <b:ShortTitle>Schönherr, Trier et al. 2007 – Systemanalyse im Unternehmen</b:ShortTitle>
    <b:Author>
      <b:Author>
        <b:NameList>
          <b:Person>
            <b:Last>Schönherr</b:Last>
            <b:First>Marten</b:First>
          </b:Person>
          <b:Person>
            <b:Last>Trier</b:Last>
            <b:First>Matthias</b:First>
          </b:Person>
          <b:Person>
            <b:Last>Krallmann</b:Last>
            <b:First>Hermann</b:First>
          </b:Person>
        </b:NameList>
      </b:Author>
      <b:Editor>
        <b:NameList/>
      </b:Editor>
    </b:Author>
    <b:RefOrder>1</b:RefOrder>
  </b:Source>
  <b:Source>
    <b:Year>2008</b:Year>
    <b:Title>Vom Geschäftsprozess zum Workflow - Ein Leitfaden für die Praxis</b:Title>
    <b:City>München, Wien</b:City>
    <b:StandardNumber>978-3-446-41482-2</b:StandardNumber>
    <b:Publisher>Hanser Verlag</b:Publisher>
    <b:SourceType>Book</b:SourceType>
    <b:Tag>GötzerFreund2008VomGeschäftsproze</b:Tag>
    <b:ShortTitle>Götzer, Freund 2008 – Vom Geschäftsprozess zum Workflow</b:ShortTitle>
    <b:Author>
      <b:Author>
        <b:NameList>
          <b:Person>
            <b:Last>Götzer</b:Last>
            <b:First>Klaus</b:First>
          </b:Person>
          <b:Person>
            <b:Last>Freund</b:Last>
            <b:First>Jakob</b:First>
          </b:Person>
        </b:NameList>
      </b:Author>
      <b:Editor>
        <b:NameList/>
      </b:Editor>
    </b:Author>
    <b:RefOrder>2</b:RefOrder>
  </b:Source>
</b:Sources>
</file>

<file path=customXml/itemProps1.xml><?xml version="1.0" encoding="utf-8"?>
<ds:datastoreItem xmlns:ds="http://schemas.openxmlformats.org/officeDocument/2006/customXml" ds:itemID="{9D29AD0B-0CEC-4324-B168-AA5DABC8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Vorlage_Exposé_BuK_Website (1)</Template>
  <TotalTime>0</TotalTime>
  <Pages>11</Pages>
  <Words>1855</Words>
  <Characters>11692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Formale Hinweise zum Erstellen von Abschlussarbeiten</vt:lpstr>
    </vt:vector>
  </TitlesOfParts>
  <Company>-</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Formale Hinweise zum Erstellen von Abschlussarbeiten</dc:title>
  <dc:creator>Schönefeld, Malte Simon</dc:creator>
  <cp:lastModifiedBy>Schönefeld, Malte Simon</cp:lastModifiedBy>
  <cp:revision>7</cp:revision>
  <cp:lastPrinted>2024-09-12T07:45:00Z</cp:lastPrinted>
  <dcterms:created xsi:type="dcterms:W3CDTF">2024-09-11T15:14:00Z</dcterms:created>
  <dcterms:modified xsi:type="dcterms:W3CDTF">2024-09-12T07:45:00Z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7469c473-3c30-408d-b8bf-c14135ef9cd2</vt:lpwstr>
  </property>
  <property fmtid="{D5CDD505-2E9C-101B-9397-08002B2CF9AE}" pid="3" name="CitaviDocumentProperty_8">
    <vt:lpwstr>T:\Lehrstuhl\Lehre\Abschlussarbeiten\Hinweise zum Erstellen von Arbeiten\Hinweise zum Erstellen von Arbeiten.ctv5</vt:lpwstr>
  </property>
  <property fmtid="{D5CDD505-2E9C-101B-9397-08002B2CF9AE}" pid="4" name="CitaviDocumentProperty_7">
    <vt:lpwstr>Hinweise zum Erstellen von Arbeiten</vt:lpwstr>
  </property>
  <property fmtid="{D5CDD505-2E9C-101B-9397-08002B2CF9AE}" pid="5" name="CitaviDocumentProperty_1">
    <vt:lpwstr>5.7.1.0</vt:lpwstr>
  </property>
  <property fmtid="{D5CDD505-2E9C-101B-9397-08002B2CF9AE}" pid="6" name="CitaviDocumentProperty_6">
    <vt:lpwstr>True</vt:lpwstr>
  </property>
</Properties>
</file>